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Helvetica" w:hAnsi="Helvetica" w:eastAsia="Helvetica" w:cs="Helvetica"/>
          <w:b w:val="0"/>
          <w:i w:val="0"/>
          <w:caps w:val="0"/>
          <w:color w:val="23527C"/>
          <w:spacing w:val="0"/>
          <w:sz w:val="21"/>
          <w:szCs w:val="21"/>
          <w:u w:val="none"/>
          <w:shd w:val="clear" w:fill="FFFFFF"/>
        </w:rPr>
      </w:pPr>
      <w:bookmarkStart w:id="0" w:name="_GoBack"/>
      <w:r>
        <w:rPr>
          <w:rFonts w:ascii="Helvetica" w:hAnsi="Helvetica" w:eastAsia="Helvetica" w:cs="Helvetica"/>
          <w:b w:val="0"/>
          <w:i w:val="0"/>
          <w:caps w:val="0"/>
          <w:color w:val="23527C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ascii="Helvetica" w:hAnsi="Helvetica" w:eastAsia="Helvetica" w:cs="Helvetica"/>
          <w:b w:val="0"/>
          <w:i w:val="0"/>
          <w:caps w:val="0"/>
          <w:color w:val="23527C"/>
          <w:spacing w:val="0"/>
          <w:sz w:val="21"/>
          <w:szCs w:val="21"/>
          <w:u w:val="none"/>
          <w:shd w:val="clear" w:fill="FFFFFF"/>
        </w:rPr>
        <w:instrText xml:space="preserve"> HYPERLINK "http://gs.shu.edu.cn/zsjz/2018/CanKaoShuMu_ZYXW.htm" \t "http://yjszs.shu.edu.cn/zsjz/sszsjz/_blank" </w:instrText>
      </w:r>
      <w:r>
        <w:rPr>
          <w:rFonts w:ascii="Helvetica" w:hAnsi="Helvetica" w:eastAsia="Helvetica" w:cs="Helvetica"/>
          <w:b w:val="0"/>
          <w:i w:val="0"/>
          <w:caps w:val="0"/>
          <w:color w:val="23527C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default" w:ascii="Helvetica" w:hAnsi="Helvetica" w:eastAsia="Helvetica" w:cs="Helvetica"/>
          <w:b w:val="0"/>
          <w:i w:val="0"/>
          <w:caps w:val="0"/>
          <w:color w:val="23527C"/>
          <w:spacing w:val="0"/>
          <w:sz w:val="21"/>
          <w:szCs w:val="21"/>
          <w:u w:val="none"/>
          <w:shd w:val="clear" w:fill="FFFFFF"/>
        </w:rPr>
        <w:t>上海大学2018年全日制专业学位硕士研究生初试科目及参考书目</w:t>
      </w:r>
      <w:r>
        <w:rPr>
          <w:rFonts w:hint="default" w:ascii="Helvetica" w:hAnsi="Helvetica" w:eastAsia="Helvetica" w:cs="Helvetica"/>
          <w:b w:val="0"/>
          <w:i w:val="0"/>
          <w:caps w:val="0"/>
          <w:color w:val="23527C"/>
          <w:spacing w:val="0"/>
          <w:sz w:val="21"/>
          <w:szCs w:val="21"/>
          <w:u w:val="none"/>
          <w:shd w:val="clear" w:fill="FFFFFF"/>
        </w:rPr>
        <w:fldChar w:fldCharType="end"/>
      </w:r>
    </w:p>
    <w:bookmarkEnd w:id="0"/>
    <w:tbl>
      <w:tblPr>
        <w:tblW w:w="10832" w:type="dxa"/>
        <w:jc w:val="center"/>
        <w:tblCellSpacing w:w="15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10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宋体" w:hAnsi="宋体" w:eastAsia="宋体" w:cs="宋体"/>
                <w:b/>
                <w:caps w:val="0"/>
                <w:color w:val="FF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t>上海大学2018年全日制专业学位硕士研究生初试科目及参考书目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0772" w:type="dxa"/>
            <w:shd w:val="clear"/>
            <w:vAlign w:val="center"/>
          </w:tcPr>
          <w:tbl>
            <w:tblPr>
              <w:tblW w:w="1073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90" w:type="dxa"/>
                <w:left w:w="90" w:type="dxa"/>
                <w:bottom w:w="90" w:type="dxa"/>
                <w:right w:w="90" w:type="dxa"/>
              </w:tblCellMar>
            </w:tblPr>
            <w:tblGrid>
              <w:gridCol w:w="3099"/>
              <w:gridCol w:w="763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  <w:lang w:val="en-US" w:eastAsia="zh-CN" w:bidi="ar"/>
                    </w:rPr>
                    <w:t>科目名称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  <w:lang w:val="en-US" w:eastAsia="zh-CN" w:bidi="ar"/>
                    </w:rPr>
                    <w:t>指定参考书目、作者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213翻译硕士日语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《日语综合教程》（第7、8册）季林根 皮细庚 上海外语教学出版社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《日汉翻译教程》高宁 上海外语教育出版社 2010年6月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《新编汉日翻译教程》高宁 上海外语教育出版社 2003年7月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《新编汉日日汉同声传译教程：从即席翻译到同声传译》（第2版） 宋协毅 外语教学与研究出版社 2011年7月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241英语（二外）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《21世纪大学英语读写教程》（第3、4册） 复旦大学出版社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《新编英语语法教程》（第5版）章振邦主编 上海外语教育出版社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《英语语法精讲与测试》（第4版）张福元编著 华东理工大学出版社 2015年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242俄语（二外）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《俄语》（第1、2册）黑龙江大学俄语系主编 外语教学与研究出版社 1996年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243日语（二外）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《标准日本语》（旧版）（初级上、下册，中级上册）人民教育出版社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日本语能力考试二级相关辅导材料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日本语能力考试历年真题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244德语（二外）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《新编大学德语》(第2版) (第1、2册) 朱建华主编 外语教学与研究出版社 出版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《大学德语》（第3版）（第2，3册）姜爱红等主编 高等教育出版社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《大学德语课程教学要求》教育部高等学校大学外语教学指导委员会 高等教育出版社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245法语（二外）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《新公共法语》（初、中、高级）吴贤良 上海外语教育出版社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331社会工作原理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《社会工作导论》王思斌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《社会学》波普诺著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《社会研究方法》仇立平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《社会工作理论与实务》范明林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《社会工作实务》朱眉华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354汉语基础（文学院）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《现代汉语》黄伯荣，廖序东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《古代汉语》王力 中华书局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《语言学纲要》叶蜚声 徐通锵 北京大学出版社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354汉语基础（国际交流学院） 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《现代汉语》（增订五版）（上、下册）黄伯荣 廖序东 高等教育出版社 2011年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《古代汉语基础》（第1版）施向东 冉启斌 北京大学出版社 2010年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《语言学纲要》叶蜚声 徐通锵 北京大学出版社 2010年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357英语翻译基础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《实用翻译教程》（第3版）冯庆华编著 上海外语教育出版社 2010年2月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《英译中国现代散文选》（1-3册） 张培基译注 上海外语教育出版社 2007年11月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《非文学翻译理论与实践》李长栓 中国对外翻译出版公司 2005年6月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359日语翻译基础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《日语综合教程》（第7、8册）季林根 皮细庚 上海外语教学出版社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《日汉翻译教程》高宁 上海外语教育出版社 2010年6月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《新编汉日翻译教程》高宁 上海外语教育出版社 2003年7月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《新编汉日日汉同声传译教程：从即席翻译到同声传译》（第2版）宋协毅 外语教学与研究出版社 2011年7月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431金融学综合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《现代货币银行学》李敏 复旦大学出版社 2012 年2月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《西方经济学》（第6版）（宏观部分）高鸿业著 中国人民大学出版社 2014年7月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《国际金融学》（第2版）陈信华著 上海世纪出版集团 格致出版社 2015年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434国际商务专业基础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《国际商务》（第9版）【美】希尔著 周健临等译 中国人民大学出版社 2014年2月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437社会工作实务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《社会工作导论》王思斌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《社会学》波普诺著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《社会研究方法》仇立平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《社会工作理论与实务》范明林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《社会工作实务》朱眉华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445汉语国际教育基础（文学院）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《中国文学史》袁行霈等 高等教育出版社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《中国文化要略》程裕祯 外语教学与研究出版社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《对外汉语教育学引论》刘珣 北京语言大学出版社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445汉语国际教育基础（国际交流学院） 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《对外汉语教育学引论》刘珣 北京语言大学出版社 2000年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《中国文化要略》（第2版 ) 程裕祯 外语教学与研究出版社 2003年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《跨文化交际学概论》（第1版）胡文仲 外语教学与研究出版社 1999年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448汉语写作与百科知识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《汉语写作与百科知识》刘军平 武汉大学出版社 2012年7月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911运筹学（专）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《运筹学教程》（第3版）胡运权主编 清华大学出版社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912模拟电子技术（专）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考试内容1-8：《模拟电子电路及技术基础》（第2版）孙肖子等 西安电子科技大学出版社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考试内容9：电子、信息与通信工程相关专业书籍，具体书名不列出。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913数据结构与操作系统（专）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《计算机操作系统》汤子瀛等 西安电子科技大学出版社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《数据结构C语言版》严蔚敏 清华大学出版社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《算法与数据结构考研试题精析》 陈守孔等 机械工业出版社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914机械设计(二)(专)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《机械设计》（第9版）濮良贵主编 北京高等教育出版社 2006 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915电子技术（专）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《电子技术基础》（模拟部分）（第5版）康华光主编 高等教育出版社 2008年2月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《电子技术基础》（数字部分）（第5版）康华光主编 高等教育出版社 2006年1月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916机械设计（一）（专）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《机械设计》（第9版）濮良贵主编 高等教育出版社 2013 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《机械设计课程设计手册》（第2版）傅燕鸣编著 上海科学技术出版社 2016 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《机械设计学习指导》傅燕鸣编著 上海大学出版社 2015年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《机械设计硕士研究生入学考试试题汇编》傅燕鸣编著 上海科学技术出版社 2017年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917控制工程基础（专）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《机械控制工程基础》朱骥北 机械工业出版社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《机械工程控制基础》陈康宁 西安交通大学出版社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918电路（专）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《电路》(第5版 )邱关源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《电路分析基础》（第4版）李瀚荪 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919自动控制理论（含经典和现代）（专）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《自动控制原理》（第5版）胡寿松 北京：科学出版社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《自动控制原理习题精解与考研指导》徐薇莉 上海：上海交通大学出版社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920模拟与数字电路（专）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《电子技术基础》（模拟部分）（第5版）康华光主编 高等教育出版社 2008年2月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《电子技术基础》（数字部分）（第5版）康华光主编 高等教育出版社 2006年1月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921材料科学基础（专）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《材料科学基础》李见 冶金工业出版社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《材料科学基础》胡赓祥 上海交通大学出版社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923普通物理（二）（专）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《普通物理学》（第5版）（1、2、3册）程守洙 江之永主编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924化工原理（专）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《化工原理》（第1版）朱宪 张彰等编 中国石化出版社 2013年7月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《化工原理》（少学时）陈敏恒 潘鹤林 齐鸣斋编 华东理工大学出版社 2008年8月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《化工原理》（第4版）王志魁等主编 化学工业出版社 2012年1月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《化工原理详解和应用》丛德滋等编 化学工业出版社 2002年7月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925分化析学（专）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《分析化学》蔡宏伟 王志花主编 化学工业出版社 2008年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《分析化学》华中师范大学 华北师范大学 陕西师范大学 北京师范大学 高等教育出版社 2001年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《分析化学》刘志广主编 高等教育出版社 2008年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926物理化学（专）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《物理化学》（第5版）天津大学物理化学教研室编 北京：高等教育出版社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《物理化学解题指南》（第2版）冯霞 高正虹 陈丽编 北京:高等教育出版社 2009年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927环境化学（专）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《环境化学》(第2版)戴树桂等编 高等教育出版社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《土壤污染与防治》张颖等编 中国林业出版社 2012年（高等院校环境科学与工程类“十二五”规划教材）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928生物化学（专）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《生物化学》（第3版）（上、下册）王镜岩等主编 高等教育出版社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929材料力学与结构力学(专）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 《材料力学I, II》（第5版）孙训方 方孝淑 关来泰 北京: 高等教育出版社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《材料力学》范饮珊 蔡新 北京: 清华大学出版社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《结构力学》（第5版）（上、下册）李廉锟 高教出版社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《结构力学》（第2版）（上、下册）朱慈勉 高等教育出版社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930自动控制工程基础（专）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《机械控制工程基础》（第2版）朱骥北 机械工业出版社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309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其他考试科目</w:t>
                  </w:r>
                </w:p>
              </w:tc>
              <w:tc>
                <w:tcPr>
                  <w:tcW w:w="76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不指定参考数目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after="240" w:afterAutospacing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</w:p>
        </w:tc>
      </w:tr>
    </w:tbl>
    <w:p>
      <w:pPr>
        <w:rPr>
          <w:rFonts w:hint="default" w:ascii="Helvetica" w:hAnsi="Helvetica" w:eastAsia="Helvetica" w:cs="Helvetica"/>
          <w:b w:val="0"/>
          <w:i w:val="0"/>
          <w:caps w:val="0"/>
          <w:color w:val="23527C"/>
          <w:spacing w:val="0"/>
          <w:sz w:val="21"/>
          <w:szCs w:val="21"/>
          <w:u w:val="none"/>
          <w:shd w:val="clear" w:fill="FFFFFF"/>
        </w:rPr>
      </w:pPr>
    </w:p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03307"/>
    <w:rsid w:val="6D535020"/>
    <w:rsid w:val="70E0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2018-07-13T06:47:00Z</dcterms:created>
  <dc:creator>Administrator</dc:creator>
  <cp:lastModifiedBy>Administrator</cp:lastModifiedBy>
  <dcterms:modified xsi:type="dcterms:W3CDTF">2018-07-13T06:48:39Z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