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1FF" w:rsidRDefault="009641FF" w:rsidP="00EB3218">
      <w:pPr>
        <w:spacing w:line="360" w:lineRule="auto"/>
        <w:jc w:val="center"/>
        <w:rPr>
          <w:rFonts w:ascii="黑体" w:eastAsia="黑体" w:hAnsi="黑体"/>
          <w:b/>
          <w:bCs/>
          <w:sz w:val="36"/>
          <w:szCs w:val="36"/>
        </w:rPr>
      </w:pPr>
      <w:r w:rsidRPr="003E6795">
        <w:rPr>
          <w:rFonts w:ascii="黑体" w:eastAsia="黑体" w:hAnsi="黑体" w:cs="黑体" w:hint="eastAsia"/>
          <w:b/>
          <w:bCs/>
          <w:sz w:val="36"/>
          <w:szCs w:val="36"/>
        </w:rPr>
        <w:t>《科学技术概论》考试大纲及参考书</w:t>
      </w:r>
    </w:p>
    <w:p w:rsidR="009641FF" w:rsidRPr="003E6795" w:rsidRDefault="009641FF" w:rsidP="00EB3218">
      <w:pPr>
        <w:spacing w:line="360" w:lineRule="auto"/>
        <w:jc w:val="center"/>
        <w:rPr>
          <w:rFonts w:ascii="黑体" w:eastAsia="黑体" w:hAnsi="黑体"/>
          <w:b/>
          <w:bCs/>
          <w:color w:val="000000"/>
          <w:sz w:val="18"/>
          <w:szCs w:val="18"/>
          <w:shd w:val="clear" w:color="auto" w:fill="FFFFFF"/>
        </w:rPr>
      </w:pPr>
    </w:p>
    <w:p w:rsidR="009641FF" w:rsidRPr="00911B07" w:rsidRDefault="009641FF" w:rsidP="00B1091D">
      <w:pPr>
        <w:spacing w:line="360" w:lineRule="auto"/>
        <w:ind w:firstLineChars="200" w:firstLine="31680"/>
        <w:rPr>
          <w:rFonts w:ascii="宋体"/>
        </w:rPr>
      </w:pPr>
      <w:r w:rsidRPr="00911B07">
        <w:rPr>
          <w:rFonts w:ascii="宋体" w:hAnsi="宋体" w:cs="宋体" w:hint="eastAsia"/>
        </w:rPr>
        <w:t>科学技术概论从自然科学的发展历程入手，分别介绍古代、近代、现代和当代自然科学成就，使学生了解自然科学发展的历程，最后专门介绍科学技术与社会发展的关系，使学生对自然科学成就有感性认识的同时还能从理性的层面上加以理解。充分注意科学知识与人文知识的相互渗透，引导学生对现代科学进行哲学反思，加强科学思想、科学</w:t>
      </w:r>
      <w:bookmarkStart w:id="0" w:name="_GoBack"/>
      <w:bookmarkEnd w:id="0"/>
      <w:r w:rsidRPr="00911B07">
        <w:rPr>
          <w:rFonts w:ascii="宋体" w:hAnsi="宋体" w:cs="宋体" w:hint="eastAsia"/>
        </w:rPr>
        <w:t>方法和科学精神的启迪，提高学生提出问题、分析问题、解决问题的能力</w:t>
      </w:r>
      <w:r w:rsidRPr="00911B07">
        <w:rPr>
          <w:rFonts w:ascii="宋体" w:cs="宋体"/>
        </w:rPr>
        <w:t>,</w:t>
      </w:r>
      <w:r w:rsidRPr="00911B07">
        <w:rPr>
          <w:rFonts w:ascii="宋体" w:hAnsi="宋体" w:cs="宋体" w:hint="eastAsia"/>
        </w:rPr>
        <w:t>提高学生的科学素养。</w:t>
      </w:r>
    </w:p>
    <w:p w:rsidR="009641FF" w:rsidRPr="00911B07" w:rsidRDefault="009641FF" w:rsidP="00EB3218">
      <w:pPr>
        <w:spacing w:line="360" w:lineRule="auto"/>
        <w:rPr>
          <w:rFonts w:ascii="宋体"/>
        </w:rPr>
      </w:pPr>
      <w:r w:rsidRPr="00911B07">
        <w:rPr>
          <w:rFonts w:ascii="宋体" w:hAnsi="宋体" w:cs="宋体" w:hint="eastAsia"/>
        </w:rPr>
        <w:t>考试范围：</w:t>
      </w:r>
    </w:p>
    <w:p w:rsidR="009641FF" w:rsidRPr="000942F7" w:rsidRDefault="009641FF" w:rsidP="00EB3218">
      <w:pPr>
        <w:spacing w:line="360" w:lineRule="auto"/>
      </w:pPr>
      <w:r w:rsidRPr="000942F7">
        <w:rPr>
          <w:rFonts w:hAnsi="宋体" w:cs="宋体" w:hint="eastAsia"/>
        </w:rPr>
        <w:t>一、中国古代科学技术</w:t>
      </w:r>
    </w:p>
    <w:p w:rsidR="009641FF" w:rsidRPr="000942F7" w:rsidRDefault="009641FF" w:rsidP="00B1091D">
      <w:pPr>
        <w:spacing w:line="360" w:lineRule="auto"/>
        <w:ind w:firstLineChars="200" w:firstLine="31680"/>
      </w:pPr>
      <w:r w:rsidRPr="000942F7">
        <w:rPr>
          <w:rFonts w:hAnsi="宋体" w:cs="宋体" w:hint="eastAsia"/>
        </w:rPr>
        <w:t>内容</w:t>
      </w:r>
      <w:r w:rsidRPr="000942F7">
        <w:t>:</w:t>
      </w:r>
    </w:p>
    <w:p w:rsidR="009641FF" w:rsidRPr="000942F7" w:rsidRDefault="009641FF" w:rsidP="00B1091D">
      <w:pPr>
        <w:spacing w:line="360" w:lineRule="auto"/>
        <w:ind w:firstLineChars="250" w:firstLine="31680"/>
      </w:pPr>
      <w:r w:rsidRPr="000942F7">
        <w:t>(</w:t>
      </w:r>
      <w:r w:rsidRPr="000942F7">
        <w:rPr>
          <w:rFonts w:hAnsi="宋体" w:cs="宋体" w:hint="eastAsia"/>
        </w:rPr>
        <w:t>一</w:t>
      </w:r>
      <w:r w:rsidRPr="000942F7">
        <w:t xml:space="preserve">) </w:t>
      </w:r>
      <w:r w:rsidRPr="000942F7">
        <w:rPr>
          <w:rFonts w:hAnsi="宋体" w:cs="宋体" w:hint="eastAsia"/>
        </w:rPr>
        <w:t>远古到春秋战国时期科学技术的萌芽和奠基</w:t>
      </w:r>
    </w:p>
    <w:p w:rsidR="009641FF" w:rsidRPr="000942F7" w:rsidRDefault="009641FF" w:rsidP="00B1091D">
      <w:pPr>
        <w:spacing w:line="360" w:lineRule="auto"/>
        <w:ind w:firstLineChars="200" w:firstLine="31680"/>
      </w:pPr>
      <w:r w:rsidRPr="000942F7">
        <w:rPr>
          <w:rFonts w:hAnsi="宋体" w:cs="宋体" w:hint="eastAsia"/>
        </w:rPr>
        <w:t>（二）秦汉至南北朝时期科学技术体系的形成</w:t>
      </w:r>
    </w:p>
    <w:p w:rsidR="009641FF" w:rsidRPr="000942F7" w:rsidRDefault="009641FF" w:rsidP="00B1091D">
      <w:pPr>
        <w:spacing w:line="360" w:lineRule="auto"/>
        <w:ind w:firstLineChars="200" w:firstLine="31680"/>
      </w:pPr>
      <w:r w:rsidRPr="000942F7">
        <w:rPr>
          <w:rFonts w:hAnsi="宋体" w:cs="宋体" w:hint="eastAsia"/>
        </w:rPr>
        <w:t>（三）隋唐宋元时期的科学技术的发展</w:t>
      </w:r>
    </w:p>
    <w:p w:rsidR="009641FF" w:rsidRPr="000942F7" w:rsidRDefault="009641FF" w:rsidP="00B1091D">
      <w:pPr>
        <w:spacing w:line="360" w:lineRule="auto"/>
        <w:ind w:firstLineChars="200" w:firstLine="31680"/>
      </w:pPr>
      <w:r w:rsidRPr="000942F7">
        <w:rPr>
          <w:rFonts w:hAnsi="宋体" w:cs="宋体" w:hint="eastAsia"/>
        </w:rPr>
        <w:t>（四）明清时期传统科学技术的缓慢发展和西方科学技术的传入</w:t>
      </w:r>
    </w:p>
    <w:p w:rsidR="009641FF" w:rsidRPr="000942F7" w:rsidRDefault="009641FF" w:rsidP="00B1091D">
      <w:pPr>
        <w:spacing w:line="360" w:lineRule="auto"/>
        <w:ind w:firstLineChars="200" w:firstLine="31680"/>
      </w:pPr>
      <w:r w:rsidRPr="000942F7">
        <w:rPr>
          <w:rFonts w:hAnsi="宋体" w:cs="宋体" w:hint="eastAsia"/>
        </w:rPr>
        <w:t>基本要求：</w:t>
      </w:r>
    </w:p>
    <w:p w:rsidR="009641FF" w:rsidRPr="000942F7" w:rsidRDefault="009641FF" w:rsidP="00B1091D">
      <w:pPr>
        <w:spacing w:line="360" w:lineRule="auto"/>
        <w:ind w:firstLineChars="200" w:firstLine="31680"/>
      </w:pPr>
      <w:r w:rsidRPr="000942F7">
        <w:rPr>
          <w:rFonts w:hAnsi="宋体" w:cs="宋体" w:hint="eastAsia"/>
        </w:rPr>
        <w:t>（一）了解远古到春秋战国时期的重大发明创造；</w:t>
      </w:r>
    </w:p>
    <w:p w:rsidR="009641FF" w:rsidRPr="000942F7" w:rsidRDefault="009641FF" w:rsidP="00B1091D">
      <w:pPr>
        <w:spacing w:line="360" w:lineRule="auto"/>
        <w:ind w:firstLineChars="200" w:firstLine="31680"/>
      </w:pPr>
      <w:r w:rsidRPr="000942F7">
        <w:rPr>
          <w:rFonts w:hAnsi="宋体" w:cs="宋体" w:hint="eastAsia"/>
        </w:rPr>
        <w:t>（二）了解秦汉至明清时期的重要科学技术成就；</w:t>
      </w:r>
    </w:p>
    <w:p w:rsidR="009641FF" w:rsidRPr="000942F7" w:rsidRDefault="009641FF" w:rsidP="00B1091D">
      <w:pPr>
        <w:spacing w:line="360" w:lineRule="auto"/>
        <w:ind w:firstLineChars="200" w:firstLine="31680"/>
      </w:pPr>
      <w:r w:rsidRPr="000942F7">
        <w:rPr>
          <w:rFonts w:hAnsi="宋体" w:cs="宋体" w:hint="eastAsia"/>
        </w:rPr>
        <w:t>（三）了解古代中国的自然科学思想。</w:t>
      </w:r>
    </w:p>
    <w:p w:rsidR="009641FF" w:rsidRPr="000942F7" w:rsidRDefault="009641FF" w:rsidP="00EB3218">
      <w:pPr>
        <w:spacing w:line="360" w:lineRule="auto"/>
      </w:pPr>
      <w:r w:rsidRPr="000942F7">
        <w:rPr>
          <w:rFonts w:hAnsi="宋体" w:cs="宋体" w:hint="eastAsia"/>
        </w:rPr>
        <w:t>二、西方早期科学技术</w:t>
      </w:r>
    </w:p>
    <w:p w:rsidR="009641FF" w:rsidRPr="000942F7" w:rsidRDefault="009641FF" w:rsidP="00B1091D">
      <w:pPr>
        <w:spacing w:line="360" w:lineRule="auto"/>
        <w:ind w:firstLineChars="200" w:firstLine="31680"/>
      </w:pPr>
      <w:r w:rsidRPr="000942F7">
        <w:rPr>
          <w:rFonts w:hAnsi="宋体" w:cs="宋体" w:hint="eastAsia"/>
        </w:rPr>
        <w:t>内容</w:t>
      </w:r>
      <w:r w:rsidRPr="000942F7">
        <w:t>:</w:t>
      </w:r>
    </w:p>
    <w:p w:rsidR="009641FF" w:rsidRPr="000942F7" w:rsidRDefault="009641FF" w:rsidP="00B1091D">
      <w:pPr>
        <w:spacing w:line="360" w:lineRule="auto"/>
        <w:ind w:firstLineChars="250" w:firstLine="31680"/>
      </w:pPr>
      <w:r w:rsidRPr="000942F7">
        <w:t>(</w:t>
      </w:r>
      <w:r w:rsidRPr="000942F7">
        <w:rPr>
          <w:rFonts w:hAnsi="宋体" w:cs="宋体" w:hint="eastAsia"/>
        </w:rPr>
        <w:t>一</w:t>
      </w:r>
      <w:r w:rsidRPr="000942F7">
        <w:t xml:space="preserve">) </w:t>
      </w:r>
      <w:r w:rsidRPr="000942F7">
        <w:rPr>
          <w:rFonts w:hAnsi="宋体" w:cs="宋体" w:hint="eastAsia"/>
        </w:rPr>
        <w:t>自然科学知识的起源</w:t>
      </w:r>
    </w:p>
    <w:p w:rsidR="009641FF" w:rsidRPr="000942F7" w:rsidRDefault="009641FF" w:rsidP="00B1091D">
      <w:pPr>
        <w:spacing w:line="360" w:lineRule="auto"/>
        <w:ind w:firstLineChars="200" w:firstLine="31680"/>
      </w:pPr>
      <w:r w:rsidRPr="000942F7">
        <w:rPr>
          <w:rFonts w:hAnsi="宋体" w:cs="宋体" w:hint="eastAsia"/>
        </w:rPr>
        <w:t>（二）西方古代的科学技术</w:t>
      </w:r>
    </w:p>
    <w:p w:rsidR="009641FF" w:rsidRPr="000942F7" w:rsidRDefault="009641FF" w:rsidP="00B1091D">
      <w:pPr>
        <w:spacing w:line="360" w:lineRule="auto"/>
        <w:ind w:firstLineChars="200" w:firstLine="31680"/>
      </w:pPr>
      <w:r w:rsidRPr="000942F7">
        <w:rPr>
          <w:rFonts w:hAnsi="宋体" w:cs="宋体" w:hint="eastAsia"/>
        </w:rPr>
        <w:t>（三）古代的自然观</w:t>
      </w:r>
    </w:p>
    <w:p w:rsidR="009641FF" w:rsidRPr="000942F7" w:rsidRDefault="009641FF" w:rsidP="00B1091D">
      <w:pPr>
        <w:spacing w:line="360" w:lineRule="auto"/>
        <w:ind w:firstLineChars="200" w:firstLine="31680"/>
      </w:pPr>
      <w:r w:rsidRPr="000942F7">
        <w:rPr>
          <w:rFonts w:hAnsi="宋体" w:cs="宋体" w:hint="eastAsia"/>
        </w:rPr>
        <w:t>基本要求：</w:t>
      </w:r>
    </w:p>
    <w:p w:rsidR="009641FF" w:rsidRPr="000942F7" w:rsidRDefault="009641FF" w:rsidP="00B1091D">
      <w:pPr>
        <w:spacing w:line="360" w:lineRule="auto"/>
        <w:ind w:leftChars="228" w:left="31680"/>
      </w:pPr>
      <w:r w:rsidRPr="000942F7">
        <w:rPr>
          <w:rFonts w:hAnsi="宋体" w:cs="宋体" w:hint="eastAsia"/>
        </w:rPr>
        <w:t>（一）了解自然科学的萌芽和兴起；</w:t>
      </w:r>
    </w:p>
    <w:p w:rsidR="009641FF" w:rsidRPr="000942F7" w:rsidRDefault="009641FF" w:rsidP="00B1091D">
      <w:pPr>
        <w:spacing w:line="360" w:lineRule="auto"/>
        <w:ind w:leftChars="228" w:left="31680"/>
      </w:pPr>
      <w:r w:rsidRPr="000942F7">
        <w:rPr>
          <w:rFonts w:hAnsi="宋体" w:cs="宋体" w:hint="eastAsia"/>
        </w:rPr>
        <w:t>（二）了解西方古代的科学技术，掌握古希腊的科学思想及其科技成就；</w:t>
      </w:r>
    </w:p>
    <w:p w:rsidR="009641FF" w:rsidRPr="000942F7" w:rsidRDefault="009641FF" w:rsidP="00B1091D">
      <w:pPr>
        <w:spacing w:line="360" w:lineRule="auto"/>
        <w:ind w:leftChars="228" w:left="31680"/>
      </w:pPr>
      <w:r w:rsidRPr="000942F7">
        <w:rPr>
          <w:rFonts w:hAnsi="宋体" w:cs="宋体" w:hint="eastAsia"/>
        </w:rPr>
        <w:t>（三）了解西方中世纪自然科学的发展历程。</w:t>
      </w:r>
    </w:p>
    <w:p w:rsidR="009641FF" w:rsidRPr="000942F7" w:rsidRDefault="009641FF" w:rsidP="00EB3218">
      <w:pPr>
        <w:spacing w:line="360" w:lineRule="auto"/>
      </w:pPr>
      <w:r w:rsidRPr="000942F7">
        <w:rPr>
          <w:rFonts w:hAnsi="宋体" w:cs="宋体" w:hint="eastAsia"/>
        </w:rPr>
        <w:t>三、近代自然科学技术</w:t>
      </w:r>
    </w:p>
    <w:p w:rsidR="009641FF" w:rsidRPr="000942F7" w:rsidRDefault="009641FF" w:rsidP="00B1091D">
      <w:pPr>
        <w:spacing w:line="360" w:lineRule="auto"/>
        <w:ind w:firstLineChars="200" w:firstLine="31680"/>
      </w:pPr>
      <w:r w:rsidRPr="000942F7">
        <w:rPr>
          <w:rFonts w:hAnsi="宋体" w:cs="宋体" w:hint="eastAsia"/>
        </w:rPr>
        <w:t>内容：</w:t>
      </w:r>
      <w:r w:rsidRPr="000942F7">
        <w:t xml:space="preserve"> </w:t>
      </w:r>
    </w:p>
    <w:p w:rsidR="009641FF" w:rsidRPr="000942F7" w:rsidRDefault="009641FF" w:rsidP="00B1091D">
      <w:pPr>
        <w:spacing w:line="360" w:lineRule="auto"/>
        <w:ind w:leftChars="257" w:left="31680"/>
      </w:pPr>
      <w:r w:rsidRPr="000942F7">
        <w:rPr>
          <w:rFonts w:hAnsi="宋体" w:cs="宋体" w:hint="eastAsia"/>
        </w:rPr>
        <w:t>（一）经典物理学的发展（经典力学、热学、电磁学、光学）；</w:t>
      </w:r>
    </w:p>
    <w:p w:rsidR="009641FF" w:rsidRPr="000942F7" w:rsidRDefault="009641FF" w:rsidP="00B1091D">
      <w:pPr>
        <w:spacing w:line="360" w:lineRule="auto"/>
        <w:ind w:leftChars="257" w:left="31680"/>
      </w:pPr>
      <w:r w:rsidRPr="000942F7">
        <w:rPr>
          <w:rFonts w:hAnsi="宋体" w:cs="宋体" w:hint="eastAsia"/>
        </w:rPr>
        <w:t>（二）化学的发展及主要成就；</w:t>
      </w:r>
    </w:p>
    <w:p w:rsidR="009641FF" w:rsidRPr="000942F7" w:rsidRDefault="009641FF" w:rsidP="00B1091D">
      <w:pPr>
        <w:spacing w:line="360" w:lineRule="auto"/>
        <w:ind w:firstLineChars="200" w:firstLine="31680"/>
      </w:pPr>
      <w:r w:rsidRPr="000942F7">
        <w:rPr>
          <w:rFonts w:hAnsi="宋体" w:cs="宋体" w:hint="eastAsia"/>
        </w:rPr>
        <w:t>（三）近代自然科学的全面发展；</w:t>
      </w:r>
    </w:p>
    <w:p w:rsidR="009641FF" w:rsidRPr="000942F7" w:rsidRDefault="009641FF" w:rsidP="00B1091D">
      <w:pPr>
        <w:spacing w:line="360" w:lineRule="auto"/>
        <w:ind w:firstLineChars="200" w:firstLine="31680"/>
      </w:pPr>
      <w:r w:rsidRPr="000942F7">
        <w:rPr>
          <w:rFonts w:hAnsi="宋体" w:cs="宋体" w:hint="eastAsia"/>
        </w:rPr>
        <w:t>（四）第一、二次产业革命、技术革命和科学中心的转移。</w:t>
      </w:r>
    </w:p>
    <w:p w:rsidR="009641FF" w:rsidRPr="000942F7" w:rsidRDefault="009641FF" w:rsidP="00B1091D">
      <w:pPr>
        <w:spacing w:line="360" w:lineRule="auto"/>
        <w:ind w:leftChars="228" w:left="31680"/>
      </w:pPr>
      <w:r w:rsidRPr="000942F7">
        <w:rPr>
          <w:rFonts w:hAnsi="宋体" w:cs="宋体" w:hint="eastAsia"/>
        </w:rPr>
        <w:t>基本要求：</w:t>
      </w:r>
    </w:p>
    <w:p w:rsidR="009641FF" w:rsidRPr="000942F7" w:rsidRDefault="009641FF" w:rsidP="00B1091D">
      <w:pPr>
        <w:spacing w:line="360" w:lineRule="auto"/>
        <w:ind w:leftChars="228" w:left="31680"/>
      </w:pPr>
      <w:r w:rsidRPr="000942F7">
        <w:rPr>
          <w:rFonts w:hAnsi="宋体" w:cs="宋体" w:hint="eastAsia"/>
        </w:rPr>
        <w:t>（一）了解物理学的进展及理论；化学上的成就；生物学的飞跃；天地演化的研究；</w:t>
      </w:r>
    </w:p>
    <w:p w:rsidR="009641FF" w:rsidRPr="000942F7" w:rsidRDefault="009641FF" w:rsidP="00B1091D">
      <w:pPr>
        <w:spacing w:line="360" w:lineRule="auto"/>
        <w:ind w:leftChars="228" w:left="31680"/>
      </w:pPr>
      <w:r w:rsidRPr="000942F7">
        <w:rPr>
          <w:rFonts w:hAnsi="宋体" w:cs="宋体" w:hint="eastAsia"/>
        </w:rPr>
        <w:t>（二）了解近代技术的革命和发展，掌握近代技术革命的特点；</w:t>
      </w:r>
    </w:p>
    <w:p w:rsidR="009641FF" w:rsidRPr="000942F7" w:rsidRDefault="009641FF" w:rsidP="00B1091D">
      <w:pPr>
        <w:spacing w:line="360" w:lineRule="auto"/>
        <w:ind w:leftChars="228" w:left="31680"/>
      </w:pPr>
      <w:r w:rsidRPr="000942F7">
        <w:rPr>
          <w:rFonts w:hAnsi="宋体" w:cs="宋体" w:hint="eastAsia"/>
        </w:rPr>
        <w:t>（三）了解近代自然观的主要特点。</w:t>
      </w:r>
      <w:r w:rsidRPr="000942F7">
        <w:t xml:space="preserve">  </w:t>
      </w:r>
    </w:p>
    <w:p w:rsidR="009641FF" w:rsidRPr="000942F7" w:rsidRDefault="009641FF" w:rsidP="00EB3218">
      <w:pPr>
        <w:spacing w:line="360" w:lineRule="auto"/>
      </w:pPr>
      <w:r w:rsidRPr="000942F7">
        <w:rPr>
          <w:rFonts w:hAnsi="宋体" w:cs="宋体" w:hint="eastAsia"/>
        </w:rPr>
        <w:t>四、现代自然科学技术</w:t>
      </w:r>
    </w:p>
    <w:p w:rsidR="009641FF" w:rsidRPr="000942F7" w:rsidRDefault="009641FF" w:rsidP="00B1091D">
      <w:pPr>
        <w:spacing w:line="360" w:lineRule="auto"/>
        <w:ind w:leftChars="228" w:left="31680"/>
      </w:pPr>
      <w:r w:rsidRPr="000942F7">
        <w:rPr>
          <w:rFonts w:hAnsi="宋体" w:cs="宋体" w:hint="eastAsia"/>
        </w:rPr>
        <w:t>内容：</w:t>
      </w:r>
    </w:p>
    <w:p w:rsidR="009641FF" w:rsidRPr="000942F7" w:rsidRDefault="009641FF" w:rsidP="00B1091D">
      <w:pPr>
        <w:spacing w:line="360" w:lineRule="auto"/>
        <w:ind w:leftChars="228" w:left="31680"/>
      </w:pPr>
      <w:r w:rsidRPr="000942F7">
        <w:rPr>
          <w:rFonts w:hAnsi="宋体" w:cs="宋体" w:hint="eastAsia"/>
        </w:rPr>
        <w:t>（一）现代自然科学的革命</w:t>
      </w:r>
    </w:p>
    <w:p w:rsidR="009641FF" w:rsidRPr="000942F7" w:rsidRDefault="009641FF" w:rsidP="00B1091D">
      <w:pPr>
        <w:spacing w:line="360" w:lineRule="auto"/>
        <w:ind w:leftChars="228" w:left="31680"/>
        <w:rPr>
          <w:kern w:val="0"/>
        </w:rPr>
      </w:pPr>
      <w:r w:rsidRPr="000942F7">
        <w:rPr>
          <w:rFonts w:hAnsi="宋体" w:cs="宋体" w:hint="eastAsia"/>
        </w:rPr>
        <w:t>（二）宇宙探索及航空、航天技术</w:t>
      </w:r>
    </w:p>
    <w:p w:rsidR="009641FF" w:rsidRPr="000942F7" w:rsidRDefault="009641FF" w:rsidP="00B1091D">
      <w:pPr>
        <w:spacing w:line="360" w:lineRule="auto"/>
        <w:ind w:leftChars="228" w:left="31680"/>
      </w:pPr>
      <w:r w:rsidRPr="000942F7">
        <w:rPr>
          <w:rFonts w:hAnsi="宋体" w:cs="宋体" w:hint="eastAsia"/>
        </w:rPr>
        <w:t>（三）生命科学</w:t>
      </w:r>
    </w:p>
    <w:p w:rsidR="009641FF" w:rsidRPr="000942F7" w:rsidRDefault="009641FF" w:rsidP="00B1091D">
      <w:pPr>
        <w:spacing w:line="360" w:lineRule="auto"/>
        <w:ind w:leftChars="228" w:left="31680"/>
      </w:pPr>
      <w:r w:rsidRPr="000942F7">
        <w:rPr>
          <w:rFonts w:hAnsi="宋体" w:cs="宋体" w:hint="eastAsia"/>
        </w:rPr>
        <w:t>基本要求：</w:t>
      </w:r>
    </w:p>
    <w:p w:rsidR="009641FF" w:rsidRPr="000942F7" w:rsidRDefault="009641FF" w:rsidP="00B1091D">
      <w:pPr>
        <w:spacing w:line="360" w:lineRule="auto"/>
        <w:ind w:leftChars="228" w:left="31680"/>
      </w:pPr>
      <w:r w:rsidRPr="000942F7">
        <w:rPr>
          <w:rFonts w:hAnsi="宋体" w:cs="宋体" w:hint="eastAsia"/>
        </w:rPr>
        <w:t>（一）了解</w:t>
      </w:r>
      <w:r w:rsidRPr="000942F7">
        <w:t>20</w:t>
      </w:r>
      <w:r w:rsidRPr="000942F7">
        <w:rPr>
          <w:rFonts w:hAnsi="宋体" w:cs="宋体" w:hint="eastAsia"/>
        </w:rPr>
        <w:t>世纪物理学的主要成就，掌握相对论及其量子力学的主要内容及其哲学意义；</w:t>
      </w:r>
    </w:p>
    <w:p w:rsidR="009641FF" w:rsidRPr="000942F7" w:rsidRDefault="009641FF" w:rsidP="00B1091D">
      <w:pPr>
        <w:spacing w:line="360" w:lineRule="auto"/>
        <w:ind w:leftChars="228" w:left="31680"/>
      </w:pPr>
      <w:r w:rsidRPr="000942F7">
        <w:rPr>
          <w:rFonts w:hAnsi="宋体" w:cs="宋体" w:hint="eastAsia"/>
        </w:rPr>
        <w:t>（二）了解原子弹的研制的历史背景及国际战略格局，探讨核能的和平利用；</w:t>
      </w:r>
    </w:p>
    <w:p w:rsidR="009641FF" w:rsidRPr="000942F7" w:rsidRDefault="009641FF" w:rsidP="00B1091D">
      <w:pPr>
        <w:spacing w:line="360" w:lineRule="auto"/>
        <w:ind w:leftChars="228" w:left="31680"/>
      </w:pPr>
      <w:r w:rsidRPr="000942F7">
        <w:rPr>
          <w:rFonts w:hAnsi="宋体" w:cs="宋体" w:hint="eastAsia"/>
        </w:rPr>
        <w:t>（三）了解</w:t>
      </w:r>
      <w:r w:rsidRPr="000942F7">
        <w:t>20</w:t>
      </w:r>
      <w:r w:rsidRPr="000942F7">
        <w:rPr>
          <w:rFonts w:hAnsi="宋体" w:cs="宋体" w:hint="eastAsia"/>
        </w:rPr>
        <w:t>世纪宇宙学的主要成就，掌握大爆炸宇宙学的主要内容；</w:t>
      </w:r>
    </w:p>
    <w:p w:rsidR="009641FF" w:rsidRPr="000942F7" w:rsidRDefault="009641FF" w:rsidP="00B1091D">
      <w:pPr>
        <w:spacing w:line="360" w:lineRule="auto"/>
        <w:ind w:leftChars="228" w:left="31680"/>
      </w:pPr>
      <w:r w:rsidRPr="000942F7">
        <w:rPr>
          <w:rFonts w:hAnsi="宋体" w:cs="宋体" w:hint="eastAsia"/>
        </w:rPr>
        <w:t>（四）了解</w:t>
      </w:r>
      <w:r w:rsidRPr="000942F7">
        <w:t>20</w:t>
      </w:r>
      <w:r w:rsidRPr="000942F7">
        <w:rPr>
          <w:rFonts w:hAnsi="宋体" w:cs="宋体" w:hint="eastAsia"/>
        </w:rPr>
        <w:t>世纪生命科学的主要内容及主要成就。</w:t>
      </w:r>
      <w:r w:rsidRPr="000942F7">
        <w:t xml:space="preserve"> </w:t>
      </w:r>
    </w:p>
    <w:p w:rsidR="009641FF" w:rsidRPr="000942F7" w:rsidRDefault="009641FF" w:rsidP="00EB3218">
      <w:pPr>
        <w:spacing w:line="360" w:lineRule="auto"/>
      </w:pPr>
      <w:r w:rsidRPr="000942F7">
        <w:rPr>
          <w:rFonts w:hAnsi="宋体" w:cs="宋体" w:hint="eastAsia"/>
        </w:rPr>
        <w:t>五、当代高新技术</w:t>
      </w:r>
    </w:p>
    <w:p w:rsidR="009641FF" w:rsidRPr="000942F7" w:rsidRDefault="009641FF" w:rsidP="00B1091D">
      <w:pPr>
        <w:spacing w:line="360" w:lineRule="auto"/>
        <w:ind w:leftChars="228" w:left="31680"/>
      </w:pPr>
      <w:r w:rsidRPr="000942F7">
        <w:rPr>
          <w:rFonts w:hAnsi="宋体" w:cs="宋体" w:hint="eastAsia"/>
        </w:rPr>
        <w:t>内容：</w:t>
      </w:r>
    </w:p>
    <w:p w:rsidR="009641FF" w:rsidRPr="000942F7" w:rsidRDefault="009641FF" w:rsidP="00B1091D">
      <w:pPr>
        <w:spacing w:line="360" w:lineRule="auto"/>
        <w:ind w:leftChars="228" w:left="31680"/>
      </w:pPr>
      <w:r w:rsidRPr="000942F7">
        <w:rPr>
          <w:rFonts w:hAnsi="宋体" w:cs="宋体" w:hint="eastAsia"/>
        </w:rPr>
        <w:t>（一）新材料、新能源技术</w:t>
      </w:r>
    </w:p>
    <w:p w:rsidR="009641FF" w:rsidRPr="000942F7" w:rsidRDefault="009641FF" w:rsidP="00B1091D">
      <w:pPr>
        <w:spacing w:line="360" w:lineRule="auto"/>
        <w:ind w:leftChars="228" w:left="31680"/>
      </w:pPr>
      <w:r w:rsidRPr="000942F7">
        <w:rPr>
          <w:rFonts w:hAnsi="宋体" w:cs="宋体" w:hint="eastAsia"/>
        </w:rPr>
        <w:t>（二）计算机技术</w:t>
      </w:r>
    </w:p>
    <w:p w:rsidR="009641FF" w:rsidRPr="000942F7" w:rsidRDefault="009641FF" w:rsidP="00B1091D">
      <w:pPr>
        <w:spacing w:line="360" w:lineRule="auto"/>
        <w:ind w:leftChars="228" w:left="31680"/>
      </w:pPr>
      <w:r w:rsidRPr="000942F7">
        <w:rPr>
          <w:rFonts w:hAnsi="宋体" w:cs="宋体" w:hint="eastAsia"/>
        </w:rPr>
        <w:t>（三）信息技术</w:t>
      </w:r>
    </w:p>
    <w:p w:rsidR="009641FF" w:rsidRPr="000942F7" w:rsidRDefault="009641FF" w:rsidP="00B1091D">
      <w:pPr>
        <w:spacing w:line="360" w:lineRule="auto"/>
        <w:ind w:leftChars="228" w:left="31680"/>
      </w:pPr>
      <w:r w:rsidRPr="000942F7">
        <w:rPr>
          <w:rFonts w:hAnsi="宋体" w:cs="宋体" w:hint="eastAsia"/>
        </w:rPr>
        <w:t>（四）激光技术</w:t>
      </w:r>
    </w:p>
    <w:p w:rsidR="009641FF" w:rsidRPr="000942F7" w:rsidRDefault="009641FF" w:rsidP="00B1091D">
      <w:pPr>
        <w:spacing w:line="360" w:lineRule="auto"/>
        <w:ind w:leftChars="228" w:left="31680"/>
      </w:pPr>
      <w:r w:rsidRPr="000942F7">
        <w:rPr>
          <w:rFonts w:hAnsi="宋体" w:cs="宋体" w:hint="eastAsia"/>
        </w:rPr>
        <w:t>（五）生物技术</w:t>
      </w:r>
    </w:p>
    <w:p w:rsidR="009641FF" w:rsidRPr="000942F7" w:rsidRDefault="009641FF" w:rsidP="00B1091D">
      <w:pPr>
        <w:spacing w:line="360" w:lineRule="auto"/>
        <w:ind w:leftChars="228" w:left="31680"/>
      </w:pPr>
      <w:r w:rsidRPr="000942F7">
        <w:rPr>
          <w:rFonts w:hAnsi="宋体" w:cs="宋体" w:hint="eastAsia"/>
        </w:rPr>
        <w:t>基本要求：</w:t>
      </w:r>
    </w:p>
    <w:p w:rsidR="009641FF" w:rsidRPr="000942F7" w:rsidRDefault="009641FF" w:rsidP="00B1091D">
      <w:pPr>
        <w:spacing w:line="360" w:lineRule="auto"/>
        <w:ind w:leftChars="228" w:left="31680"/>
      </w:pPr>
      <w:r w:rsidRPr="000942F7">
        <w:rPr>
          <w:rFonts w:hAnsi="宋体" w:cs="宋体" w:hint="eastAsia"/>
        </w:rPr>
        <w:t>（一）了解新材料与新能源技的主要成就；</w:t>
      </w:r>
    </w:p>
    <w:p w:rsidR="009641FF" w:rsidRPr="000942F7" w:rsidRDefault="009641FF" w:rsidP="00B1091D">
      <w:pPr>
        <w:spacing w:line="360" w:lineRule="auto"/>
        <w:ind w:leftChars="228" w:left="31680"/>
      </w:pPr>
      <w:r w:rsidRPr="000942F7">
        <w:rPr>
          <w:rFonts w:hAnsi="宋体" w:cs="宋体" w:hint="eastAsia"/>
        </w:rPr>
        <w:t>（二）了解信息科学与技术、激光技术的主要成就；</w:t>
      </w:r>
    </w:p>
    <w:p w:rsidR="009641FF" w:rsidRPr="000942F7" w:rsidRDefault="009641FF" w:rsidP="00B1091D">
      <w:pPr>
        <w:spacing w:line="360" w:lineRule="auto"/>
        <w:ind w:leftChars="228" w:left="31680"/>
      </w:pPr>
      <w:r w:rsidRPr="000942F7">
        <w:rPr>
          <w:rFonts w:hAnsi="宋体" w:cs="宋体" w:hint="eastAsia"/>
        </w:rPr>
        <w:t>（三）了解计算机技术与现代生物技术的发展现状，掌握基因工程的基本原理和一般方法，了解克隆技术所引起的社会伦理道德问题。</w:t>
      </w:r>
    </w:p>
    <w:p w:rsidR="009641FF" w:rsidRPr="000942F7" w:rsidRDefault="009641FF" w:rsidP="00EB3218">
      <w:pPr>
        <w:spacing w:line="360" w:lineRule="auto"/>
      </w:pPr>
      <w:r w:rsidRPr="000942F7">
        <w:rPr>
          <w:rFonts w:hAnsi="宋体" w:cs="宋体" w:hint="eastAsia"/>
        </w:rPr>
        <w:t>六、</w:t>
      </w:r>
      <w:r w:rsidRPr="000942F7">
        <w:t xml:space="preserve"> </w:t>
      </w:r>
      <w:r w:rsidRPr="000942F7">
        <w:rPr>
          <w:rFonts w:hAnsi="宋体" w:cs="宋体" w:hint="eastAsia"/>
        </w:rPr>
        <w:t>科学技术与社会发展</w:t>
      </w:r>
    </w:p>
    <w:p w:rsidR="009641FF" w:rsidRPr="000942F7" w:rsidRDefault="009641FF" w:rsidP="00B1091D">
      <w:pPr>
        <w:spacing w:line="360" w:lineRule="auto"/>
        <w:ind w:leftChars="228" w:left="31680"/>
      </w:pPr>
      <w:r w:rsidRPr="000942F7">
        <w:rPr>
          <w:rFonts w:hAnsi="宋体" w:cs="宋体" w:hint="eastAsia"/>
        </w:rPr>
        <w:t>内容：</w:t>
      </w:r>
    </w:p>
    <w:p w:rsidR="009641FF" w:rsidRPr="000942F7" w:rsidRDefault="009641FF" w:rsidP="00B1091D">
      <w:pPr>
        <w:spacing w:line="360" w:lineRule="auto"/>
        <w:ind w:leftChars="228" w:left="31680"/>
      </w:pPr>
      <w:r w:rsidRPr="000942F7">
        <w:rPr>
          <w:rFonts w:hAnsi="宋体" w:cs="宋体" w:hint="eastAsia"/>
        </w:rPr>
        <w:t>（一）科学技术概述</w:t>
      </w:r>
    </w:p>
    <w:p w:rsidR="009641FF" w:rsidRPr="000942F7" w:rsidRDefault="009641FF" w:rsidP="00B1091D">
      <w:pPr>
        <w:spacing w:line="360" w:lineRule="auto"/>
        <w:ind w:leftChars="228" w:left="31680"/>
      </w:pPr>
      <w:r w:rsidRPr="000942F7">
        <w:rPr>
          <w:rFonts w:hAnsi="宋体" w:cs="宋体" w:hint="eastAsia"/>
        </w:rPr>
        <w:t>（二）科学技术的社会功能</w:t>
      </w:r>
    </w:p>
    <w:p w:rsidR="009641FF" w:rsidRPr="000942F7" w:rsidRDefault="009641FF" w:rsidP="00B1091D">
      <w:pPr>
        <w:spacing w:line="360" w:lineRule="auto"/>
        <w:ind w:leftChars="228" w:left="31680"/>
      </w:pPr>
      <w:r w:rsidRPr="000942F7">
        <w:rPr>
          <w:rFonts w:hAnsi="宋体" w:cs="宋体" w:hint="eastAsia"/>
        </w:rPr>
        <w:t>（三）科学研究及其评价</w:t>
      </w:r>
    </w:p>
    <w:p w:rsidR="009641FF" w:rsidRPr="000942F7" w:rsidRDefault="009641FF" w:rsidP="00B1091D">
      <w:pPr>
        <w:spacing w:line="360" w:lineRule="auto"/>
        <w:ind w:leftChars="228" w:left="31680"/>
      </w:pPr>
      <w:r w:rsidRPr="000942F7">
        <w:rPr>
          <w:rFonts w:hAnsi="宋体" w:cs="宋体" w:hint="eastAsia"/>
        </w:rPr>
        <w:t>（四）科学研究的方法</w:t>
      </w:r>
    </w:p>
    <w:p w:rsidR="009641FF" w:rsidRPr="000942F7" w:rsidRDefault="009641FF" w:rsidP="00B1091D">
      <w:pPr>
        <w:spacing w:line="360" w:lineRule="auto"/>
        <w:ind w:leftChars="228" w:left="31680"/>
      </w:pPr>
      <w:r w:rsidRPr="000942F7">
        <w:rPr>
          <w:rFonts w:hAnsi="宋体" w:cs="宋体" w:hint="eastAsia"/>
        </w:rPr>
        <w:t>基本要求：</w:t>
      </w:r>
    </w:p>
    <w:p w:rsidR="009641FF" w:rsidRPr="000942F7" w:rsidRDefault="009641FF" w:rsidP="00B1091D">
      <w:pPr>
        <w:spacing w:line="360" w:lineRule="auto"/>
        <w:ind w:leftChars="228" w:left="31680"/>
      </w:pPr>
      <w:r w:rsidRPr="000942F7">
        <w:rPr>
          <w:rFonts w:hAnsi="宋体" w:cs="宋体" w:hint="eastAsia"/>
        </w:rPr>
        <w:t>（一）掌握科学与技术的概念及其关系；</w:t>
      </w:r>
    </w:p>
    <w:p w:rsidR="009641FF" w:rsidRPr="000942F7" w:rsidRDefault="009641FF" w:rsidP="00B1091D">
      <w:pPr>
        <w:spacing w:line="360" w:lineRule="auto"/>
        <w:ind w:leftChars="228" w:left="31680"/>
      </w:pPr>
      <w:r w:rsidRPr="000942F7">
        <w:rPr>
          <w:rFonts w:hAnsi="宋体" w:cs="宋体" w:hint="eastAsia"/>
        </w:rPr>
        <w:t>（二）了解科学技术的社会功能，理解科学技术与可持续发展的关系；</w:t>
      </w:r>
    </w:p>
    <w:p w:rsidR="009641FF" w:rsidRPr="000942F7" w:rsidRDefault="009641FF" w:rsidP="00B1091D">
      <w:pPr>
        <w:spacing w:line="360" w:lineRule="auto"/>
        <w:ind w:leftChars="228" w:left="31680"/>
      </w:pPr>
      <w:r w:rsidRPr="000942F7">
        <w:rPr>
          <w:rFonts w:hAnsi="宋体" w:cs="宋体" w:hint="eastAsia"/>
        </w:rPr>
        <w:t>（三）掌握科学研究及其评价；</w:t>
      </w:r>
    </w:p>
    <w:p w:rsidR="009641FF" w:rsidRPr="000942F7" w:rsidRDefault="009641FF" w:rsidP="00B1091D">
      <w:pPr>
        <w:spacing w:line="360" w:lineRule="auto"/>
        <w:ind w:leftChars="228" w:left="31680"/>
      </w:pPr>
      <w:r w:rsidRPr="000942F7">
        <w:rPr>
          <w:rFonts w:hAnsi="宋体" w:cs="宋体" w:hint="eastAsia"/>
        </w:rPr>
        <w:t>（四）了解科学研究的方法。</w:t>
      </w:r>
    </w:p>
    <w:p w:rsidR="009641FF" w:rsidRPr="000942F7" w:rsidRDefault="009641FF" w:rsidP="00EB3218">
      <w:pPr>
        <w:spacing w:line="360" w:lineRule="auto"/>
      </w:pPr>
      <w:r>
        <w:rPr>
          <w:rFonts w:hAnsi="宋体" w:cs="宋体" w:hint="eastAsia"/>
        </w:rPr>
        <w:t>推荐</w:t>
      </w:r>
      <w:r w:rsidRPr="000942F7">
        <w:rPr>
          <w:rFonts w:hAnsi="宋体" w:cs="宋体" w:hint="eastAsia"/>
        </w:rPr>
        <w:t>书目：</w:t>
      </w:r>
    </w:p>
    <w:p w:rsidR="009641FF" w:rsidRPr="000942F7" w:rsidRDefault="009641FF" w:rsidP="00EB3218">
      <w:pPr>
        <w:spacing w:line="360" w:lineRule="auto"/>
        <w:rPr>
          <w:color w:val="000000"/>
          <w:shd w:val="clear" w:color="auto" w:fill="FFFFFF"/>
        </w:rPr>
      </w:pPr>
      <w:r w:rsidRPr="000942F7">
        <w:rPr>
          <w:color w:val="000000"/>
          <w:shd w:val="clear" w:color="auto" w:fill="FFFFFF"/>
        </w:rPr>
        <w:t xml:space="preserve">1. </w:t>
      </w:r>
      <w:r w:rsidRPr="000942F7">
        <w:rPr>
          <w:rFonts w:hAnsi="Verdana" w:cs="宋体" w:hint="eastAsia"/>
          <w:color w:val="000000"/>
          <w:shd w:val="clear" w:color="auto" w:fill="FFFFFF"/>
        </w:rPr>
        <w:t>《简明中国科学技术史话》</w:t>
      </w:r>
      <w:r w:rsidRPr="000942F7">
        <w:rPr>
          <w:color w:val="000000"/>
          <w:shd w:val="clear" w:color="auto" w:fill="FFFFFF"/>
        </w:rPr>
        <w:t>,</w:t>
      </w:r>
      <w:r w:rsidRPr="000942F7">
        <w:rPr>
          <w:rFonts w:hAnsi="Verdana" w:cs="宋体" w:hint="eastAsia"/>
          <w:color w:val="000000"/>
          <w:shd w:val="clear" w:color="auto" w:fill="FFFFFF"/>
        </w:rPr>
        <w:t>青年出版社</w:t>
      </w:r>
      <w:r w:rsidRPr="000942F7">
        <w:rPr>
          <w:color w:val="000000"/>
          <w:shd w:val="clear" w:color="auto" w:fill="FFFFFF"/>
        </w:rPr>
        <w:t>,</w:t>
      </w:r>
      <w:r w:rsidRPr="000942F7">
        <w:rPr>
          <w:rFonts w:hAnsi="Verdana" w:cs="宋体" w:hint="eastAsia"/>
          <w:color w:val="000000"/>
          <w:shd w:val="clear" w:color="auto" w:fill="FFFFFF"/>
        </w:rPr>
        <w:t>陈美东等</w:t>
      </w:r>
      <w:r w:rsidRPr="000942F7">
        <w:rPr>
          <w:color w:val="000000"/>
          <w:shd w:val="clear" w:color="auto" w:fill="FFFFFF"/>
        </w:rPr>
        <w:t>,2009</w:t>
      </w:r>
      <w:r w:rsidRPr="000942F7">
        <w:rPr>
          <w:rFonts w:hAnsi="Verdana" w:cs="宋体" w:hint="eastAsia"/>
          <w:color w:val="000000"/>
          <w:shd w:val="clear" w:color="auto" w:fill="FFFFFF"/>
        </w:rPr>
        <w:t>年第二版</w:t>
      </w:r>
      <w:r w:rsidRPr="000942F7">
        <w:rPr>
          <w:color w:val="000000"/>
        </w:rPr>
        <w:br/>
      </w:r>
      <w:r w:rsidRPr="000942F7">
        <w:rPr>
          <w:color w:val="000000"/>
          <w:shd w:val="clear" w:color="auto" w:fill="FFFFFF"/>
        </w:rPr>
        <w:t xml:space="preserve">2. </w:t>
      </w:r>
      <w:r w:rsidRPr="000942F7">
        <w:rPr>
          <w:rFonts w:hAnsi="Verdana" w:cs="宋体" w:hint="eastAsia"/>
          <w:color w:val="000000"/>
          <w:shd w:val="clear" w:color="auto" w:fill="FFFFFF"/>
        </w:rPr>
        <w:t>《科学技术概论》</w:t>
      </w:r>
      <w:r w:rsidRPr="000942F7">
        <w:rPr>
          <w:color w:val="000000"/>
          <w:shd w:val="clear" w:color="auto" w:fill="FFFFFF"/>
        </w:rPr>
        <w:t>,</w:t>
      </w:r>
      <w:r w:rsidRPr="000942F7">
        <w:rPr>
          <w:rFonts w:hAnsi="Verdana" w:cs="宋体" w:hint="eastAsia"/>
          <w:color w:val="000000"/>
          <w:shd w:val="clear" w:color="auto" w:fill="FFFFFF"/>
        </w:rPr>
        <w:t>高等教育出版社，胡显章</w:t>
      </w:r>
      <w:r w:rsidRPr="000942F7">
        <w:rPr>
          <w:color w:val="000000"/>
          <w:shd w:val="clear" w:color="auto" w:fill="FFFFFF"/>
        </w:rPr>
        <w:t xml:space="preserve"> </w:t>
      </w:r>
      <w:r w:rsidRPr="000942F7">
        <w:rPr>
          <w:rFonts w:hAnsi="Verdana" w:cs="宋体" w:hint="eastAsia"/>
          <w:color w:val="000000"/>
          <w:shd w:val="clear" w:color="auto" w:fill="FFFFFF"/>
        </w:rPr>
        <w:t>曾国屏主编，</w:t>
      </w:r>
      <w:r w:rsidRPr="000942F7">
        <w:rPr>
          <w:color w:val="000000"/>
          <w:shd w:val="clear" w:color="auto" w:fill="FFFFFF"/>
        </w:rPr>
        <w:t>2006</w:t>
      </w:r>
      <w:r w:rsidRPr="000942F7">
        <w:rPr>
          <w:rFonts w:hAnsi="Verdana" w:cs="宋体" w:hint="eastAsia"/>
          <w:color w:val="000000"/>
          <w:shd w:val="clear" w:color="auto" w:fill="FFFFFF"/>
        </w:rPr>
        <w:t>年</w:t>
      </w:r>
      <w:r w:rsidRPr="000942F7">
        <w:rPr>
          <w:color w:val="000000"/>
          <w:shd w:val="clear" w:color="auto" w:fill="FFFFFF"/>
        </w:rPr>
        <w:t>2</w:t>
      </w:r>
      <w:r w:rsidRPr="000942F7">
        <w:rPr>
          <w:rFonts w:hAnsi="Verdana" w:cs="宋体" w:hint="eastAsia"/>
          <w:color w:val="000000"/>
          <w:shd w:val="clear" w:color="auto" w:fill="FFFFFF"/>
        </w:rPr>
        <w:t>月第</w:t>
      </w:r>
      <w:r w:rsidRPr="000942F7">
        <w:rPr>
          <w:color w:val="000000"/>
          <w:shd w:val="clear" w:color="auto" w:fill="FFFFFF"/>
        </w:rPr>
        <w:t>2</w:t>
      </w:r>
      <w:r w:rsidRPr="000942F7">
        <w:rPr>
          <w:rFonts w:hAnsi="Verdana" w:cs="宋体" w:hint="eastAsia"/>
          <w:color w:val="000000"/>
          <w:shd w:val="clear" w:color="auto" w:fill="FFFFFF"/>
        </w:rPr>
        <w:t>版</w:t>
      </w:r>
    </w:p>
    <w:p w:rsidR="009641FF" w:rsidRPr="00C80968" w:rsidRDefault="009641FF" w:rsidP="00EB3218">
      <w:pPr>
        <w:spacing w:line="360" w:lineRule="auto"/>
      </w:pPr>
    </w:p>
    <w:sectPr w:rsidR="009641FF" w:rsidRPr="00C80968" w:rsidSect="003A1AB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1FF" w:rsidRDefault="009641FF" w:rsidP="00EB3218">
      <w:r>
        <w:separator/>
      </w:r>
    </w:p>
  </w:endnote>
  <w:endnote w:type="continuationSeparator" w:id="0">
    <w:p w:rsidR="009641FF" w:rsidRDefault="009641FF" w:rsidP="00EB32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1FF" w:rsidRDefault="009641FF" w:rsidP="00EB3218">
      <w:r>
        <w:separator/>
      </w:r>
    </w:p>
  </w:footnote>
  <w:footnote w:type="continuationSeparator" w:id="0">
    <w:p w:rsidR="009641FF" w:rsidRDefault="009641FF" w:rsidP="00EB32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0968"/>
    <w:rsid w:val="00041A68"/>
    <w:rsid w:val="000942F7"/>
    <w:rsid w:val="003253FA"/>
    <w:rsid w:val="003A1AB4"/>
    <w:rsid w:val="003E6795"/>
    <w:rsid w:val="00426916"/>
    <w:rsid w:val="004E4073"/>
    <w:rsid w:val="006F5281"/>
    <w:rsid w:val="00911B07"/>
    <w:rsid w:val="009641FF"/>
    <w:rsid w:val="00A04421"/>
    <w:rsid w:val="00B1091D"/>
    <w:rsid w:val="00BC6DA2"/>
    <w:rsid w:val="00C80968"/>
    <w:rsid w:val="00E316E4"/>
    <w:rsid w:val="00EB321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968"/>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B321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EB3218"/>
    <w:rPr>
      <w:rFonts w:ascii="Times New Roman" w:eastAsia="宋体" w:hAnsi="Times New Roman" w:cs="Times New Roman"/>
      <w:sz w:val="18"/>
      <w:szCs w:val="18"/>
    </w:rPr>
  </w:style>
  <w:style w:type="paragraph" w:styleId="Footer">
    <w:name w:val="footer"/>
    <w:basedOn w:val="Normal"/>
    <w:link w:val="FooterChar"/>
    <w:uiPriority w:val="99"/>
    <w:rsid w:val="00EB321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EB321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196</Words>
  <Characters>1120</Characters>
  <Application>Microsoft Office Outlook</Application>
  <DocSecurity>0</DocSecurity>
  <Lines>0</Lines>
  <Paragraphs>0</Paragraphs>
  <ScaleCrop>false</ScaleCrop>
  <Company>XX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X</cp:lastModifiedBy>
  <cp:revision>4</cp:revision>
  <dcterms:created xsi:type="dcterms:W3CDTF">2015-05-12T06:32:00Z</dcterms:created>
  <dcterms:modified xsi:type="dcterms:W3CDTF">2017-06-19T01:41:00Z</dcterms:modified>
</cp:coreProperties>
</file>