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51" w:lineRule="exact"/>
        <w:ind w:left="575" w:right="-20"/>
        <w:jc w:val="left"/>
        <w:rPr>
          <w:rFonts w:ascii="Adobe 仿宋 Std R" w:hAnsi="Adobe 仿宋 Std R" w:cs="Adobe 仿宋 Std R" w:eastAsia="Adobe 仿宋 Std R"/>
          <w:sz w:val="32"/>
          <w:szCs w:val="32"/>
        </w:rPr>
      </w:pPr>
      <w:rPr/>
      <w:r>
        <w:rPr>
          <w:rFonts w:ascii="Adobe 仿宋 Std R" w:hAnsi="Adobe 仿宋 Std R" w:cs="Adobe 仿宋 Std R" w:eastAsia="Adobe 仿宋 Std R"/>
          <w:sz w:val="32"/>
          <w:szCs w:val="32"/>
          <w:w w:val="81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  <w:u w:val="single" w:color="000000"/>
        </w:rPr>
        <w:t>2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  <w:u w:val="single" w:color="000000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  <w:u w:val="single" w:color="000000"/>
        </w:rPr>
        <w:t>0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  <w:u w:val="single" w:color="000000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  <w:u w:val="single" w:color="000000"/>
        </w:rPr>
        <w:t>1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  <w:u w:val="single" w:color="000000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4"/>
          <w:w w:val="93"/>
          <w:u w:val="single" w:color="000000"/>
        </w:rPr>
        <w:t>7</w:t>
      </w:r>
      <w:r>
        <w:rPr>
          <w:rFonts w:ascii="Adobe 仿宋 Std R" w:hAnsi="Adobe 仿宋 Std R" w:cs="Adobe 仿宋 Std R" w:eastAsia="Adobe 仿宋 Std R"/>
          <w:sz w:val="32"/>
          <w:szCs w:val="32"/>
          <w:spacing w:val="4"/>
          <w:w w:val="93"/>
          <w:u w:val="single" w:color="000000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4"/>
          <w:w w:val="93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</w:rPr>
        <w:t>年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</w:rPr>
        <w:t>福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</w:rPr>
        <w:t>州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93"/>
        </w:rPr>
        <w:t>大</w:t>
      </w:r>
      <w:r>
        <w:rPr>
          <w:rFonts w:ascii="Adobe 仿宋 Std R" w:hAnsi="Adobe 仿宋 Std R" w:cs="Adobe 仿宋 Std R" w:eastAsia="Adobe 仿宋 Std R"/>
          <w:sz w:val="32"/>
          <w:szCs w:val="32"/>
          <w:spacing w:val="1"/>
          <w:w w:val="93"/>
        </w:rPr>
        <w:t>学</w:t>
      </w:r>
      <w:r>
        <w:rPr>
          <w:rFonts w:ascii="Adobe 仿宋 Std R" w:hAnsi="Adobe 仿宋 Std R" w:cs="Adobe 仿宋 Std R" w:eastAsia="Adobe 仿宋 Std R"/>
          <w:sz w:val="24"/>
          <w:szCs w:val="24"/>
          <w:spacing w:val="1"/>
          <w:w w:val="93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93"/>
          <w:u w:val="single" w:color="000000"/>
        </w:rPr>
        <w:t> </w:t>
      </w:r>
      <w:r>
        <w:rPr>
          <w:rFonts w:ascii="Adobe 仿宋 Std R" w:hAnsi="Adobe 仿宋 Std R" w:cs="Adobe 仿宋 Std R" w:eastAsia="Adobe 仿宋 Std R"/>
          <w:sz w:val="24"/>
          <w:szCs w:val="24"/>
          <w:spacing w:val="42"/>
          <w:w w:val="93"/>
          <w:u w:val="single" w:color="000000"/>
        </w:rPr>
        <w:t> 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  <w:t>物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  <w:t>理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  <w:t>与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  <w:t>信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  <w:t>息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  <w:t>工</w:t>
      </w:r>
      <w:r>
        <w:rPr>
          <w:rFonts w:ascii="Adobe 仿宋 Std R" w:hAnsi="Adobe 仿宋 Std R" w:cs="Adobe 仿宋 Std R" w:eastAsia="Adobe 仿宋 Std R"/>
          <w:sz w:val="24"/>
          <w:szCs w:val="24"/>
          <w:spacing w:val="2"/>
          <w:w w:val="100"/>
          <w:u w:val="single" w:color="000000"/>
        </w:rPr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  <w:u w:val="single" w:color="000000"/>
        </w:rPr>
        <w:t>程</w:t>
      </w:r>
      <w:r>
        <w:rPr>
          <w:rFonts w:ascii="Adobe 仿宋 Std R" w:hAnsi="Adobe 仿宋 Std R" w:cs="Adobe 仿宋 Std R" w:eastAsia="Adobe 仿宋 Std R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dobe 仿宋 Std R" w:hAnsi="Adobe 仿宋 Std R" w:cs="Adobe 仿宋 Std R" w:eastAsia="Adobe 仿宋 Std R"/>
          <w:sz w:val="24"/>
          <w:szCs w:val="24"/>
          <w:spacing w:val="52"/>
          <w:w w:val="100"/>
          <w:u w:val="single" w:color="000000"/>
        </w:rPr>
        <w:t> </w:t>
      </w:r>
      <w:r>
        <w:rPr>
          <w:rFonts w:ascii="Adobe 仿宋 Std R" w:hAnsi="Adobe 仿宋 Std R" w:cs="Adobe 仿宋 Std R" w:eastAsia="Adobe 仿宋 Std R"/>
          <w:sz w:val="24"/>
          <w:szCs w:val="24"/>
          <w:spacing w:val="52"/>
          <w:w w:val="100"/>
        </w:rPr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学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院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参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加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复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试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考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生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名</w:t>
      </w:r>
      <w:r>
        <w:rPr>
          <w:rFonts w:ascii="Adobe 仿宋 Std R" w:hAnsi="Adobe 仿宋 Std R" w:cs="Adobe 仿宋 Std R" w:eastAsia="Adobe 仿宋 Std R"/>
          <w:sz w:val="32"/>
          <w:szCs w:val="32"/>
          <w:spacing w:val="4"/>
          <w:w w:val="100"/>
        </w:rPr>
        <w:t>单</w:t>
      </w:r>
      <w:r>
        <w:rPr>
          <w:rFonts w:ascii="Adobe 仿宋 Std R" w:hAnsi="Adobe 仿宋 Std R" w:cs="Adobe 仿宋 Std R" w:eastAsia="Adobe 仿宋 Std R"/>
          <w:sz w:val="32"/>
          <w:szCs w:val="32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第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一</w:t>
      </w:r>
      <w:r>
        <w:rPr>
          <w:rFonts w:ascii="Adobe 仿宋 Std R" w:hAnsi="Adobe 仿宋 Std R" w:cs="Adobe 仿宋 Std R" w:eastAsia="Adobe 仿宋 Std R"/>
          <w:sz w:val="32"/>
          <w:szCs w:val="32"/>
          <w:spacing w:val="3"/>
          <w:w w:val="100"/>
        </w:rPr>
        <w:t>志</w:t>
      </w:r>
      <w:r>
        <w:rPr>
          <w:rFonts w:ascii="Adobe 仿宋 Std R" w:hAnsi="Adobe 仿宋 Std R" w:cs="Adobe 仿宋 Std R" w:eastAsia="Adobe 仿宋 Std R"/>
          <w:sz w:val="32"/>
          <w:szCs w:val="32"/>
          <w:spacing w:val="4"/>
          <w:w w:val="100"/>
        </w:rPr>
        <w:t>愿</w:t>
      </w:r>
      <w:r>
        <w:rPr>
          <w:rFonts w:ascii="Adobe 仿宋 Std R" w:hAnsi="Adobe 仿宋 Std R" w:cs="Adobe 仿宋 Std R" w:eastAsia="Adobe 仿宋 Std R"/>
          <w:sz w:val="32"/>
          <w:szCs w:val="32"/>
          <w:spacing w:val="0"/>
          <w:w w:val="100"/>
        </w:rPr>
        <w:t>）</w:t>
      </w:r>
      <w:r>
        <w:rPr>
          <w:rFonts w:ascii="Adobe 仿宋 Std R" w:hAnsi="Adobe 仿宋 Std R" w:cs="Adobe 仿宋 Std R" w:eastAsia="Adobe 仿宋 Std R"/>
          <w:sz w:val="32"/>
          <w:szCs w:val="32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3" w:right="-20"/>
        <w:jc w:val="left"/>
        <w:tabs>
          <w:tab w:pos="4360" w:val="left"/>
        </w:tabs>
        <w:rPr>
          <w:rFonts w:ascii="Adobe 仿宋 Std R" w:hAnsi="Adobe 仿宋 Std R" w:cs="Adobe 仿宋 Std R" w:eastAsia="Adobe 仿宋 Std R"/>
          <w:sz w:val="22"/>
          <w:szCs w:val="22"/>
        </w:rPr>
      </w:pPr>
      <w:rPr/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学</w:t>
      </w:r>
      <w:r>
        <w:rPr>
          <w:rFonts w:ascii="Adobe 仿宋 Std R" w:hAnsi="Adobe 仿宋 Std R" w:cs="Adobe 仿宋 Std R" w:eastAsia="Adobe 仿宋 Std R"/>
          <w:sz w:val="22"/>
          <w:szCs w:val="22"/>
          <w:spacing w:val="3"/>
          <w:w w:val="100"/>
        </w:rPr>
        <w:t>院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（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公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章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）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：</w:t>
        <w:tab/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院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领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导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54"/>
        </w:rPr>
        <w:t>(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00"/>
        </w:rPr>
        <w:t>签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字</w:t>
      </w:r>
      <w:r>
        <w:rPr>
          <w:rFonts w:ascii="Adobe 仿宋 Std R" w:hAnsi="Adobe 仿宋 Std R" w:cs="Adobe 仿宋 Std R" w:eastAsia="Adobe 仿宋 Std R"/>
          <w:sz w:val="22"/>
          <w:szCs w:val="22"/>
          <w:spacing w:val="1"/>
          <w:w w:val="154"/>
        </w:rPr>
        <w:t>)</w:t>
      </w:r>
      <w:r>
        <w:rPr>
          <w:rFonts w:ascii="Adobe 仿宋 Std R" w:hAnsi="Adobe 仿宋 Std R" w:cs="Adobe 仿宋 Std R" w:eastAsia="Adobe 仿宋 Std R"/>
          <w:sz w:val="22"/>
          <w:szCs w:val="22"/>
          <w:spacing w:val="0"/>
          <w:w w:val="100"/>
        </w:rPr>
        <w:t>：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01" w:right="-20"/>
        <w:jc w:val="left"/>
        <w:tabs>
          <w:tab w:pos="4360" w:val="left"/>
        </w:tabs>
        <w:rPr>
          <w:rFonts w:ascii="Adobe 仿宋 Std R" w:hAnsi="Adobe 仿宋 Std R" w:cs="Adobe 仿宋 Std R" w:eastAsia="Adobe 仿宋 Std R"/>
          <w:sz w:val="24"/>
          <w:szCs w:val="24"/>
        </w:rPr>
      </w:pPr>
      <w:rPr/>
      <w:r>
        <w:rPr>
          <w:rFonts w:ascii="Adobe 仿宋 Std R" w:hAnsi="Adobe 仿宋 Std R" w:cs="Adobe 仿宋 Std R" w:eastAsia="Adobe 仿宋 Std R"/>
          <w:sz w:val="24"/>
          <w:szCs w:val="24"/>
        </w:rPr>
        <w:t>填表人</w:t>
      </w:r>
      <w:r>
        <w:rPr>
          <w:rFonts w:ascii="Adobe 仿宋 Std R" w:hAnsi="Adobe 仿宋 Std R" w:cs="Adobe 仿宋 Std R" w:eastAsia="Adobe 仿宋 Std R"/>
          <w:sz w:val="24"/>
          <w:szCs w:val="24"/>
          <w:w w:val="229"/>
        </w:rPr>
        <w:t>:</w:t>
      </w:r>
      <w:r>
        <w:rPr>
          <w:rFonts w:ascii="Adobe 仿宋 Std R" w:hAnsi="Adobe 仿宋 Std R" w:cs="Adobe 仿宋 Std R" w:eastAsia="Adobe 仿宋 Std R"/>
          <w:sz w:val="24"/>
          <w:szCs w:val="24"/>
          <w:w w:val="100"/>
        </w:rPr>
        <w:tab/>
      </w:r>
      <w:r>
        <w:rPr>
          <w:rFonts w:ascii="Adobe 仿宋 Std R" w:hAnsi="Adobe 仿宋 Std R" w:cs="Adobe 仿宋 Std R" w:eastAsia="Adobe 仿宋 Std R"/>
          <w:sz w:val="24"/>
          <w:szCs w:val="24"/>
          <w:w w:val="100"/>
        </w:rPr>
        <w:t>填表时间</w:t>
      </w:r>
      <w:r>
        <w:rPr>
          <w:rFonts w:ascii="Adobe 仿宋 Std R" w:hAnsi="Adobe 仿宋 Std R" w:cs="Adobe 仿宋 Std R" w:eastAsia="Adobe 仿宋 Std R"/>
          <w:sz w:val="24"/>
          <w:szCs w:val="24"/>
          <w:w w:val="229"/>
        </w:rPr>
        <w:t>:</w:t>
      </w:r>
      <w:r>
        <w:rPr>
          <w:rFonts w:ascii="Adobe 仿宋 Std R" w:hAnsi="Adobe 仿宋 Std R" w:cs="Adobe 仿宋 Std R" w:eastAsia="Adobe 仿宋 Std R"/>
          <w:sz w:val="24"/>
          <w:szCs w:val="24"/>
          <w:w w:val="100"/>
        </w:rPr>
      </w:r>
    </w:p>
    <w:p>
      <w:pPr>
        <w:spacing w:before="8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9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序号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46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考生姓名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561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考生编号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47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复试专业代码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393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复试专业名称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林德泉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103867210114191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070207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光学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林晓鋆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103867210114189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070207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光学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林月达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103867210114243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103867210114228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陈毅翔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103867210114201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赵迪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103867210114203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黄德钦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103867210114209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廖钦楷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103867210114230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37" w:right="200"/>
              <w:jc w:val="center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曾聪杰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103867210114225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曾公任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103867210114263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詹杰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103867210114229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谢莉莎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103867210114215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欧阳魁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103867210114224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张建山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103867210114261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林伟文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103867210114208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林佩珊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103867210114200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丁江涛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103867210114204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李方舒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103867210114253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周鹏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103867210114218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郑佑顺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103867210114236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王永城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103867210114231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陈劭彬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103867210114241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电路与系统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朱阳斌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103867210114276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微电子学与固体电子学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刘晓权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103867210114277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微电子学与固体电子学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林楠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103867210114267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080903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微电子学与固体电子学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郑悦婷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103867210114278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0809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6"/>
                <w:position w:val="-1"/>
              </w:rPr>
              <w:t>Z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信息光电技术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翁徐阳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103867210114280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0809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6"/>
                <w:position w:val="-1"/>
              </w:rPr>
              <w:t>Z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信息光电技术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林伟坤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103867210114282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0809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6"/>
                <w:position w:val="-1"/>
              </w:rPr>
              <w:t>Z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信息光电技术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29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薛鸿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103867210114323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翟宇轩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103867210114292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line="376" w:lineRule="exact" w:after="0"/>
        <w:jc w:val="left"/>
        <w:rPr>
          <w:rFonts w:ascii="Adobe 仿宋 Std R" w:hAnsi="Adobe 仿宋 Std R" w:cs="Adobe 仿宋 Std R" w:eastAsia="Adobe 仿宋 Std R"/>
          <w:sz w:val="24"/>
          <w:szCs w:val="24"/>
        </w:rPr>
        <w:sectPr>
          <w:pgNumType w:start="1"/>
          <w:pgMar w:footer="592" w:top="1100" w:bottom="780" w:left="740" w:right="760"/>
          <w:footerReference w:type="default" r:id="rId7"/>
          <w:type w:val="continuous"/>
          <w:pgSz w:w="11920" w:h="16840"/>
        </w:sectPr>
      </w:pPr>
      <w:rPr/>
    </w:p>
    <w:p>
      <w:pPr>
        <w:spacing w:before="2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9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序号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46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考生姓名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561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考生编号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47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复试专业代码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393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复试专业名称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林志鹏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103867210114318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张超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103867210114321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傅晨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103867210114335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邓雷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103867210114289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黄亚萍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103867210114332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李良御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103867210114344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徐发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103867210114305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王涵韬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103867210114297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39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林武兴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103867210114300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李秋艳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103867210114339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陈瑞杰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103867210114329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陈华富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103867210114331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张鸿斌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103867210114338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林杰廉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103867210114310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吴依婷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103867210114309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通信与信息系统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余越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103867210114358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沈冬琴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103867210114346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张泽敏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103867210114360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49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103867210114353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朱有星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103867210114359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余仕祺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103867210114354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王剑楠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103867210114366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蔡绍进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103867210114357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081002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信号与信息处理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刘鼐媛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0810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6"/>
                <w:position w:val="-1"/>
              </w:rPr>
              <w:t>Z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数字媒体技术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纪建兵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103867210114367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0810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6"/>
                <w:position w:val="-1"/>
              </w:rPr>
              <w:t>Z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数字媒体技术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林丽萍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103867210114369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0810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6"/>
                <w:position w:val="-1"/>
              </w:rPr>
              <w:t>Z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81"/>
                <w:position w:val="-1"/>
              </w:rPr>
              <w:t>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数字媒体技术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李玉洁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杨贺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59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高锦程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李玮蒙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吴一山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陈静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103867210114487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尹辉斌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103867210114443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江美玲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103867210114484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蔡雨桥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line="376" w:lineRule="exact" w:after="0"/>
        <w:jc w:val="left"/>
        <w:rPr>
          <w:rFonts w:ascii="Adobe 仿宋 Std R" w:hAnsi="Adobe 仿宋 Std R" w:cs="Adobe 仿宋 Std R" w:eastAsia="Adobe 仿宋 Std R"/>
          <w:sz w:val="24"/>
          <w:szCs w:val="24"/>
        </w:rPr>
        <w:sectPr>
          <w:pgMar w:header="0" w:footer="592" w:top="720" w:bottom="780" w:left="740" w:right="760"/>
          <w:pgSz w:w="11920" w:h="16840"/>
        </w:sectPr>
      </w:pPr>
      <w:rPr/>
    </w:p>
    <w:p>
      <w:pPr>
        <w:spacing w:before="2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9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序号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46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考生姓名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561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考生编号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47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复试专业代码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393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复试专业名称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林清韩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吴小清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103867210114435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黄美兰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103867210114450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69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苏忆艳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103867210114460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汪灿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103867210114390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吴陆狄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朱有煌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103867210114436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冯冠雄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郭阿英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103867210114453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高健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高敏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103867210114457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陈维锟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79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范保青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103867210114465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卓德珊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103867210114469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徐佳静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谢肇鹏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洪文涛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103867210114439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欧建辉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103867210114464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吴石基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陈哲亮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刘唯炜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103867210114404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周海燕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89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甘雨涛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103867210114424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周彬倩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103867210114455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刘聪慧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高志坚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李思平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吴俊毅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陈兆文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103867210114392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周伟铭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103867210114458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黄种明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103867210114440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熊荣鹏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21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99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叶少辉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陈嘉栎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103867210114462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line="376" w:lineRule="exact" w:after="0"/>
        <w:jc w:val="left"/>
        <w:rPr>
          <w:rFonts w:ascii="Adobe 仿宋 Std R" w:hAnsi="Adobe 仿宋 Std R" w:cs="Adobe 仿宋 Std R" w:eastAsia="Adobe 仿宋 Std R"/>
          <w:sz w:val="24"/>
          <w:szCs w:val="24"/>
        </w:rPr>
        <w:sectPr>
          <w:pgMar w:header="0" w:footer="592" w:top="720" w:bottom="780" w:left="740" w:right="760"/>
          <w:pgSz w:w="11920" w:h="16840"/>
        </w:sectPr>
      </w:pPr>
      <w:rPr/>
    </w:p>
    <w:p>
      <w:pPr>
        <w:spacing w:before="2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9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序号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246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考生姓名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561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考生编号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47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复试专业代码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393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复试专业名称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林传健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103867210114474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郭小杰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103867210114384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李成跃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103867210114430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陈婷婷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103867210114467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哲婷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王召军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宋隆明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陈吉娜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tabs>
                <w:tab w:pos="2660" w:val="left"/>
              </w:tabs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  <w:tab/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非全日制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黄林科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103867210114418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李钧威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赵鹏飞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103867210114376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傅培炎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103867210114459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孔月瑶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黄佳雄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103867210114449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安耕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许雅玲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103867210114446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兰扬帆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103867210114499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任锴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103867210114509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119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孟紫晗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103867210114387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电子与通信工程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何伟欣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103867210114536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121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杨青海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103867210114540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122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洪思鑫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103867210114515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123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蔡魏威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103867210114541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124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罗运安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103867210114543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125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潘富圣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103867210114542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126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章伟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103867210114513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127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陆楠楠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103867210114525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128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张自童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103867210114539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129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8" w:after="0" w:line="341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林俊煌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2" w:after="0" w:line="307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103867210114537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4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0" w:hRule="exact"/>
        </w:trPr>
        <w:tc>
          <w:tcPr>
            <w:tcW w:w="67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155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130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47" w:after="0" w:line="342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5"/>
              </w:rPr>
              <w:t>蒋伟斌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305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81"/>
                <w:position w:val="-5"/>
              </w:rPr>
              <w:t>103867210114522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81"/>
                <w:position w:val="-1"/>
              </w:rPr>
              <w:t>085209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4231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76" w:lineRule="exact"/>
              <w:ind w:left="3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-1"/>
              </w:rPr>
              <w:t>集成电路工程</w:t>
            </w:r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sectPr>
      <w:pgMar w:header="0" w:footer="592" w:top="720" w:bottom="780" w:left="740" w:right="76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仿宋 Std R">
    <w:altName w:val="Adobe 仿宋 Std R"/>
    <w:charset w:val="12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8pt;margin-top:791.237488pt;width:98.000001pt;height:14.0pt;mso-position-horizontal-relative:page;mso-position-vertical-relative:page;z-index:-2054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rPr>
                    <w:rFonts w:ascii="Adobe 仿宋 Std R" w:hAnsi="Adobe 仿宋 Std R" w:cs="Adobe 仿宋 Std R" w:eastAsia="Adobe 仿宋 Std R"/>
                    <w:sz w:val="24"/>
                    <w:szCs w:val="24"/>
                  </w:rPr>
                </w:pPr>
                <w:rPr/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100"/>
                  </w:rPr>
                  <w:t>第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5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8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81"/>
                  </w:rPr>
                  <w:t> 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12"/>
                    <w:w w:val="81"/>
                  </w:rPr>
                  <w:t> 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100"/>
                  </w:rPr>
                  <w:t>页，共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53"/>
                    <w:w w:val="100"/>
                  </w:rPr>
                  <w:t> 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81"/>
                  </w:rPr>
                  <w:t>4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81"/>
                  </w:rPr>
                  <w:t> 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12"/>
                    <w:w w:val="81"/>
                  </w:rPr>
                  <w:t> </w:t>
                </w:r>
                <w:r>
                  <w:rPr>
                    <w:rFonts w:ascii="Adobe 仿宋 Std R" w:hAnsi="Adobe 仿宋 Std R" w:cs="Adobe 仿宋 Std R" w:eastAsia="Adobe 仿宋 Std R"/>
                    <w:sz w:val="24"/>
                    <w:szCs w:val="24"/>
                    <w:spacing w:val="0"/>
                    <w:w w:val="100"/>
                  </w:rPr>
                  <w:t>页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dcterms:created xsi:type="dcterms:W3CDTF">2017-03-20T15:06:46Z</dcterms:created>
  <dcterms:modified xsi:type="dcterms:W3CDTF">2017-03-20T15:06:46Z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2017-03-19T00:00:00Z</vt:filetime>
  </property>
  <property fmtid="{D5CDD505-2E9C-101B-9397-08002B2CF9AE}" pid="3" name="LastSaved">
    <vt:filetime>2017-03-20T00:00:00Z</vt:filetime>
  </property>
</Properties>
</file>