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1" w:lineRule="exact"/>
        <w:ind w:right="99"/>
        <w:jc w:val="both"/>
        <w:rPr>
          <w:rFonts w:hint="eastAsia" w:eastAsia="宋体"/>
          <w:sz w:val="30"/>
          <w:szCs w:val="30"/>
          <w:lang w:eastAsia="zh-CN"/>
        </w:rPr>
      </w:pPr>
      <w:bookmarkStart w:id="0" w:name="_GoBack"/>
      <w:bookmarkEnd w:id="0"/>
    </w:p>
    <w:p>
      <w:pPr>
        <w:spacing w:before="0" w:after="0" w:line="271" w:lineRule="exact"/>
        <w:ind w:right="99"/>
        <w:jc w:val="center"/>
        <w:rPr>
          <w:rFonts w:hint="eastAsia" w:eastAsia="宋体"/>
          <w:sz w:val="30"/>
          <w:szCs w:val="30"/>
          <w:lang w:eastAsia="zh-CN"/>
        </w:rPr>
      </w:pPr>
      <w:r>
        <w:rPr>
          <w:rFonts w:hint="eastAsia" w:eastAsia="宋体"/>
          <w:sz w:val="30"/>
          <w:szCs w:val="30"/>
          <w:lang w:eastAsia="zh-CN"/>
        </w:rPr>
        <w:t>全日制</w:t>
      </w:r>
    </w:p>
    <w:tbl>
      <w:tblPr>
        <w:tblStyle w:val="3"/>
        <w:tblW w:w="8542" w:type="dxa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562"/>
        <w:gridCol w:w="3419"/>
        <w:gridCol w:w="15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专业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码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名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称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究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向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6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人</w:t>
            </w:r>
          </w:p>
          <w:p>
            <w:pPr>
              <w:spacing w:before="2" w:after="0" w:line="240" w:lineRule="auto"/>
              <w:ind w:left="16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tabs>
                <w:tab w:val="left" w:pos="1380"/>
                <w:tab w:val="left" w:pos="1800"/>
                <w:tab w:val="left" w:pos="2220"/>
              </w:tabs>
              <w:spacing w:before="0" w:after="0" w:line="240" w:lineRule="auto"/>
              <w:ind w:left="967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tabs>
                <w:tab w:val="left" w:pos="880"/>
              </w:tabs>
              <w:spacing w:before="0" w:after="0" w:line="240" w:lineRule="auto"/>
              <w:ind w:left="477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201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经济学院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（联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话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：0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31-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8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516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70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27</w:t>
            </w:r>
          </w:p>
          <w:p>
            <w:pPr>
              <w:tabs>
                <w:tab w:val="left" w:pos="1460"/>
              </w:tabs>
              <w:spacing w:before="2" w:after="0" w:line="240" w:lineRule="auto"/>
              <w:ind w:left="208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联系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：高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杉）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140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w w:val="100"/>
                <w:position w:val="-2"/>
                <w:sz w:val="21"/>
                <w:szCs w:val="21"/>
              </w:rPr>
              <w:t>所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有</w:t>
            </w:r>
            <w:r>
              <w:rPr>
                <w:rFonts w:ascii="仿宋" w:hAnsi="仿宋" w:eastAsia="仿宋" w:cs="仿宋"/>
                <w:spacing w:val="2"/>
                <w:w w:val="100"/>
                <w:position w:val="-2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2"/>
                <w:w w:val="100"/>
                <w:position w:val="-2"/>
                <w:sz w:val="21"/>
                <w:szCs w:val="21"/>
              </w:rPr>
              <w:t>招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收跨</w:t>
            </w:r>
          </w:p>
          <w:p>
            <w:pPr>
              <w:spacing w:before="2" w:after="0" w:line="241" w:lineRule="auto"/>
              <w:ind w:left="-3" w:right="-7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需加 试</w:t>
            </w:r>
            <w:r>
              <w:rPr>
                <w:rFonts w:ascii="仿宋" w:hAnsi="仿宋" w:eastAsia="仿宋" w:cs="仿宋"/>
                <w:spacing w:val="-91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说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史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、 国际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学术学位</w:t>
            </w:r>
            <w:r>
              <w:rPr>
                <w:rFonts w:ascii="仿宋" w:hAnsi="仿宋" w:eastAsia="仿宋" w:cs="仿宋"/>
                <w:spacing w:val="-2"/>
                <w:position w:val="-2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position w:val="-2"/>
                <w:sz w:val="21"/>
                <w:szCs w:val="21"/>
              </w:rPr>
              <w:t>学制</w:t>
            </w:r>
            <w:r>
              <w:rPr>
                <w:rFonts w:ascii="仿宋" w:hAnsi="仿宋" w:eastAsia="仿宋" w:cs="仿宋"/>
                <w:spacing w:val="-55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position w:val="-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年）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6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75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8" w:hRule="exact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4" w:lineRule="exact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0201</w:t>
            </w:r>
            <w:r>
              <w:rPr>
                <w:rFonts w:ascii="仿宋" w:hAnsi="仿宋" w:eastAsia="仿宋" w:cs="仿宋"/>
                <w:spacing w:val="2"/>
                <w:position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position w:val="-2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政治经济学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社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义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论</w:t>
            </w:r>
          </w:p>
          <w:p>
            <w:pPr>
              <w:spacing w:before="2" w:after="0" w:line="241" w:lineRule="auto"/>
              <w:ind w:left="-3" w:right="33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-43"/>
                <w:w w:val="10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《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论</w:t>
            </w:r>
            <w:r>
              <w:rPr>
                <w:rFonts w:ascii="仿宋" w:hAnsi="仿宋" w:eastAsia="仿宋" w:cs="仿宋"/>
                <w:spacing w:val="-46"/>
                <w:w w:val="100"/>
                <w:sz w:val="21"/>
                <w:szCs w:val="21"/>
              </w:rPr>
              <w:t>》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社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义经 济</w:t>
            </w:r>
          </w:p>
          <w:p>
            <w:pPr>
              <w:spacing w:before="1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观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运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究</w:t>
            </w:r>
          </w:p>
          <w:p>
            <w:pPr>
              <w:spacing w:before="3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04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共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策</w:t>
            </w:r>
          </w:p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0201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经济思想史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学说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0201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经济史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济史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济史</w:t>
            </w:r>
          </w:p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0201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4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西方经济学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当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流派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展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济学</w:t>
            </w:r>
          </w:p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0201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世界经济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球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问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究</w:t>
            </w:r>
          </w:p>
          <w:p>
            <w:pPr>
              <w:spacing w:before="3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东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域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别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0201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Z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1★制度经济学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论研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究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府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制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4" w:lineRule="exact"/>
              <w:ind w:left="134" w:right="114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12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</w:p>
          <w:p>
            <w:pPr>
              <w:spacing w:before="0" w:after="0" w:line="240" w:lineRule="auto"/>
              <w:ind w:left="186" w:right="16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</w:t>
            </w:r>
          </w:p>
          <w:p>
            <w:pPr>
              <w:spacing w:before="2" w:after="0" w:line="160" w:lineRule="exact"/>
              <w:jc w:val="left"/>
              <w:rPr>
                <w:sz w:val="16"/>
                <w:szCs w:val="16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86" w:right="16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1</w:t>
            </w:r>
          </w:p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86" w:right="16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9</w:t>
            </w:r>
          </w:p>
          <w:p>
            <w:pPr>
              <w:spacing w:before="2" w:after="0" w:line="160" w:lineRule="exact"/>
              <w:jc w:val="left"/>
              <w:rPr>
                <w:sz w:val="16"/>
                <w:szCs w:val="16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34" w:right="114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11</w:t>
            </w:r>
          </w:p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86" w:right="16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4" w:lineRule="exact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语一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202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日语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③303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三</w:t>
            </w:r>
          </w:p>
          <w:p>
            <w:pPr>
              <w:spacing w:before="2" w:after="0" w:line="241" w:lineRule="auto"/>
              <w:ind w:left="-3" w:right="34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④823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 济学）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语一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202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日语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③303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三</w:t>
            </w:r>
          </w:p>
          <w:p>
            <w:pPr>
              <w:spacing w:before="2" w:after="0" w:line="241" w:lineRule="auto"/>
              <w:ind w:left="-3" w:right="34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④823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 济学）</w:t>
            </w:r>
          </w:p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语一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202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日语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③303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三</w:t>
            </w:r>
          </w:p>
          <w:p>
            <w:pPr>
              <w:spacing w:before="2" w:after="0" w:line="241" w:lineRule="auto"/>
              <w:ind w:left="-3" w:right="34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④823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 济学）</w:t>
            </w:r>
          </w:p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语一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202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日语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③303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三</w:t>
            </w:r>
          </w:p>
          <w:p>
            <w:pPr>
              <w:spacing w:before="2" w:after="0" w:line="241" w:lineRule="auto"/>
              <w:ind w:left="-3" w:right="34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④823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 济学）</w:t>
            </w:r>
          </w:p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语一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202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日语</w:t>
            </w:r>
          </w:p>
          <w:p>
            <w:pPr>
              <w:spacing w:before="3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③303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三</w:t>
            </w:r>
          </w:p>
          <w:p>
            <w:pPr>
              <w:spacing w:before="2" w:after="0" w:line="241" w:lineRule="auto"/>
              <w:ind w:left="-3" w:right="34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④823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 济学）</w:t>
            </w:r>
          </w:p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语一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202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日语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③303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三</w:t>
            </w:r>
          </w:p>
          <w:p>
            <w:pPr>
              <w:spacing w:before="2" w:after="0" w:line="241" w:lineRule="auto"/>
              <w:ind w:left="-3" w:right="34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④823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 济学）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4" w:lineRule="exact"/>
              <w:ind w:left="-3" w:right="51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w w:val="100"/>
                <w:position w:val="-2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2"/>
                <w:w w:val="100"/>
                <w:position w:val="-2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2"/>
                <w:w w:val="100"/>
                <w:position w:val="-2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资本</w:t>
            </w:r>
          </w:p>
          <w:p>
            <w:pPr>
              <w:spacing w:before="2" w:after="0" w:line="241" w:lineRule="auto"/>
              <w:ind w:left="-3" w:right="36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论</w:t>
            </w:r>
            <w:r>
              <w:rPr>
                <w:rFonts w:ascii="仿宋" w:hAnsi="仿宋" w:eastAsia="仿宋" w:cs="仿宋"/>
                <w:spacing w:val="1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社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主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义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市 场经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1" w:lineRule="auto"/>
              <w:ind w:left="-3" w:right="36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3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 xml:space="preserve">发展 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方经 济学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派</w:t>
            </w:r>
          </w:p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1" w:lineRule="auto"/>
              <w:ind w:left="-3" w:right="37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 xml:space="preserve">中国 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史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国经 济史</w:t>
            </w:r>
          </w:p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1" w:lineRule="auto"/>
              <w:ind w:left="-3" w:right="37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 xml:space="preserve">发展 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方经 济学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派</w:t>
            </w:r>
          </w:p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1" w:lineRule="auto"/>
              <w:ind w:left="-3" w:right="37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世界 经济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际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金融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1" w:lineRule="auto"/>
              <w:ind w:left="-3" w:right="37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复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 xml:space="preserve">制度 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2"/>
                <w:w w:val="100"/>
                <w:sz w:val="21"/>
                <w:szCs w:val="21"/>
              </w:rPr>
              <w:t>产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业经 济学</w:t>
            </w:r>
          </w:p>
        </w:tc>
      </w:tr>
    </w:tbl>
    <w:p>
      <w:pPr>
        <w:spacing w:after="0" w:line="241" w:lineRule="auto"/>
        <w:jc w:val="both"/>
        <w:rPr>
          <w:rFonts w:ascii="仿宋" w:hAnsi="仿宋" w:eastAsia="仿宋" w:cs="仿宋"/>
          <w:sz w:val="21"/>
          <w:szCs w:val="21"/>
        </w:rPr>
        <w:sectPr>
          <w:footerReference r:id="rId3" w:type="default"/>
          <w:pgSz w:w="11920" w:h="16840"/>
          <w:pgMar w:top="1320" w:right="1620" w:bottom="1180" w:left="1520" w:header="0" w:footer="986" w:gutter="0"/>
        </w:sectPr>
      </w:pPr>
    </w:p>
    <w:p>
      <w:pPr>
        <w:spacing w:before="4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mc:AlternateContent>
          <mc:Choice Requires="wpg">
            <w:drawing>
              <wp:anchor distT="0" distB="0" distL="114300" distR="114300" simplePos="0" relativeHeight="503299072" behindDoc="1" locked="0" layoutInCell="1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913130</wp:posOffset>
                </wp:positionV>
                <wp:extent cx="5436235" cy="8731885"/>
                <wp:effectExtent l="0" t="635" r="13970" b="11430"/>
                <wp:wrapNone/>
                <wp:docPr id="1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235" cy="8731885"/>
                          <a:chOff x="1619" y="1439"/>
                          <a:chExt cx="8562" cy="13751"/>
                        </a:xfrm>
                      </wpg:grpSpPr>
                      <wpg:grpSp>
                        <wpg:cNvPr id="2" name="组合 36"/>
                        <wpg:cNvGrpSpPr/>
                        <wpg:grpSpPr>
                          <a:xfrm>
                            <a:off x="1625" y="1445"/>
                            <a:ext cx="8550" cy="2"/>
                            <a:chOff x="1625" y="1445"/>
                            <a:chExt cx="8550" cy="2"/>
                          </a:xfrm>
                        </wpg:grpSpPr>
                        <wps:wsp>
                          <wps:cNvPr id="1" name="任意多边形 37"/>
                          <wps:cNvSpPr/>
                          <wps:spPr>
                            <a:xfrm>
                              <a:off x="1625" y="1445"/>
                              <a:ext cx="855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550">
                                  <a:moveTo>
                                    <a:pt x="0" y="0"/>
                                  </a:moveTo>
                                  <a:lnTo>
                                    <a:pt x="8551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组合 38"/>
                        <wpg:cNvGrpSpPr/>
                        <wpg:grpSpPr>
                          <a:xfrm>
                            <a:off x="1630" y="1450"/>
                            <a:ext cx="2" cy="13730"/>
                            <a:chOff x="1630" y="1450"/>
                            <a:chExt cx="2" cy="13730"/>
                          </a:xfrm>
                        </wpg:grpSpPr>
                        <wps:wsp>
                          <wps:cNvPr id="3" name="任意多边形 39"/>
                          <wps:cNvSpPr/>
                          <wps:spPr>
                            <a:xfrm>
                              <a:off x="1630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组合 40"/>
                        <wpg:cNvGrpSpPr/>
                        <wpg:grpSpPr>
                          <a:xfrm>
                            <a:off x="1625" y="15184"/>
                            <a:ext cx="8550" cy="2"/>
                            <a:chOff x="1625" y="15184"/>
                            <a:chExt cx="8550" cy="2"/>
                          </a:xfrm>
                        </wpg:grpSpPr>
                        <wps:wsp>
                          <wps:cNvPr id="5" name="任意多边形 41"/>
                          <wps:cNvSpPr/>
                          <wps:spPr>
                            <a:xfrm>
                              <a:off x="1625" y="15184"/>
                              <a:ext cx="855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550">
                                  <a:moveTo>
                                    <a:pt x="0" y="0"/>
                                  </a:moveTo>
                                  <a:lnTo>
                                    <a:pt x="8551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组合 42"/>
                        <wpg:cNvGrpSpPr/>
                        <wpg:grpSpPr>
                          <a:xfrm>
                            <a:off x="4595" y="1450"/>
                            <a:ext cx="2" cy="13730"/>
                            <a:chOff x="4595" y="1450"/>
                            <a:chExt cx="2" cy="13730"/>
                          </a:xfrm>
                        </wpg:grpSpPr>
                        <wps:wsp>
                          <wps:cNvPr id="7" name="任意多边形 43"/>
                          <wps:cNvSpPr/>
                          <wps:spPr>
                            <a:xfrm>
                              <a:off x="459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" name="组合 44"/>
                        <wpg:cNvGrpSpPr/>
                        <wpg:grpSpPr>
                          <a:xfrm>
                            <a:off x="5156" y="1450"/>
                            <a:ext cx="2" cy="13730"/>
                            <a:chOff x="5156" y="1450"/>
                            <a:chExt cx="2" cy="13730"/>
                          </a:xfrm>
                        </wpg:grpSpPr>
                        <wps:wsp>
                          <wps:cNvPr id="9" name="任意多边形 45"/>
                          <wps:cNvSpPr/>
                          <wps:spPr>
                            <a:xfrm>
                              <a:off x="5156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" name="组合 46"/>
                        <wpg:cNvGrpSpPr/>
                        <wpg:grpSpPr>
                          <a:xfrm>
                            <a:off x="8575" y="1450"/>
                            <a:ext cx="2" cy="13730"/>
                            <a:chOff x="8575" y="1450"/>
                            <a:chExt cx="2" cy="13730"/>
                          </a:xfrm>
                        </wpg:grpSpPr>
                        <wps:wsp>
                          <wps:cNvPr id="11" name="任意多边形 47"/>
                          <wps:cNvSpPr/>
                          <wps:spPr>
                            <a:xfrm>
                              <a:off x="857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" name="组合 48"/>
                        <wpg:cNvGrpSpPr/>
                        <wpg:grpSpPr>
                          <a:xfrm>
                            <a:off x="10171" y="1450"/>
                            <a:ext cx="2" cy="13730"/>
                            <a:chOff x="10171" y="1450"/>
                            <a:chExt cx="2" cy="13730"/>
                          </a:xfrm>
                        </wpg:grpSpPr>
                        <wps:wsp>
                          <wps:cNvPr id="13" name="任意多边形 49"/>
                          <wps:cNvSpPr/>
                          <wps:spPr>
                            <a:xfrm>
                              <a:off x="10171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5" o:spid="_x0000_s1026" o:spt="203" style="position:absolute;left:0pt;margin-left:80.95pt;margin-top:71.9pt;height:687.55pt;width:428.05pt;mso-position-horizontal-relative:page;mso-position-vertical-relative:page;z-index:-17408;mso-width-relative:page;mso-height-relative:page;" coordorigin="1619,1439" coordsize="8562,13751" o:gfxdata="UEsDBAoAAAAAAIdO4kAAAAAAAAAAAAAAAAAEAAAAZHJzL1BLAwQUAAAACACHTuJAub5aetoAAAAN&#10;AQAADwAAAGRycy9kb3ducmV2LnhtbE2PQWvCQBCF74X+h2UKvdXN1ioxZiNF2p6kUC0Ub2t2TILZ&#10;2ZBdE/33HU/t7T3m4817+eriWjFgHxpPGtQkAYFUettQpeF79/6UggjRkDWtJ9RwxQCr4v4uN5n1&#10;I33hsI2V4BAKmdFQx9hlUoayRmfCxHdIfDv63pnItq+k7c3I4a6Vz0kyl840xB9q0+G6xvK0PTsN&#10;H6MZX6fqbdicjuvrfjf7/Nko1PrxQSVLEBEv8Q+GW32uDgV3Ovgz2SBa9nO1YJTFy5Q33IhEpTzv&#10;wGqm0gXIIpf/VxS/UEsDBBQAAAAIAIdO4kBDDW/PJQQAANAdAAAOAAAAZHJzL2Uyb0RvYy54bWzt&#10;Wc1u4zYQvhfoOxC6NzKtHytGnD00u7kU7QK7fQBGon4ASRRIxnbue+itPfdY9CWKoH2apruP0SEl&#10;SpYtA5Z30xqIc1AokkPOfJxvhh5dvVoXOVpSLjJWLix8MbEQLUMWZWWysH58/+abwEJCkjIiOSvp&#10;wnqgwnp1/fVXV6tqTqcsZXlEOYJFSjFfVQsrlbKa27YIU1oQccEqWsJgzHhBJLzyxI44WcHqRW5P&#10;JxPfXjEeVZyFVAjovakHrWu9fhzTUP4Qx4JKlC8s0E3qJ9fPO/W0r6/IPOGkSrOwUYMcoUVBshI2&#10;bZe6IZKge57tLFVkIWeCxfIiZIXN4jgLqbYBrMGTLWtuObuvtC3JfJVULUwA7RZORy8bfr98y1EW&#10;wdl5FipJAWf08fHD0y8/IcdT6KyqZA6Tbnn1rnrLm46kflMGr2NeqP9gClprXB9aXOlaohA6Pdfx&#10;p7AcCmEsmDk4CPTaZB6mcDxKDvv40kIwjF3nsj6VMH3dyAeeP62FsTPzsBq2zc62UrDVp315XqxA&#10;mz5U/hFQYX8KkGiT3QYOA1jgeeCsCq2pwaLFaUdoE6ee2F6MgGqi8ybxed70LiUV1U4qlKMYbzII&#10;/f34+M+Hn59+//XTX388/fkbcmY1VHpy61JiLsC7BvzpcJBaa8Gr7oW8pUz7JVl+J2TN8si0SGpa&#10;4bo0zYpI1a10UE20AldVx6A6Crak75keklteDtt2o3m5OQvEsT5gHWZgYj0MDbWB9uF2U+jc1Lpk&#10;b7I812rnpVJl5vg+eASBEBnnREKzqIC0oky0goLlWaRElI6CJ3ff5hwtiQp6+q+hTG9axYW8ISKt&#10;5+mh2tlSSqLXZYTkQwXRoIS4bSkVChpZKKcQ5lVL6yZJlh8yU9sOBq8qc9CqdceiB3CX+4pnSQqR&#10;uSa2GgH31LMbZtdRSJP8eXntGq81ITConXVUCMS+A+TVvAb30TgZXndRDKbokY0AuCPVEXtbDvCs&#10;4+529PsPmO0YjHaYreO2Oj4IA4cwe8fgfTC15vZJcjS1U/A1ZwbbH8/t5oT1KnCQ2sEV96FxJvdp&#10;khviZy9pu5qCI+83XT7ycOD22X1I1u6kOnZvybXe/j+Qu70DbpPb1cF5BLnNNaUz2LB7n7lfiNzn&#10;vP3y8jb8yOxTW1+bR1Lb9S7NfXxE3h6Q6ph9Snl7ZjDaobZTX3IOzNsDBhtm7zX3C1H7nLdf4qUc&#10;w12rz26dd0ey28MeXADG3soHpE6T3VA8qTHaYXdTxTmQ3QMGn9l9/smtq7PJ5xWKNquZG4UiSBp9&#10;dh9TSwu82RG5e0DqNNmNoY60h97jymkDFp/pfab3M9J7u6TmHlVSm+BZXUrF7oi7OR4QO1GC762q&#10;uSOragMmnxn+Ihmuy0fw2VAXJZtPnOq75OY7tDc/xF7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AAAAABkcnMvUEsBAhQAFAAAAAgAh07i&#10;QLm+WnraAAAADQEAAA8AAAAAAAAAAQAgAAAAIgAAAGRycy9kb3ducmV2LnhtbFBLAQIUABQAAAAI&#10;AIdO4kBDDW/PJQQAANAdAAAOAAAAAAAAAAEAIAAAACkBAABkcnMvZTJvRG9jLnhtbFBLBQYAAAAA&#10;BgAGAFkBAADABwAAAAA=&#10;">
                <o:lock v:ext="edit" aspectratio="f"/>
                <v:group id="组合 36" o:spid="_x0000_s1026" o:spt="203" style="position:absolute;left:1625;top:1445;height:2;width:8550;" coordorigin="1625,1445" coordsize="8550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37" o:spid="_x0000_s1026" o:spt="100" style="position:absolute;left:1625;top:1445;height:2;width:8550;" filled="f" stroked="t" coordsize="8550,1" o:gfxdata="UEsDBAoAAAAAAIdO4kAAAAAAAAAAAAAAAAAEAAAAZHJzL1BLAwQUAAAACACHTuJAyUBJArkAAADa&#10;AAAADwAAAGRycy9kb3ducmV2LnhtbEVPS2sCMRC+F/ofwhS81WRFpGyNHoqtoherUvQ2bKabxc1k&#10;2cTnrzeC4Gn4+J4zHJ9dLY7UhsqzhqyrQBAX3lRcatisv98/QISIbLD2TBouFGA8en0ZYm78iX/p&#10;uIqlSCEcctRgY2xyKUNhyWHo+oY4cf++dRgTbEtpWjylcFfLnlID6bDi1GCxoS9LxX51cBrWB4N/&#10;NpvvrrydyJ/pYln3Val15y1TnyAineNT/HDPTJoP91fuV45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lASQK5AAAA2gAA&#10;AA8AAAAAAAAAAQAgAAAAIgAAAGRycy9kb3ducmV2LnhtbFBLAQIUABQAAAAIAIdO4kAzLwWeOwAA&#10;ADkAAAAQAAAAAAAAAAEAIAAAAAgBAABkcnMvc2hhcGV4bWwueG1sUEsFBgAAAAAGAAYAWwEAALID&#10;AAAAAA==&#10;" path="m0,0l8551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8" o:spid="_x0000_s1026" o:spt="203" style="position:absolute;left:1630;top:1450;height:13730;width:2;" coordorigin="1630,1450" coordsize="2,1373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9" o:spid="_x0000_s1026" o:spt="100" style="position:absolute;left:1630;top:1450;height:13730;width:2;" filled="f" stroked="t" coordsize="1,13730" o:gfxdata="UEsDBAoAAAAAAIdO4kAAAAAAAAAAAAAAAAAEAAAAZHJzL1BLAwQUAAAACACHTuJASykfzr0AAADa&#10;AAAADwAAAGRycy9kb3ducmV2LnhtbEWPW2sCMRSE3wX/QzhC32rWihdWo1il4ltbFcG3w+a4u7o5&#10;iZt4+/eNUPBxmJlvmPH0bipxpdqXlhV02gkI4szqknMF283X+xCED8gaK8uk4EEeppNmY4yptjf+&#10;pes65CJC2KeooAjBpVL6rCCDvm0dcfQOtjYYoqxzqWu8Rbip5EeS9KXBkuNCgY7mBWWn9cUoOOvj&#10;52ygN5fF7rj8divX+3ns9kq9tTrJCESge3iF/9srraALzyvxBsjJ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KR/OvQAA&#10;ANoAAAAPAAAAAAAAAAEAIAAAACIAAABkcnMvZG93bnJldi54bWxQSwECFAAUAAAACACHTuJAMy8F&#10;njsAAAA5AAAAEAAAAAAAAAABACAAAAAMAQAAZHJzL3NoYXBleG1sLnhtbFBLBQYAAAAABgAGAFsB&#10;AAC2AwAAAAA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40" o:spid="_x0000_s1026" o:spt="203" style="position:absolute;left:1625;top:15184;height:2;width:8550;" coordorigin="1625,15184" coordsize="8550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1" o:spid="_x0000_s1026" o:spt="100" style="position:absolute;left:1625;top:15184;height:2;width:8550;" filled="f" stroked="t" coordsize="8550,1" o:gfxdata="UEsDBAoAAAAAAIdO4kAAAAAAAAAAAAAAAAAEAAAAZHJzL1BLAwQUAAAACACHTuJAtntPAb0AAADa&#10;AAAADwAAAGRycy9kb3ducmV2LnhtbEWPzWsCMRTE7wX/h/CE3mqy0kpZjR6ktaW9+IXo7bF5bhY3&#10;L8smfv71jSD0OMzMb5jR5OJqcaI2VJ41ZD0FgrjwpuJSw3r1+fIOIkRkg7Vn0nClAJNx52mEufFn&#10;XtBpGUuRIBxy1GBjbHIpQ2HJYej5hjh5e986jEm2pTQtnhPc1bKv1EA6rDgtWGxoaqk4LI9Ow+po&#10;cGOzn92Ntx9y9vU7r19VqfVzN1NDEJEu8T/8aH8bDW9wv5JugB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e08BvQAA&#10;ANoAAAAPAAAAAAAAAAEAIAAAACIAAABkcnMvZG93bnJldi54bWxQSwECFAAUAAAACACHTuJAMy8F&#10;njsAAAA5AAAAEAAAAAAAAAABACAAAAAMAQAAZHJzL3NoYXBleG1sLnhtbFBLBQYAAAAABgAGAFsB&#10;AAC2AwAAAAA=&#10;" path="m0,0l8551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42" o:spid="_x0000_s1026" o:spt="203" style="position:absolute;left:4595;top:1450;height:13730;width:2;" coordorigin="4595,1450" coordsize="2,1373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43" o:spid="_x0000_s1026" o:spt="100" style="position:absolute;left:4595;top:1450;height:13730;width:2;" filled="f" stroked="t" coordsize="1,13730" o:gfxdata="UEsDBAoAAAAAAIdO4kAAAAAAAAAAAAAAAAAEAAAAZHJzL1BLAwQUAAAACACHTuJANBIZzb4AAADa&#10;AAAADwAAAGRycy9kb3ducmV2LnhtbEWPQWvCQBSE74L/YXlCb7qx0EZSV9GWFm/VKEJvj+xrEpt9&#10;u81ujP77bkHwOMzMN8x8eTGNOFPra8sKppMEBHFhdc2lgsP+fTwD4QOyxsYyKbiSh+ViOJhjpm3P&#10;OzrnoRQRwj5DBVUILpPSFxUZ9BPriKP3bVuDIcq2lLrFPsJNIx+T5FkarDkuVOjotaLiJ++Mgl99&#10;Wq9Sve/ejqePT7dxT9vr8Uuph9E0eQER6BLu4Vt7oxWk8H8l3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BIZzb4A&#10;AADaAAAADwAAAAAAAAABACAAAAAiAAAAZHJzL2Rvd25yZXYueG1sUEsBAhQAFAAAAAgAh07iQDMv&#10;BZ47AAAAOQAAABAAAAAAAAAAAQAgAAAADQEAAGRycy9zaGFwZXhtbC54bWxQSwUGAAAAAAYABgBb&#10;AQAAtw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44" o:spid="_x0000_s1026" o:spt="203" style="position:absolute;left:5156;top:1450;height:13730;width:2;" coordorigin="5156,1450" coordsize="2,1373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5" o:spid="_x0000_s1026" o:spt="100" style="position:absolute;left:5156;top:1450;height:13730;width:2;" filled="f" stroked="t" coordsize="1,13730" o:gfxdata="UEsDBAoAAAAAAIdO4kAAAAAAAAAAAAAAAAAEAAAAZHJzL1BLAwQUAAAACACHTuJAKsEoJL0AAADa&#10;AAAADwAAAGRycy9kb3ducmV2LnhtbEWPW2sCMRSE3wX/QzhC32rWgrfVKFap+NZWRfDtsDnurm5O&#10;4ibe/n0jFHwcZuYbZjy9m0pcqfalZQWddgKCOLO65FzBdvP1PgDhA7LGyjIpeJCH6aTZGGOq7Y1/&#10;6boOuYgQ9ikqKEJwqZQ+K8igb1tHHL2DrQ2GKOtc6hpvEW4q+ZEkPWmw5LhQoKN5QdlpfTEKzvr4&#10;OevrzWWxOy6/3cp1fx67vVJvrU4yAhHoHl7h//ZKKxjC80q8AXL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wSgkvQAA&#10;ANoAAAAPAAAAAAAAAAEAIAAAACIAAABkcnMvZG93bnJldi54bWxQSwECFAAUAAAACACHTuJAMy8F&#10;njsAAAA5AAAAEAAAAAAAAAABACAAAAAMAQAAZHJzL3NoYXBleG1sLnhtbFBLBQYAAAAABgAGAFsB&#10;AAC2AwAAAAA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46" o:spid="_x0000_s1026" o:spt="203" style="position:absolute;left:8575;top:1450;height:13730;width:2;" coordorigin="8575,1450" coordsize="2,1373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7" o:spid="_x0000_s1026" o:spt="100" style="position:absolute;left:8575;top:1450;height:13730;width:2;" filled="f" stroked="t" coordsize="1,13730" o:gfxdata="UEsDBAoAAAAAAIdO4kAAAAAAAAAAAAAAAAAEAAAAZHJzL1BLAwQUAAAACACHTuJApuYCmLwAAADb&#10;AAAADwAAAGRycy9kb3ducmV2LnhtbEVPS2sCMRC+F/ofwhS81ewKPliN0lYUb62uCN6Gzbi7djOJ&#10;m/j6901B8DYf33Mms5tpxIVaX1tWkHYTEMSF1TWXCrb54n0EwgdkjY1lUnAnD7Pp68sEM22vvKbL&#10;JpQihrDPUEEVgsuk9EVFBn3XOuLIHWxrMETYllK3eI3hppG9JBlIgzXHhgodfVVU/G7ORsFJHz8/&#10;hjo/z3fH5bdbuf7PfbdXqvOWJmMQgW7hKX64VzrOT+H/l3iAn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mApi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48" o:spid="_x0000_s1026" o:spt="203" style="position:absolute;left:10171;top:1450;height:13730;width:2;" coordorigin="10171,1450" coordsize="2,13730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9" o:spid="_x0000_s1026" o:spt="100" style="position:absolute;left:10171;top:1450;height:13730;width:2;" filled="f" stroked="t" coordsize="1,13730" o:gfxdata="UEsDBAoAAAAAAIdO4kAAAAAAAAAAAAAAAAAEAAAAZHJzL1BLAwQUAAAACACHTuJAOXg5dLwAAADb&#10;AAAADwAAAGRycy9kb3ducmV2LnhtbEVPS2vCQBC+F/oflil4042WPkizilos3tRYAr0N2WkSzc6u&#10;2fX1792C0Nt8fM/JJhfTihN1vrGsYDhIQBCXVjdcKfjeLvrvIHxA1thaJgVX8jAZPz5kmGp75g2d&#10;8lCJGMI+RQV1CC6V0pc1GfQD64gj92s7gyHCrpK6w3MMN60cJcmrNNhwbKjR0bymcp8fjYKD3s2m&#10;b3p7/Cx2Xyu3dC/ra/GjVO9pmHyACHQJ/+K7e6nj/Gf4+yUeIM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4OXS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" w:hAnsi="仿宋" w:eastAsia="仿宋" w:cs="仿宋"/>
          <w:sz w:val="21"/>
          <w:szCs w:val="21"/>
        </w:rPr>
        <w:t>0201</w:t>
      </w:r>
      <w:r>
        <w:rPr>
          <w:rFonts w:ascii="仿宋" w:hAnsi="仿宋" w:eastAsia="仿宋" w:cs="仿宋"/>
          <w:spacing w:val="2"/>
          <w:sz w:val="21"/>
          <w:szCs w:val="21"/>
        </w:rPr>
        <w:t>J</w:t>
      </w:r>
      <w:r>
        <w:rPr>
          <w:rFonts w:ascii="仿宋" w:hAnsi="仿宋" w:eastAsia="仿宋" w:cs="仿宋"/>
          <w:spacing w:val="0"/>
          <w:sz w:val="21"/>
          <w:szCs w:val="21"/>
        </w:rPr>
        <w:t>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法经济学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法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制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济学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法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济学</w:t>
      </w:r>
    </w:p>
    <w:p>
      <w:pPr>
        <w:spacing w:before="8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0202</w:t>
      </w:r>
      <w:r>
        <w:rPr>
          <w:rFonts w:ascii="仿宋" w:hAnsi="仿宋" w:eastAsia="仿宋" w:cs="仿宋"/>
          <w:spacing w:val="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国民经济学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宏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观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析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社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会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展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策</w:t>
      </w:r>
    </w:p>
    <w:p>
      <w:pPr>
        <w:spacing w:before="9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0202</w:t>
      </w:r>
      <w:r>
        <w:rPr>
          <w:rFonts w:ascii="仿宋" w:hAnsi="仿宋" w:eastAsia="仿宋" w:cs="仿宋"/>
          <w:spacing w:val="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财政学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财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政策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收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实践</w:t>
      </w:r>
    </w:p>
    <w:p>
      <w:pPr>
        <w:spacing w:before="2" w:after="0" w:line="240" w:lineRule="auto"/>
        <w:ind w:left="112" w:right="-72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西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方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财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财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政制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度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6" w:after="0" w:line="220" w:lineRule="exact"/>
        <w:jc w:val="left"/>
        <w:rPr>
          <w:sz w:val="22"/>
          <w:szCs w:val="22"/>
        </w:rPr>
      </w:pPr>
    </w:p>
    <w:p>
      <w:pPr>
        <w:spacing w:before="0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0202</w:t>
      </w:r>
      <w:r>
        <w:rPr>
          <w:rFonts w:ascii="仿宋" w:hAnsi="仿宋" w:eastAsia="仿宋" w:cs="仿宋"/>
          <w:spacing w:val="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4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金融学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融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政策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银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行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务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营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管理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融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市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实践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04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保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险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实践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05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保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险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精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算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06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际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融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实践</w:t>
      </w:r>
    </w:p>
    <w:p>
      <w:pPr>
        <w:spacing w:before="4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0202</w:t>
      </w:r>
      <w:r>
        <w:rPr>
          <w:rFonts w:ascii="仿宋" w:hAnsi="仿宋" w:eastAsia="仿宋" w:cs="仿宋"/>
          <w:spacing w:val="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5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产业经济学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产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业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政策</w:t>
      </w:r>
    </w:p>
    <w:p>
      <w:pPr>
        <w:spacing w:before="2" w:after="0" w:line="240" w:lineRule="auto"/>
        <w:ind w:left="112" w:right="-72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技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术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创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新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和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产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结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构升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级</w:t>
      </w:r>
    </w:p>
    <w:p>
      <w:pPr>
        <w:spacing w:before="8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0202</w:t>
      </w:r>
      <w:r>
        <w:rPr>
          <w:rFonts w:ascii="仿宋" w:hAnsi="仿宋" w:eastAsia="仿宋" w:cs="仿宋"/>
          <w:spacing w:val="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6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国际贸易学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际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贸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易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政策</w:t>
      </w:r>
    </w:p>
    <w:p>
      <w:pPr>
        <w:spacing w:before="3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际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贸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易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实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务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管理</w:t>
      </w:r>
    </w:p>
    <w:p>
      <w:pPr>
        <w:spacing w:before="8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1202</w:t>
      </w:r>
      <w:r>
        <w:rPr>
          <w:rFonts w:ascii="仿宋" w:hAnsi="仿宋" w:eastAsia="仿宋" w:cs="仿宋"/>
          <w:spacing w:val="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会计学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01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计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论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实务</w:t>
      </w:r>
    </w:p>
    <w:p>
      <w:pPr>
        <w:spacing w:before="2" w:after="0" w:line="240" w:lineRule="auto"/>
        <w:ind w:left="112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02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财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务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计</w:t>
      </w:r>
    </w:p>
    <w:p>
      <w:pPr>
        <w:tabs>
          <w:tab w:val="left" w:pos="380"/>
        </w:tabs>
        <w:spacing w:before="4" w:after="0" w:line="240" w:lineRule="auto"/>
        <w:ind w:left="53" w:right="-20"/>
        <w:jc w:val="left"/>
        <w:rPr>
          <w:rFonts w:ascii="仿宋" w:hAnsi="仿宋" w:eastAsia="仿宋" w:cs="仿宋"/>
          <w:sz w:val="21"/>
          <w:szCs w:val="21"/>
        </w:rPr>
      </w:pPr>
      <w:r>
        <w:br w:type="column"/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2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ab/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①101</w:t>
      </w:r>
      <w:r>
        <w:rPr>
          <w:rFonts w:ascii="仿宋" w:hAnsi="仿宋" w:eastAsia="仿宋" w:cs="仿宋"/>
          <w:spacing w:val="-5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理论</w:t>
      </w:r>
    </w:p>
    <w:p>
      <w:pPr>
        <w:spacing w:before="2" w:after="0" w:line="240" w:lineRule="auto"/>
        <w:ind w:left="389" w:right="-69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②201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sz w:val="21"/>
          <w:szCs w:val="21"/>
        </w:rPr>
        <w:t>语一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202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俄</w:t>
      </w:r>
      <w:r>
        <w:rPr>
          <w:rFonts w:ascii="仿宋" w:hAnsi="仿宋" w:eastAsia="仿宋" w:cs="仿宋"/>
          <w:spacing w:val="-2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</w:t>
      </w:r>
      <w:r>
        <w:rPr>
          <w:rFonts w:ascii="仿宋" w:hAnsi="仿宋" w:eastAsia="仿宋" w:cs="仿宋"/>
          <w:spacing w:val="-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日语</w:t>
      </w:r>
    </w:p>
    <w:p>
      <w:pPr>
        <w:spacing w:before="2" w:after="0" w:line="240" w:lineRule="auto"/>
        <w:ind w:left="389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③303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数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三</w:t>
      </w:r>
    </w:p>
    <w:p>
      <w:pPr>
        <w:spacing w:before="2" w:after="0" w:line="241" w:lineRule="auto"/>
        <w:ind w:left="389" w:right="-66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④823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方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 济学）</w:t>
      </w:r>
    </w:p>
    <w:p>
      <w:pPr>
        <w:spacing w:before="3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380"/>
        </w:tabs>
        <w:spacing w:before="0" w:after="0" w:line="240" w:lineRule="auto"/>
        <w:ind w:left="53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2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ab/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①101</w:t>
      </w:r>
      <w:r>
        <w:rPr>
          <w:rFonts w:ascii="仿宋" w:hAnsi="仿宋" w:eastAsia="仿宋" w:cs="仿宋"/>
          <w:spacing w:val="-5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理论</w:t>
      </w:r>
    </w:p>
    <w:p>
      <w:pPr>
        <w:spacing w:before="2" w:after="0" w:line="240" w:lineRule="auto"/>
        <w:ind w:left="389" w:right="-69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②201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sz w:val="21"/>
          <w:szCs w:val="21"/>
        </w:rPr>
        <w:t>语一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202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俄</w:t>
      </w:r>
      <w:r>
        <w:rPr>
          <w:rFonts w:ascii="仿宋" w:hAnsi="仿宋" w:eastAsia="仿宋" w:cs="仿宋"/>
          <w:spacing w:val="-2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</w:t>
      </w:r>
      <w:r>
        <w:rPr>
          <w:rFonts w:ascii="仿宋" w:hAnsi="仿宋" w:eastAsia="仿宋" w:cs="仿宋"/>
          <w:spacing w:val="-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日语</w:t>
      </w:r>
    </w:p>
    <w:p>
      <w:pPr>
        <w:spacing w:before="2" w:after="0" w:line="240" w:lineRule="auto"/>
        <w:ind w:left="389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③303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数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三</w:t>
      </w:r>
    </w:p>
    <w:p>
      <w:pPr>
        <w:spacing w:before="2" w:after="0" w:line="241" w:lineRule="auto"/>
        <w:ind w:left="389" w:right="-66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④823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方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 济学）</w:t>
      </w:r>
    </w:p>
    <w:p>
      <w:pPr>
        <w:spacing w:before="3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380"/>
        </w:tabs>
        <w:spacing w:before="0" w:after="0" w:line="240" w:lineRule="auto"/>
        <w:ind w:left="53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6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ab/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①101</w:t>
      </w:r>
      <w:r>
        <w:rPr>
          <w:rFonts w:ascii="仿宋" w:hAnsi="仿宋" w:eastAsia="仿宋" w:cs="仿宋"/>
          <w:spacing w:val="-5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理论</w:t>
      </w:r>
    </w:p>
    <w:p>
      <w:pPr>
        <w:spacing w:before="2" w:after="0" w:line="240" w:lineRule="auto"/>
        <w:ind w:left="389" w:right="-69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②201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sz w:val="21"/>
          <w:szCs w:val="21"/>
        </w:rPr>
        <w:t>语一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202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俄</w:t>
      </w:r>
      <w:r>
        <w:rPr>
          <w:rFonts w:ascii="仿宋" w:hAnsi="仿宋" w:eastAsia="仿宋" w:cs="仿宋"/>
          <w:spacing w:val="-2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</w:t>
      </w:r>
      <w:r>
        <w:rPr>
          <w:rFonts w:ascii="仿宋" w:hAnsi="仿宋" w:eastAsia="仿宋" w:cs="仿宋"/>
          <w:spacing w:val="-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日语</w:t>
      </w:r>
    </w:p>
    <w:p>
      <w:pPr>
        <w:spacing w:before="2" w:after="0" w:line="240" w:lineRule="auto"/>
        <w:ind w:left="389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③303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数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三</w:t>
      </w:r>
    </w:p>
    <w:p>
      <w:pPr>
        <w:spacing w:before="2" w:after="0" w:line="241" w:lineRule="auto"/>
        <w:ind w:left="389" w:right="-66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④823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方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 济学）</w:t>
      </w:r>
    </w:p>
    <w:p>
      <w:pPr>
        <w:spacing w:before="3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10</w:t>
      </w:r>
      <w:r>
        <w:rPr>
          <w:rFonts w:ascii="仿宋" w:hAnsi="仿宋" w:eastAsia="仿宋" w:cs="仿宋"/>
          <w:spacing w:val="73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①101</w:t>
      </w:r>
      <w:r>
        <w:rPr>
          <w:rFonts w:ascii="仿宋" w:hAnsi="仿宋" w:eastAsia="仿宋" w:cs="仿宋"/>
          <w:spacing w:val="-5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理论</w:t>
      </w:r>
    </w:p>
    <w:p>
      <w:pPr>
        <w:spacing w:before="2" w:after="0" w:line="240" w:lineRule="auto"/>
        <w:ind w:left="389" w:right="-69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②201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sz w:val="21"/>
          <w:szCs w:val="21"/>
        </w:rPr>
        <w:t>语一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202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俄</w:t>
      </w:r>
      <w:r>
        <w:rPr>
          <w:rFonts w:ascii="仿宋" w:hAnsi="仿宋" w:eastAsia="仿宋" w:cs="仿宋"/>
          <w:spacing w:val="-2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</w:t>
      </w:r>
      <w:r>
        <w:rPr>
          <w:rFonts w:ascii="仿宋" w:hAnsi="仿宋" w:eastAsia="仿宋" w:cs="仿宋"/>
          <w:spacing w:val="-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日语</w:t>
      </w:r>
    </w:p>
    <w:p>
      <w:pPr>
        <w:spacing w:before="2" w:after="0" w:line="240" w:lineRule="auto"/>
        <w:ind w:left="389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③303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数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三</w:t>
      </w:r>
    </w:p>
    <w:p>
      <w:pPr>
        <w:spacing w:before="2" w:after="0" w:line="241" w:lineRule="auto"/>
        <w:ind w:left="389" w:right="-66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④823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方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 济学）</w:t>
      </w:r>
    </w:p>
    <w:p>
      <w:pPr>
        <w:spacing w:before="7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380"/>
        </w:tabs>
        <w:spacing w:before="0" w:after="0" w:line="240" w:lineRule="auto"/>
        <w:ind w:left="53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8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ab/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①101</w:t>
      </w:r>
      <w:r>
        <w:rPr>
          <w:rFonts w:ascii="仿宋" w:hAnsi="仿宋" w:eastAsia="仿宋" w:cs="仿宋"/>
          <w:spacing w:val="-5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理论</w:t>
      </w:r>
    </w:p>
    <w:p>
      <w:pPr>
        <w:spacing w:before="2" w:after="0" w:line="240" w:lineRule="auto"/>
        <w:ind w:left="389" w:right="-69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②201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sz w:val="21"/>
          <w:szCs w:val="21"/>
        </w:rPr>
        <w:t>语一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202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俄</w:t>
      </w:r>
      <w:r>
        <w:rPr>
          <w:rFonts w:ascii="仿宋" w:hAnsi="仿宋" w:eastAsia="仿宋" w:cs="仿宋"/>
          <w:spacing w:val="-2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</w:t>
      </w:r>
      <w:r>
        <w:rPr>
          <w:rFonts w:ascii="仿宋" w:hAnsi="仿宋" w:eastAsia="仿宋" w:cs="仿宋"/>
          <w:spacing w:val="-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日语</w:t>
      </w:r>
    </w:p>
    <w:p>
      <w:pPr>
        <w:spacing w:before="2" w:after="0" w:line="240" w:lineRule="auto"/>
        <w:ind w:left="389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③303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数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三</w:t>
      </w:r>
    </w:p>
    <w:p>
      <w:pPr>
        <w:spacing w:before="2" w:after="0" w:line="241" w:lineRule="auto"/>
        <w:ind w:left="389" w:right="-66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④823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方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 济学）</w:t>
      </w:r>
    </w:p>
    <w:p>
      <w:pPr>
        <w:spacing w:before="3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380"/>
        </w:tabs>
        <w:spacing w:before="0" w:after="0" w:line="240" w:lineRule="auto"/>
        <w:ind w:left="53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6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ab/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①101</w:t>
      </w:r>
      <w:r>
        <w:rPr>
          <w:rFonts w:ascii="仿宋" w:hAnsi="仿宋" w:eastAsia="仿宋" w:cs="仿宋"/>
          <w:spacing w:val="-5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理论</w:t>
      </w:r>
    </w:p>
    <w:p>
      <w:pPr>
        <w:spacing w:before="2" w:after="0" w:line="240" w:lineRule="auto"/>
        <w:ind w:left="389" w:right="-69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②201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sz w:val="21"/>
          <w:szCs w:val="21"/>
        </w:rPr>
        <w:t>语一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202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俄</w:t>
      </w:r>
      <w:r>
        <w:rPr>
          <w:rFonts w:ascii="仿宋" w:hAnsi="仿宋" w:eastAsia="仿宋" w:cs="仿宋"/>
          <w:spacing w:val="-2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</w:t>
      </w:r>
      <w:r>
        <w:rPr>
          <w:rFonts w:ascii="仿宋" w:hAnsi="仿宋" w:eastAsia="仿宋" w:cs="仿宋"/>
          <w:spacing w:val="-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日语</w:t>
      </w:r>
    </w:p>
    <w:p>
      <w:pPr>
        <w:spacing w:before="3" w:after="0" w:line="240" w:lineRule="auto"/>
        <w:ind w:left="389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③303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数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三</w:t>
      </w:r>
    </w:p>
    <w:p>
      <w:pPr>
        <w:spacing w:before="2" w:after="0" w:line="241" w:lineRule="auto"/>
        <w:ind w:left="389" w:right="-66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④823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方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 济学）</w:t>
      </w:r>
    </w:p>
    <w:p>
      <w:pPr>
        <w:spacing w:before="3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380"/>
        </w:tabs>
        <w:spacing w:before="0" w:after="0" w:line="240" w:lineRule="auto"/>
        <w:ind w:left="53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2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ab/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①101</w:t>
      </w:r>
      <w:r>
        <w:rPr>
          <w:rFonts w:ascii="仿宋" w:hAnsi="仿宋" w:eastAsia="仿宋" w:cs="仿宋"/>
          <w:spacing w:val="-55"/>
          <w:w w:val="10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思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想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理论</w:t>
      </w:r>
    </w:p>
    <w:p>
      <w:pPr>
        <w:spacing w:before="2" w:after="0" w:line="240" w:lineRule="auto"/>
        <w:ind w:left="389" w:right="-69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②201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英</w:t>
      </w:r>
      <w:r>
        <w:rPr>
          <w:rFonts w:ascii="仿宋" w:hAnsi="仿宋" w:eastAsia="仿宋" w:cs="仿宋"/>
          <w:spacing w:val="-2"/>
          <w:sz w:val="21"/>
          <w:szCs w:val="21"/>
        </w:rPr>
        <w:t>语一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202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俄</w:t>
      </w:r>
      <w:r>
        <w:rPr>
          <w:rFonts w:ascii="仿宋" w:hAnsi="仿宋" w:eastAsia="仿宋" w:cs="仿宋"/>
          <w:spacing w:val="-2"/>
          <w:sz w:val="21"/>
          <w:szCs w:val="21"/>
        </w:rPr>
        <w:t>语</w:t>
      </w:r>
      <w:r>
        <w:rPr>
          <w:rFonts w:ascii="仿宋" w:hAnsi="仿宋" w:eastAsia="仿宋" w:cs="仿宋"/>
          <w:spacing w:val="0"/>
          <w:sz w:val="21"/>
          <w:szCs w:val="21"/>
        </w:rPr>
        <w:t>或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sz w:val="21"/>
          <w:szCs w:val="21"/>
        </w:rPr>
        <w:t>2</w:t>
      </w:r>
      <w:r>
        <w:rPr>
          <w:rFonts w:ascii="仿宋" w:hAnsi="仿宋" w:eastAsia="仿宋" w:cs="仿宋"/>
          <w:spacing w:val="-2"/>
          <w:sz w:val="21"/>
          <w:szCs w:val="21"/>
        </w:rPr>
        <w:t>0</w:t>
      </w:r>
      <w:r>
        <w:rPr>
          <w:rFonts w:ascii="仿宋" w:hAnsi="仿宋" w:eastAsia="仿宋" w:cs="仿宋"/>
          <w:spacing w:val="0"/>
          <w:sz w:val="21"/>
          <w:szCs w:val="21"/>
        </w:rPr>
        <w:t>3</w:t>
      </w:r>
      <w:r>
        <w:rPr>
          <w:rFonts w:ascii="仿宋" w:hAnsi="仿宋" w:eastAsia="仿宋" w:cs="仿宋"/>
          <w:spacing w:val="-5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日语</w:t>
      </w:r>
    </w:p>
    <w:p>
      <w:pPr>
        <w:spacing w:before="2" w:after="0" w:line="240" w:lineRule="auto"/>
        <w:ind w:left="389" w:right="-2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③303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数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三</w:t>
      </w:r>
    </w:p>
    <w:p>
      <w:pPr>
        <w:spacing w:before="2" w:after="0" w:line="241" w:lineRule="auto"/>
        <w:ind w:left="389" w:right="-66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④823</w:t>
      </w:r>
      <w:r>
        <w:rPr>
          <w:rFonts w:ascii="仿宋" w:hAnsi="仿宋" w:eastAsia="仿宋" w:cs="仿宋"/>
          <w:spacing w:val="-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（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治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西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方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经 济学）</w:t>
      </w:r>
    </w:p>
    <w:p>
      <w:pPr>
        <w:spacing w:before="4" w:after="0" w:line="242" w:lineRule="auto"/>
        <w:ind w:right="97"/>
        <w:jc w:val="both"/>
        <w:rPr>
          <w:rFonts w:ascii="仿宋" w:hAnsi="仿宋" w:eastAsia="仿宋" w:cs="仿宋"/>
          <w:sz w:val="21"/>
          <w:szCs w:val="21"/>
        </w:rPr>
      </w:pPr>
      <w:r>
        <w:br w:type="column"/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复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试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目</w:t>
      </w:r>
      <w:r>
        <w:rPr>
          <w:rFonts w:ascii="仿宋" w:hAnsi="仿宋" w:eastAsia="仿宋" w:cs="仿宋"/>
          <w:spacing w:val="3"/>
          <w:w w:val="100"/>
          <w:sz w:val="21"/>
          <w:szCs w:val="21"/>
        </w:rPr>
        <w:t>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法理 学、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法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8" w:after="0" w:line="240" w:lineRule="exact"/>
        <w:jc w:val="left"/>
        <w:rPr>
          <w:sz w:val="24"/>
          <w:szCs w:val="24"/>
        </w:rPr>
      </w:pPr>
    </w:p>
    <w:p>
      <w:pPr>
        <w:spacing w:before="0" w:after="0" w:line="241" w:lineRule="auto"/>
        <w:ind w:right="98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w w:val="100"/>
          <w:sz w:val="21"/>
          <w:szCs w:val="21"/>
        </w:rPr>
        <w:t>复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试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目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 xml:space="preserve">国民 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管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、财 政学</w:t>
      </w:r>
    </w:p>
    <w:p>
      <w:pPr>
        <w:spacing w:before="7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1" w:lineRule="auto"/>
        <w:ind w:right="98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w w:val="100"/>
          <w:sz w:val="21"/>
          <w:szCs w:val="21"/>
        </w:rPr>
        <w:t>复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试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目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 xml:space="preserve">财政 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中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税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收与 管理</w:t>
      </w:r>
    </w:p>
    <w:p>
      <w:pPr>
        <w:spacing w:before="7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1" w:lineRule="auto"/>
        <w:ind w:right="98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w w:val="100"/>
          <w:sz w:val="21"/>
          <w:szCs w:val="21"/>
        </w:rPr>
        <w:t>复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试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目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货币 银行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融学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3" w:after="0" w:line="260" w:lineRule="exact"/>
        <w:jc w:val="left"/>
        <w:rPr>
          <w:sz w:val="26"/>
          <w:szCs w:val="26"/>
        </w:rPr>
      </w:pPr>
    </w:p>
    <w:p>
      <w:pPr>
        <w:spacing w:before="0" w:after="0" w:line="241" w:lineRule="auto"/>
        <w:ind w:right="98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2"/>
          <w:w w:val="100"/>
          <w:sz w:val="21"/>
          <w:szCs w:val="21"/>
        </w:rPr>
        <w:t>复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试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科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目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 xml:space="preserve">产业 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济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学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2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民经 济管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理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学</w:t>
      </w:r>
    </w:p>
    <w:p>
      <w:pPr>
        <w:spacing w:before="7" w:after="0" w:line="130" w:lineRule="exact"/>
        <w:jc w:val="left"/>
        <w:rPr>
          <w:sz w:val="13"/>
          <w:szCs w:val="13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1" w:lineRule="auto"/>
        <w:ind w:left="55" w:right="97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复试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科目</w:t>
      </w:r>
      <w:r>
        <w:rPr>
          <w:rFonts w:ascii="仿宋" w:hAnsi="仿宋" w:eastAsia="仿宋" w:cs="仿宋"/>
          <w:spacing w:val="-41"/>
          <w:w w:val="100"/>
          <w:sz w:val="21"/>
          <w:szCs w:val="21"/>
        </w:rPr>
        <w:t>：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国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际 贸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易</w:t>
      </w:r>
      <w:r>
        <w:rPr>
          <w:rFonts w:ascii="仿宋" w:hAnsi="仿宋" w:eastAsia="仿宋" w:cs="仿宋"/>
          <w:spacing w:val="-41"/>
          <w:w w:val="100"/>
          <w:sz w:val="21"/>
          <w:szCs w:val="21"/>
        </w:rPr>
        <w:t>、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世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界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经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济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9" w:after="0" w:line="240" w:lineRule="exact"/>
        <w:jc w:val="left"/>
        <w:rPr>
          <w:sz w:val="24"/>
          <w:szCs w:val="24"/>
        </w:rPr>
      </w:pPr>
    </w:p>
    <w:p>
      <w:pPr>
        <w:spacing w:before="0" w:after="0" w:line="241" w:lineRule="auto"/>
        <w:ind w:left="55" w:right="97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0"/>
          <w:w w:val="100"/>
          <w:sz w:val="21"/>
          <w:szCs w:val="21"/>
        </w:rPr>
        <w:t>复试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科目</w:t>
      </w:r>
      <w:r>
        <w:rPr>
          <w:rFonts w:ascii="仿宋" w:hAnsi="仿宋" w:eastAsia="仿宋" w:cs="仿宋"/>
          <w:spacing w:val="-41"/>
          <w:w w:val="100"/>
          <w:sz w:val="21"/>
          <w:szCs w:val="21"/>
        </w:rPr>
        <w:t>：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会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计 学、</w:t>
      </w:r>
      <w:r>
        <w:rPr>
          <w:rFonts w:ascii="仿宋" w:hAnsi="仿宋" w:eastAsia="仿宋" w:cs="仿宋"/>
          <w:spacing w:val="-2"/>
          <w:w w:val="100"/>
          <w:sz w:val="21"/>
          <w:szCs w:val="21"/>
        </w:rPr>
        <w:t>审</w:t>
      </w:r>
      <w:r>
        <w:rPr>
          <w:rFonts w:ascii="仿宋" w:hAnsi="仿宋" w:eastAsia="仿宋" w:cs="仿宋"/>
          <w:spacing w:val="0"/>
          <w:w w:val="100"/>
          <w:sz w:val="21"/>
          <w:szCs w:val="21"/>
        </w:rPr>
        <w:t>计学</w:t>
      </w:r>
    </w:p>
    <w:p>
      <w:pPr>
        <w:spacing w:after="0" w:line="241" w:lineRule="auto"/>
        <w:jc w:val="both"/>
        <w:rPr>
          <w:rFonts w:ascii="仿宋" w:hAnsi="仿宋" w:eastAsia="仿宋" w:cs="仿宋"/>
          <w:sz w:val="21"/>
          <w:szCs w:val="21"/>
        </w:rPr>
        <w:sectPr>
          <w:pgSz w:w="11920" w:h="16840"/>
          <w:pgMar w:top="1380" w:right="1680" w:bottom="1180" w:left="1520" w:header="0" w:footer="986" w:gutter="0"/>
          <w:cols w:equalWidth="0" w:num="3">
            <w:col w:w="2686" w:space="564"/>
            <w:col w:w="3699" w:space="108"/>
            <w:col w:w="1663"/>
          </w:cols>
        </w:sectPr>
      </w:pPr>
    </w:p>
    <w:p>
      <w:pPr>
        <w:spacing w:before="1" w:after="0" w:line="100" w:lineRule="exact"/>
        <w:jc w:val="left"/>
        <w:rPr>
          <w:sz w:val="10"/>
          <w:szCs w:val="10"/>
        </w:rPr>
      </w:pPr>
    </w:p>
    <w:tbl>
      <w:tblPr>
        <w:tblStyle w:val="3"/>
        <w:tblW w:w="8542" w:type="dxa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562"/>
        <w:gridCol w:w="3419"/>
        <w:gridCol w:w="15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1202</w:t>
            </w:r>
            <w:r>
              <w:rPr>
                <w:rFonts w:ascii="仿宋" w:hAnsi="仿宋" w:eastAsia="仿宋" w:cs="仿宋"/>
                <w:spacing w:val="2"/>
                <w:position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position w:val="-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企业管理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01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组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织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际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86" w:right="166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语一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202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俄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日语</w:t>
            </w:r>
          </w:p>
          <w:p>
            <w:pPr>
              <w:spacing w:before="2" w:after="0" w:line="240" w:lineRule="auto"/>
              <w:ind w:left="-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③303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三</w:t>
            </w:r>
          </w:p>
          <w:p>
            <w:pPr>
              <w:spacing w:before="2" w:after="0" w:line="241" w:lineRule="auto"/>
              <w:ind w:left="-3" w:right="34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④823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 济学）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5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科目</w:t>
            </w:r>
            <w:r>
              <w:rPr>
                <w:rFonts w:ascii="仿宋" w:hAnsi="仿宋" w:eastAsia="仿宋" w:cs="仿宋"/>
                <w:spacing w:val="-41"/>
                <w:w w:val="100"/>
                <w:position w:val="-2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企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业</w:t>
            </w:r>
          </w:p>
          <w:p>
            <w:pPr>
              <w:spacing w:before="2" w:after="0" w:line="241" w:lineRule="auto"/>
              <w:ind w:left="52" w:right="36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管理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43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跨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公 司理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专业学位</w:t>
            </w:r>
            <w:r>
              <w:rPr>
                <w:rFonts w:ascii="仿宋" w:hAnsi="仿宋" w:eastAsia="仿宋" w:cs="仿宋"/>
                <w:spacing w:val="-2"/>
                <w:position w:val="-2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spacing w:val="0"/>
                <w:position w:val="-2"/>
                <w:sz w:val="21"/>
                <w:szCs w:val="21"/>
              </w:rPr>
              <w:t>学制</w:t>
            </w:r>
            <w:r>
              <w:rPr>
                <w:rFonts w:ascii="仿宋" w:hAnsi="仿宋" w:eastAsia="仿宋" w:cs="仿宋"/>
                <w:spacing w:val="-55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position w:val="-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年）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67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65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5" w:hRule="exact"/>
        </w:trPr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0251</w:t>
            </w:r>
            <w:r>
              <w:rPr>
                <w:rFonts w:ascii="仿宋" w:hAnsi="仿宋" w:eastAsia="仿宋" w:cs="仿宋"/>
                <w:spacing w:val="2"/>
                <w:position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position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金融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0253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税务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0254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国际商务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67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30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10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25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一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③396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力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④431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融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合</w:t>
            </w:r>
          </w:p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一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③396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力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④433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基础</w:t>
            </w:r>
          </w:p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一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③396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力</w:t>
            </w:r>
          </w:p>
          <w:p>
            <w:pPr>
              <w:spacing w:before="2" w:after="0" w:line="240" w:lineRule="auto"/>
              <w:ind w:left="-1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④434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际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商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基础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1" w:right="-53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98"/>
                <w:w w:val="100"/>
                <w:position w:val="-2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学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1" w:lineRule="auto"/>
              <w:ind w:left="-1" w:right="-68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98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 论及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实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务</w:t>
            </w:r>
          </w:p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1" w:lineRule="auto"/>
              <w:ind w:left="-1" w:right="-68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98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际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贸 易实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spacing w:val="-96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际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市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场 营销</w:t>
            </w:r>
          </w:p>
        </w:tc>
      </w:tr>
    </w:tbl>
    <w:p/>
    <w:p/>
    <w:tbl>
      <w:tblPr>
        <w:tblStyle w:val="3"/>
        <w:tblW w:w="9412" w:type="dxa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583"/>
        <w:gridCol w:w="3474"/>
        <w:gridCol w:w="20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94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080"/>
              </w:tabs>
              <w:spacing w:before="0" w:after="0" w:line="240" w:lineRule="auto"/>
              <w:ind w:left="669" w:right="649"/>
              <w:jc w:val="center"/>
              <w:rPr>
                <w:rFonts w:hint="eastAsia" w:ascii="仿宋" w:hAnsi="仿宋" w:eastAsia="仿宋" w:cs="仿宋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1"/>
                <w:szCs w:val="21"/>
                <w:lang w:eastAsia="zh-CN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专业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码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名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称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究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向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7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人</w:t>
            </w:r>
          </w:p>
          <w:p>
            <w:pPr>
              <w:spacing w:before="2" w:after="0" w:line="240" w:lineRule="auto"/>
              <w:ind w:left="17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tabs>
                <w:tab w:val="left" w:pos="1400"/>
                <w:tab w:val="left" w:pos="1820"/>
                <w:tab w:val="left" w:pos="2240"/>
              </w:tabs>
              <w:spacing w:before="0" w:after="0" w:line="240" w:lineRule="auto"/>
              <w:ind w:left="99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tabs>
                <w:tab w:val="left" w:pos="1080"/>
              </w:tabs>
              <w:spacing w:before="0" w:after="0" w:line="240" w:lineRule="auto"/>
              <w:ind w:left="669" w:right="649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备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201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经济学院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（联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pacing w:val="-3"/>
                <w:w w:val="100"/>
                <w:sz w:val="21"/>
                <w:szCs w:val="21"/>
              </w:rPr>
              <w:t>话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:04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1-8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5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166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14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8</w:t>
            </w:r>
          </w:p>
          <w:p>
            <w:pPr>
              <w:spacing w:before="2" w:after="0" w:line="240" w:lineRule="auto"/>
              <w:ind w:left="313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伟）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4" w:lineRule="exact"/>
              <w:ind w:left="12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140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4" w:lineRule="exact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招收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跨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-53"/>
                <w:w w:val="100"/>
                <w:position w:val="-2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需</w:t>
            </w:r>
          </w:p>
          <w:p>
            <w:pPr>
              <w:spacing w:before="2" w:after="0" w:line="241" w:lineRule="auto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加试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说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史、 国际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专业学位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(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学制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年)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exact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0251</w:t>
            </w:r>
            <w:r>
              <w:rPr>
                <w:rFonts w:ascii="仿宋" w:hAnsi="仿宋" w:eastAsia="仿宋" w:cs="仿宋"/>
                <w:spacing w:val="2"/>
                <w:position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0"/>
                <w:position w:val="-2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spacing w:val="-5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金融</w:t>
            </w:r>
          </w:p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0852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工程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0852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0"/>
                <w:sz w:val="21"/>
                <w:szCs w:val="21"/>
              </w:rPr>
              <w:t>9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项目管理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7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50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90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-6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-2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6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一</w:t>
            </w:r>
          </w:p>
          <w:p>
            <w:pPr>
              <w:spacing w:before="2" w:after="0" w:line="240" w:lineRule="auto"/>
              <w:ind w:left="-6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③396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类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力</w:t>
            </w:r>
          </w:p>
          <w:p>
            <w:pPr>
              <w:spacing w:before="2" w:after="0" w:line="240" w:lineRule="auto"/>
              <w:ind w:left="-6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④431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金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融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综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合</w:t>
            </w:r>
          </w:p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-6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①101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理论</w:t>
            </w:r>
          </w:p>
          <w:p>
            <w:pPr>
              <w:spacing w:before="2" w:after="0" w:line="240" w:lineRule="auto"/>
              <w:ind w:left="-6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②201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英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语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一</w:t>
            </w:r>
          </w:p>
          <w:p>
            <w:pPr>
              <w:spacing w:before="2" w:after="0" w:line="240" w:lineRule="auto"/>
              <w:ind w:left="-6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③303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三</w:t>
            </w:r>
          </w:p>
          <w:p>
            <w:pPr>
              <w:spacing w:before="2" w:after="0" w:line="240" w:lineRule="auto"/>
              <w:ind w:left="-6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④980</w:t>
            </w:r>
            <w:r>
              <w:rPr>
                <w:rFonts w:ascii="仿宋" w:hAnsi="仿宋" w:eastAsia="仿宋" w:cs="仿宋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项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基础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61" w:lineRule="exact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投</w:t>
            </w:r>
            <w:r>
              <w:rPr>
                <w:rFonts w:ascii="仿宋" w:hAnsi="仿宋" w:eastAsia="仿宋" w:cs="仿宋"/>
                <w:spacing w:val="-2"/>
                <w:w w:val="100"/>
                <w:position w:val="-2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spacing w:val="0"/>
                <w:w w:val="100"/>
                <w:position w:val="-2"/>
                <w:sz w:val="21"/>
                <w:szCs w:val="21"/>
              </w:rPr>
              <w:t>学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复试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科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目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：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管</w:t>
            </w:r>
            <w:r>
              <w:rPr>
                <w:rFonts w:ascii="仿宋" w:hAnsi="仿宋" w:eastAsia="仿宋" w:cs="仿宋"/>
                <w:spacing w:val="-2"/>
                <w:w w:val="100"/>
                <w:sz w:val="21"/>
                <w:szCs w:val="21"/>
              </w:rPr>
              <w:t>理</w:t>
            </w:r>
            <w:r>
              <w:rPr>
                <w:rFonts w:ascii="仿宋" w:hAnsi="仿宋" w:eastAsia="仿宋" w:cs="仿宋"/>
                <w:spacing w:val="0"/>
                <w:w w:val="100"/>
                <w:sz w:val="21"/>
                <w:szCs w:val="21"/>
              </w:rPr>
              <w:t>学</w:t>
            </w:r>
          </w:p>
        </w:tc>
      </w:tr>
    </w:tbl>
    <w:p/>
    <w:sectPr>
      <w:footerReference r:id="rId4" w:type="default"/>
      <w:pgSz w:w="11920" w:h="16840"/>
      <w:pgMar w:top="1320" w:right="1520" w:bottom="1180" w:left="1520" w:header="0" w:footer="11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0" w:lineRule="exact"/>
      <w:jc w:val="left"/>
      <w:rPr>
        <w:sz w:val="1"/>
        <w:szCs w:val="1"/>
      </w:rPr>
    </w:pPr>
    <w:r>
      <mc:AlternateContent>
        <mc:Choice Requires="wps">
          <w:drawing>
            <wp:anchor distT="0" distB="0" distL="114300" distR="114300" simplePos="0" relativeHeight="503299072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9799320</wp:posOffset>
              </wp:positionV>
              <wp:extent cx="224155" cy="139700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04" w:lineRule="exact"/>
                            <w:ind w:left="40" w:right="-20"/>
                            <w:jc w:val="left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771.6pt;height:11pt;width:17.65pt;mso-position-horizontal-relative:page;mso-position-vertical-relative:page;z-index:-17408;mso-width-relative:page;mso-height-relative:page;" filled="f" stroked="f" coordsize="21600,21600" o:gfxdata="UEsDBAoAAAAAAIdO4kAAAAAAAAAAAAAAAAAEAAAAZHJzL1BLAwQUAAAACACHTuJAM3dm8tsAAAAN&#10;AQAADwAAAGRycy9kb3ducmV2LnhtbE2PzU7DMBCE70i8g7VI3KidlKQQ4lQIwQkJkYYDRyd2E6vx&#10;OsTuD2/P9lSOszOa+bZcn9zIDmYO1qOEZCGAGey8tthL+Gre7h6AhahQq9GjkfBrAqyr66tSFdof&#10;sTaHTewZlWAolIQhxqngPHSDcSos/GSQvK2fnYok557rWR2p3I08FSLnTlmkhUFN5mUw3W6zdxKe&#10;v7F+tT8f7We9rW3TPAp8z3dS3t4k4glYNKd4CcMZn9ChIqbW71EHNkrIVitCj2Rk98sUGEXyZJkA&#10;a8+nPEuBVyX//0X1B1BLAwQUAAAACACHTuJAbyllpKgBAAAtAwAADgAAAGRycy9lMm9Eb2MueG1s&#10;rVJLThwxEN0jcQfL+0x/wkBoTQ9ShIgioYBEcgCP2562ZLss20z3XABuwCob9pxrzpGymR4Q2UXZ&#10;uKvr8/zeKy8uRqPJRvigwLa0mpWUCMuhU3bd0l8/rz59oSREZjumwYqWbkWgF8vjo8XgGlFDD7oT&#10;niCIDc3gWtrH6JqiCLwXhoUZOGGxKMEbFvHXr4vOswHRjS7qsjwtBvCd88BFCJi9fC3SZcaXUvB4&#10;I2UQkeiWIreYT5/PVTqL5YI1a89cr/ieBvsHFoYpi5ceoC5ZZOTeq7+gjOIeAsg442AKkFJxkTWg&#10;mqr8oOauZ05kLWhOcAebwv+D5T82t56oDnd3SollBne0e3rc/X7ZPT+QKvkzuNBg253Dxjh+hRF7&#10;p3zAZJI9Sm/SFwURrKPT24O7YoyEY7KuT6r5nBKOperz+VmZ3S/ehp0P8ZsAQ1LQUo/Ly56yzXWI&#10;SARbp5Z0l4UrpXVeoLZkaOn5vJ7ngUMFJ7TFwSThlWqK4rga97pW0G1Rlv5u0dP0PqbAT8FqCu6d&#10;V+seeWXxGRJ3klnt309a+vv/fPHbK1/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N3ZvLbAAAA&#10;DQEAAA8AAAAAAAAAAQAgAAAAIgAAAGRycy9kb3ducmV2LnhtbFBLAQIUABQAAAAIAIdO4kBvKWWk&#10;qAEAAC0DAAAOAAAAAAAAAAEAIAAAACo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04" w:lineRule="exact"/>
                      <w:ind w:left="40" w:right="-20"/>
                      <w:jc w:val="left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299072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9799320</wp:posOffset>
              </wp:positionV>
              <wp:extent cx="219075" cy="139700"/>
              <wp:effectExtent l="0" t="0" r="0" b="0"/>
              <wp:wrapNone/>
              <wp:docPr id="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04" w:lineRule="exact"/>
                            <w:ind w:left="40" w:right="-20"/>
                            <w:jc w:val="left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89pt;margin-top:771.6pt;height:11pt;width:17.25pt;mso-position-horizontal-relative:page;mso-position-vertical-relative:page;z-index:-17408;mso-width-relative:page;mso-height-relative:page;" filled="f" stroked="f" coordsize="21600,21600" o:gfxdata="UEsDBAoAAAAAAIdO4kAAAAAAAAAAAAAAAAAEAAAAZHJzL1BLAwQUAAAACACHTuJArjobFNsAAAAN&#10;AQAADwAAAGRycy9kb3ducmV2LnhtbE2PzU7DMBCE70i8g7VI3KidQEIJcSqE4FQJkYYDRyd2E6vx&#10;OsTuD2/f7QmOOzOa/aZcndzIDmYO1qOEZCGAGey8tthL+Gre75bAQlSo1ejRSPg1AVbV9VWpCu2P&#10;WJvDJvaMSjAUSsIQ41RwHrrBOBUWfjJI3tbPTkU6557rWR2p3I08FSLnTlmkD4OazOtgut1m7yS8&#10;fGP9Zn8+2s96W9umeRK4zndS3t4k4hlYNKf4F4YLPqFDRUyt36MObJSQPS5pSyQje7hPgVEkT9IM&#10;WHuR8iwFXpX8/4rqDFBLAwQUAAAACACHTuJAlAXklagBAAAtAwAADgAAAGRycy9lMm9Eb2MueG1s&#10;rVJLbtswEN0HyB0I7mvJKhzHguUARZAgQJAWSHIAmiItAiSHIBlLvkByg6666b7n8jk6ZCynSHZB&#10;N9RoPo/vveHyYjCabIUPCmxDp5OSEmE5tMpuGvr4cPXlnJIQmW2ZBisauhOBXqxOT5a9q0UFHehW&#10;eIIgNtS9a2gXo6uLIvBOGBYm4ITFogRvWMRfvylaz3pEN7qoyvKs6MG3zgMXIWD28rVIVxlfSsHj&#10;dymDiEQ3FLnFfPp8rtNZrJas3njmOsUPNNgnWBimLF56hLpkkZEnrz5AGcU9BJBxwsEUIKXiImtA&#10;NdPynZr7jjmRtaA5wR1tCv8Plt9tf3iiWtzdnBLLDO5o//Nl/+vP/vczqZI/vQs1tt07bIzDNxiw&#10;d8wHTCbZg/QmfVEQwTo6vTu6K4ZIOCar6aKczyjhWJp+XczL7H7xNux8iNcCDElBQz0uL3vKtrch&#10;IhFsHVvSXRaulNZ5gdqSvqGLWTXLA8cKTmiLg0nCK9UUxWE9HHStod2hLH1j0dP0PsbAj8F6DJ6c&#10;V5sOeWXxGRJ3klkd3k9a+r//+eK3V77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46GxTbAAAA&#10;DQEAAA8AAAAAAAAAAQAgAAAAIgAAAGRycy9kb3ducmV2LnhtbFBLAQIUABQAAAAIAIdO4kCUBeSV&#10;qAEAAC0DAAAOAAAAAAAAAAEAIAAAACo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04" w:lineRule="exact"/>
                      <w:ind w:left="40" w:right="-20"/>
                      <w:jc w:val="left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00F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2016-11-08T16:50:00Z</dcterms:created>
  <dc:creator>user</dc:creator>
  <cp:lastModifiedBy>RS02</cp:lastModifiedBy>
  <dcterms:modified xsi:type="dcterms:W3CDTF">2016-11-08T09:45:07Z</dcterms:modified>
  <dc:title>专业代码、吊称及研究方向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2016-11-08T00:00:00Z</vt:filetime>
  </property>
  <property fmtid="{D5CDD505-2E9C-101B-9397-08002B2CF9AE}" pid="4" name="KSOProductBuildVer">
    <vt:lpwstr>2052-10.1.0.6029</vt:lpwstr>
  </property>
</Properties>
</file>