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634" w:hRule="exact"/>
        </w:trPr>
        <w:tc>
          <w:tcPr>
            <w:tcW w:w="8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系所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录学位类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船舶海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土木工程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交通运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船舶与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洋工程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建筑与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木工程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交通运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船舶与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洋工程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020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机械与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480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热物理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核科学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核能与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车辆工程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工业工程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125600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030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电子信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080800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电气工程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080900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386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电气工程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036</w:t>
            </w:r>
          </w:p>
        </w:tc>
        <w:tc>
          <w:tcPr>
            <w:tcW w:w="3793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信息安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037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软件学院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软件工程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软件工程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050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81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塑性研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院）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071</w:t>
            </w:r>
          </w:p>
        </w:tc>
        <w:tc>
          <w:tcPr>
            <w:tcW w:w="3793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理学院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04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统计学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072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文系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070401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天体物理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080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81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生物医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Me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  <w:position w:val="-2"/>
              </w:rPr>
              <w:t>d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-X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院）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8" w:lineRule="exact" w:after="0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83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090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人文学院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010101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义哲学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中国语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0602L3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专门史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096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010108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110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安泰经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020104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西方经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审计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工商管理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6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125100</w:t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工商管理</w:t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专业学位</w:t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99" w:after="0" w:line="240" w:lineRule="auto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525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260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130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国际与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120400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466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外国语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外国语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150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农业与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物学院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食品科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风景园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食品工程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园艺学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畜牧学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园艺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植物保护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养殖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农村与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域发展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兽医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095300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风景园林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160</w:t>
            </w:r>
          </w:p>
        </w:tc>
        <w:tc>
          <w:tcPr>
            <w:tcW w:w="3793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环境科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083000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170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药学院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190</w:t>
            </w:r>
          </w:p>
        </w:tc>
        <w:tc>
          <w:tcPr>
            <w:tcW w:w="3793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凯原法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法学）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媒体与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计学院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新闻传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新闻与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工业设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83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210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080900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集成电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义学院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030500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义理论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体育系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340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微纳科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080900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高等教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中美物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物流工程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360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国际教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汉语国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中国语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370</w:t>
            </w:r>
          </w:p>
        </w:tc>
        <w:tc>
          <w:tcPr>
            <w:tcW w:w="3793" w:type="dxa"/>
            <w:vMerge w:val="restart"/>
            <w:tcBorders>
              <w:top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密西根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热物理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080900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380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上海高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025100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工商管理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413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航空航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082500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航空宇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航空工程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085233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航天工程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417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人文艺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050300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新闻传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700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医学院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078001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药物化学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078006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药物分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107401</w:t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事业管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学术型</w:t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6" w:after="0" w:line="240" w:lineRule="auto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710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077800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078000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711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公共卫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105300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公共卫生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712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护理学院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101100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护理学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105400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护理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瑞金医院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83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康复医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721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仁济医院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8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83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康复医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722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新华医院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723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第九人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发育生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077800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100301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100302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8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8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83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724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第一人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077800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100100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6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1002Z1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725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第六人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老年医学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96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眼科学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康复医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皮肤病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耳鼻咽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8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1920" w:h="16840"/>
          <w:pgMar w:top="600" w:bottom="280" w:left="500" w:right="50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317" w:hRule="exact"/>
        </w:trPr>
        <w:tc>
          <w:tcPr>
            <w:tcW w:w="83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康复医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急诊医学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105128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口腔医学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107200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726</w:t>
            </w:r>
          </w:p>
        </w:tc>
        <w:tc>
          <w:tcPr>
            <w:tcW w:w="37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第三人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医院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100700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神经病学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727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儿童医院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遗传学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728</w:t>
            </w:r>
          </w:p>
        </w:tc>
        <w:tc>
          <w:tcPr>
            <w:tcW w:w="379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胸科医院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100602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729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精神卫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中心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040200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心理学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730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国际和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妇幼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健院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妇产科学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731</w:t>
            </w:r>
          </w:p>
        </w:tc>
        <w:tc>
          <w:tcPr>
            <w:tcW w:w="379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儿童医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中心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6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631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105102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29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793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105116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754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9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健康科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071009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49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5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2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31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4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sectPr>
      <w:pgSz w:w="11920" w:h="16840"/>
      <w:pgMar w:top="60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134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ultrahuang</dc:creator>
  <dcterms:created xsi:type="dcterms:W3CDTF">2016-06-22T10:45:46Z</dcterms:created>
  <dcterms:modified xsi:type="dcterms:W3CDTF">2016-06-22T10:45:46Z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LastSaved">
    <vt:filetime>2016-06-22T00:00:00Z</vt:filetime>
  </property>
</Properties>
</file>