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470" w:lineRule="exact"/>
        <w:ind w:left="3923" w:right="-20"/>
        <w:jc w:val="left"/>
        <w:rPr>
          <w:rFonts w:ascii="宋体" w:hAnsi="宋体" w:cs="宋体" w:eastAsia="宋体"/>
          <w:sz w:val="36"/>
          <w:szCs w:val="36"/>
        </w:rPr>
      </w:pPr>
      <w:rPr/>
      <w:r>
        <w:rPr>
          <w:rFonts w:ascii="宋体" w:hAnsi="宋体" w:cs="宋体" w:eastAsia="宋体"/>
          <w:sz w:val="36"/>
          <w:szCs w:val="36"/>
          <w:color w:val="990000"/>
          <w:spacing w:val="2"/>
          <w:position w:val="-3"/>
        </w:rPr>
        <w:t>厦</w:t>
      </w:r>
      <w:r>
        <w:rPr>
          <w:rFonts w:ascii="宋体" w:hAnsi="宋体" w:cs="宋体" w:eastAsia="宋体"/>
          <w:sz w:val="36"/>
          <w:szCs w:val="36"/>
          <w:color w:val="990000"/>
          <w:spacing w:val="2"/>
          <w:position w:val="-3"/>
        </w:rPr>
        <w:t>门</w:t>
      </w:r>
      <w:r>
        <w:rPr>
          <w:rFonts w:ascii="宋体" w:hAnsi="宋体" w:cs="宋体" w:eastAsia="宋体"/>
          <w:sz w:val="36"/>
          <w:szCs w:val="36"/>
          <w:color w:val="990000"/>
          <w:spacing w:val="0"/>
          <w:position w:val="-3"/>
        </w:rPr>
        <w:t>大学</w:t>
      </w:r>
      <w:r>
        <w:rPr>
          <w:rFonts w:ascii="宋体" w:hAnsi="宋体" w:cs="宋体" w:eastAsia="宋体"/>
          <w:sz w:val="36"/>
          <w:szCs w:val="36"/>
          <w:color w:val="990000"/>
          <w:spacing w:val="-86"/>
          <w:position w:val="-3"/>
        </w:rPr>
        <w:t> </w:t>
      </w:r>
      <w:r>
        <w:rPr>
          <w:rFonts w:ascii="Verdana" w:hAnsi="Verdana" w:cs="Verdana" w:eastAsia="Verdana"/>
          <w:sz w:val="36"/>
          <w:szCs w:val="36"/>
          <w:color w:val="990000"/>
          <w:spacing w:val="-1"/>
          <w:w w:val="100"/>
          <w:b/>
          <w:bCs/>
          <w:position w:val="-3"/>
        </w:rPr>
        <w:t>2</w:t>
      </w:r>
      <w:r>
        <w:rPr>
          <w:rFonts w:ascii="Verdana" w:hAnsi="Verdana" w:cs="Verdana" w:eastAsia="Verdana"/>
          <w:sz w:val="36"/>
          <w:szCs w:val="36"/>
          <w:color w:val="990000"/>
          <w:spacing w:val="0"/>
          <w:w w:val="100"/>
          <w:b/>
          <w:bCs/>
          <w:position w:val="-3"/>
        </w:rPr>
        <w:t>013</w:t>
      </w:r>
      <w:r>
        <w:rPr>
          <w:rFonts w:ascii="Verdana" w:hAnsi="Verdana" w:cs="Verdana" w:eastAsia="Verdana"/>
          <w:sz w:val="36"/>
          <w:szCs w:val="36"/>
          <w:color w:val="990000"/>
          <w:spacing w:val="-42"/>
          <w:w w:val="100"/>
          <w:b/>
          <w:bCs/>
          <w:position w:val="-3"/>
        </w:rPr>
        <w:t> </w:t>
      </w:r>
      <w:r>
        <w:rPr>
          <w:rFonts w:ascii="宋体" w:hAnsi="宋体" w:cs="宋体" w:eastAsia="宋体"/>
          <w:sz w:val="36"/>
          <w:szCs w:val="36"/>
          <w:color w:val="990000"/>
          <w:spacing w:val="0"/>
          <w:w w:val="100"/>
          <w:position w:val="-3"/>
        </w:rPr>
        <w:t>年</w:t>
      </w:r>
      <w:r>
        <w:rPr>
          <w:rFonts w:ascii="宋体" w:hAnsi="宋体" w:cs="宋体" w:eastAsia="宋体"/>
          <w:sz w:val="36"/>
          <w:szCs w:val="36"/>
          <w:color w:val="990000"/>
          <w:spacing w:val="2"/>
          <w:w w:val="100"/>
          <w:position w:val="-3"/>
        </w:rPr>
        <w:t>硕</w:t>
      </w:r>
      <w:r>
        <w:rPr>
          <w:rFonts w:ascii="宋体" w:hAnsi="宋体" w:cs="宋体" w:eastAsia="宋体"/>
          <w:sz w:val="36"/>
          <w:szCs w:val="36"/>
          <w:color w:val="990000"/>
          <w:spacing w:val="2"/>
          <w:w w:val="100"/>
          <w:position w:val="-3"/>
        </w:rPr>
        <w:t>士</w:t>
      </w:r>
      <w:r>
        <w:rPr>
          <w:rFonts w:ascii="宋体" w:hAnsi="宋体" w:cs="宋体" w:eastAsia="宋体"/>
          <w:sz w:val="36"/>
          <w:szCs w:val="36"/>
          <w:color w:val="990000"/>
          <w:spacing w:val="0"/>
          <w:w w:val="100"/>
          <w:position w:val="-3"/>
        </w:rPr>
        <w:t>研究</w:t>
      </w:r>
      <w:r>
        <w:rPr>
          <w:rFonts w:ascii="宋体" w:hAnsi="宋体" w:cs="宋体" w:eastAsia="宋体"/>
          <w:sz w:val="36"/>
          <w:szCs w:val="36"/>
          <w:color w:val="990000"/>
          <w:spacing w:val="2"/>
          <w:w w:val="100"/>
          <w:position w:val="-3"/>
        </w:rPr>
        <w:t>生</w:t>
      </w:r>
      <w:r>
        <w:rPr>
          <w:rFonts w:ascii="宋体" w:hAnsi="宋体" w:cs="宋体" w:eastAsia="宋体"/>
          <w:sz w:val="36"/>
          <w:szCs w:val="36"/>
          <w:color w:val="990000"/>
          <w:spacing w:val="2"/>
          <w:w w:val="100"/>
          <w:position w:val="-3"/>
        </w:rPr>
        <w:t>招</w:t>
      </w:r>
      <w:r>
        <w:rPr>
          <w:rFonts w:ascii="宋体" w:hAnsi="宋体" w:cs="宋体" w:eastAsia="宋体"/>
          <w:sz w:val="36"/>
          <w:szCs w:val="36"/>
          <w:color w:val="990000"/>
          <w:spacing w:val="0"/>
          <w:w w:val="100"/>
          <w:position w:val="-3"/>
        </w:rPr>
        <w:t>生</w:t>
      </w:r>
      <w:r>
        <w:rPr>
          <w:rFonts w:ascii="宋体" w:hAnsi="宋体" w:cs="宋体" w:eastAsia="宋体"/>
          <w:sz w:val="36"/>
          <w:szCs w:val="36"/>
          <w:color w:val="990000"/>
          <w:spacing w:val="2"/>
          <w:w w:val="100"/>
          <w:position w:val="-3"/>
        </w:rPr>
        <w:t>专</w:t>
      </w:r>
      <w:r>
        <w:rPr>
          <w:rFonts w:ascii="宋体" w:hAnsi="宋体" w:cs="宋体" w:eastAsia="宋体"/>
          <w:sz w:val="36"/>
          <w:szCs w:val="36"/>
          <w:color w:val="990000"/>
          <w:spacing w:val="2"/>
          <w:w w:val="100"/>
          <w:position w:val="-3"/>
        </w:rPr>
        <w:t>业</w:t>
      </w:r>
      <w:r>
        <w:rPr>
          <w:rFonts w:ascii="宋体" w:hAnsi="宋体" w:cs="宋体" w:eastAsia="宋体"/>
          <w:sz w:val="36"/>
          <w:szCs w:val="36"/>
          <w:color w:val="990000"/>
          <w:spacing w:val="0"/>
          <w:w w:val="100"/>
          <w:position w:val="-3"/>
        </w:rPr>
        <w:t>目录</w:t>
      </w:r>
      <w:r>
        <w:rPr>
          <w:rFonts w:ascii="宋体" w:hAnsi="宋体" w:cs="宋体" w:eastAsia="宋体"/>
          <w:sz w:val="36"/>
          <w:szCs w:val="36"/>
          <w:color w:val="000000"/>
          <w:spacing w:val="0"/>
          <w:w w:val="100"/>
          <w:position w:val="0"/>
        </w:rPr>
      </w:r>
    </w:p>
    <w:p>
      <w:pPr>
        <w:spacing w:before="4" w:after="0" w:line="50" w:lineRule="exact"/>
        <w:jc w:val="left"/>
        <w:rPr>
          <w:sz w:val="5"/>
          <w:szCs w:val="5"/>
        </w:rPr>
      </w:pPr>
      <w:rPr/>
      <w:r>
        <w:rPr>
          <w:sz w:val="5"/>
          <w:szCs w:val="5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86.399994" w:type="dxa"/>
      </w:tblPr>
      <w:tblGrid/>
      <w:tr>
        <w:trPr>
          <w:trHeight w:val="376" w:hRule="exact"/>
        </w:trPr>
        <w:tc>
          <w:tcPr>
            <w:tcW w:w="31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340" w:lineRule="exact"/>
              <w:ind w:left="40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  <w:position w:val="-3"/>
              </w:rPr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  <w:u w:val="single" w:color="0000FF"/>
                <w:position w:val="-3"/>
              </w:rPr>
              <w:t>人文学院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  <w:position w:val="-3"/>
              </w:rPr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491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340" w:lineRule="exact"/>
              <w:ind w:left="930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  <w:position w:val="-3"/>
              </w:rPr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  <w:u w:val="single" w:color="0000FF"/>
                <w:position w:val="-3"/>
              </w:rPr>
              <w:t>王亚南经济研究院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  <w:position w:val="-3"/>
              </w:rPr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23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340" w:lineRule="exact"/>
              <w:ind w:left="621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  <w:position w:val="-3"/>
              </w:rPr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  <w:u w:val="single" w:color="0000FF"/>
                <w:position w:val="-3"/>
              </w:rPr>
              <w:t>数学科学学院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  <w:position w:val="-3"/>
              </w:rPr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</w:tr>
      <w:tr>
        <w:trPr>
          <w:trHeight w:val="312" w:hRule="exact"/>
        </w:trPr>
        <w:tc>
          <w:tcPr>
            <w:tcW w:w="31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76" w:lineRule="exact"/>
              <w:ind w:left="40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  <w:position w:val="-2"/>
              </w:rPr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  <w:u w:val="single" w:color="0000FF"/>
                <w:position w:val="-2"/>
              </w:rPr>
              <w:t>管理学院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  <w:position w:val="-2"/>
              </w:rPr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491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76" w:lineRule="exact"/>
              <w:ind w:left="930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  <w:position w:val="-2"/>
              </w:rPr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  <w:u w:val="single" w:color="0000FF"/>
                <w:position w:val="-2"/>
              </w:rPr>
              <w:t>医学院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  <w:position w:val="-2"/>
              </w:rPr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23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76" w:lineRule="exact"/>
              <w:ind w:left="621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  <w:position w:val="-2"/>
              </w:rPr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  <w:u w:val="single" w:color="0000FF"/>
                <w:position w:val="-2"/>
              </w:rPr>
              <w:t>法学院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  <w:position w:val="-2"/>
              </w:rPr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</w:tr>
      <w:tr>
        <w:trPr>
          <w:trHeight w:val="312" w:hRule="exact"/>
        </w:trPr>
        <w:tc>
          <w:tcPr>
            <w:tcW w:w="31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76" w:lineRule="exact"/>
              <w:ind w:left="40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  <w:position w:val="-2"/>
              </w:rPr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  <w:u w:val="single" w:color="0000FF"/>
                <w:position w:val="-2"/>
              </w:rPr>
              <w:t>外文学院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  <w:position w:val="-2"/>
              </w:rPr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491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76" w:lineRule="exact"/>
              <w:ind w:left="930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  <w:position w:val="-2"/>
              </w:rPr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  <w:u w:val="single" w:color="0000FF"/>
                <w:position w:val="-2"/>
              </w:rPr>
              <w:t>新闻传播学院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  <w:position w:val="-2"/>
              </w:rPr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23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76" w:lineRule="exact"/>
              <w:ind w:left="621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  <w:position w:val="-2"/>
              </w:rPr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  <w:u w:val="single" w:color="0000FF"/>
                <w:position w:val="-2"/>
              </w:rPr>
              <w:t>台湾研究院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  <w:position w:val="-2"/>
              </w:rPr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</w:tr>
      <w:tr>
        <w:trPr>
          <w:trHeight w:val="312" w:hRule="exact"/>
        </w:trPr>
        <w:tc>
          <w:tcPr>
            <w:tcW w:w="31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76" w:lineRule="exact"/>
              <w:ind w:left="40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  <w:position w:val="-2"/>
              </w:rPr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  <w:u w:val="single" w:color="0000FF"/>
                <w:position w:val="-2"/>
              </w:rPr>
              <w:t>经济学院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  <w:position w:val="-2"/>
              </w:rPr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491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76" w:lineRule="exact"/>
              <w:ind w:left="930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  <w:position w:val="-2"/>
              </w:rPr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  <w:u w:val="single" w:color="0000FF"/>
                <w:position w:val="-2"/>
              </w:rPr>
              <w:t>生命科学学院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  <w:position w:val="-2"/>
              </w:rPr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23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76" w:lineRule="exact"/>
              <w:ind w:left="621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  <w:position w:val="-2"/>
              </w:rPr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  <w:u w:val="single" w:color="0000FF"/>
                <w:position w:val="-2"/>
              </w:rPr>
              <w:t>海外教育学院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  <w:position w:val="-2"/>
              </w:rPr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</w:tr>
      <w:tr>
        <w:trPr>
          <w:trHeight w:val="312" w:hRule="exact"/>
        </w:trPr>
        <w:tc>
          <w:tcPr>
            <w:tcW w:w="31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76" w:lineRule="exact"/>
              <w:ind w:left="40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  <w:position w:val="-2"/>
              </w:rPr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  <w:u w:val="single" w:color="0000FF"/>
                <w:position w:val="-2"/>
              </w:rPr>
              <w:t>公共事务学院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  <w:position w:val="-2"/>
              </w:rPr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491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76" w:lineRule="exact"/>
              <w:ind w:left="930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  <w:position w:val="-2"/>
              </w:rPr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  <w:u w:val="single" w:color="0000FF"/>
                <w:position w:val="-2"/>
              </w:rPr>
              <w:t>软件学院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  <w:position w:val="-2"/>
              </w:rPr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23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76" w:lineRule="exact"/>
              <w:ind w:left="621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  <w:position w:val="-2"/>
              </w:rPr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  <w:u w:val="single" w:color="0000FF"/>
                <w:position w:val="-2"/>
              </w:rPr>
              <w:t>公共卫生学院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  <w:position w:val="-2"/>
              </w:rPr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</w:tr>
      <w:tr>
        <w:trPr>
          <w:trHeight w:val="312" w:hRule="exact"/>
        </w:trPr>
        <w:tc>
          <w:tcPr>
            <w:tcW w:w="31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76" w:lineRule="exact"/>
              <w:ind w:left="40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  <w:position w:val="-2"/>
              </w:rPr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  <w:u w:val="single" w:color="0000FF"/>
                <w:position w:val="-2"/>
              </w:rPr>
              <w:t>物理与机电工程学院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  <w:position w:val="-2"/>
              </w:rPr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491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76" w:lineRule="exact"/>
              <w:ind w:left="930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  <w:position w:val="-2"/>
              </w:rPr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  <w:u w:val="single" w:color="0000FF"/>
                <w:position w:val="-2"/>
              </w:rPr>
              <w:t>南洋研究院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  <w:position w:val="-2"/>
              </w:rPr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23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76" w:lineRule="exact"/>
              <w:ind w:left="621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  <w:position w:val="-2"/>
              </w:rPr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  <w:u w:val="single" w:color="0000FF"/>
                <w:position w:val="-2"/>
              </w:rPr>
              <w:t>教育研究院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  <w:position w:val="-2"/>
              </w:rPr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</w:tr>
      <w:tr>
        <w:trPr>
          <w:trHeight w:val="312" w:hRule="exact"/>
        </w:trPr>
        <w:tc>
          <w:tcPr>
            <w:tcW w:w="31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76" w:lineRule="exact"/>
              <w:ind w:left="40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  <w:position w:val="-2"/>
              </w:rPr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  <w:u w:val="single" w:color="0000FF"/>
                <w:position w:val="-2"/>
              </w:rPr>
              <w:t>化学化工学院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  <w:position w:val="-2"/>
              </w:rPr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491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76" w:lineRule="exact"/>
              <w:ind w:left="930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  <w:position w:val="-2"/>
              </w:rPr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  <w:u w:val="single" w:color="0000FF"/>
                <w:position w:val="-2"/>
              </w:rPr>
              <w:t>体育教学部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  <w:position w:val="-2"/>
              </w:rPr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23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76" w:lineRule="exact"/>
              <w:ind w:left="621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  <w:position w:val="-2"/>
              </w:rPr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  <w:u w:val="single" w:color="0000FF"/>
                <w:position w:val="-2"/>
              </w:rPr>
              <w:t>药学院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  <w:position w:val="-2"/>
              </w:rPr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</w:tr>
      <w:tr>
        <w:trPr>
          <w:trHeight w:val="312" w:hRule="exact"/>
        </w:trPr>
        <w:tc>
          <w:tcPr>
            <w:tcW w:w="31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76" w:lineRule="exact"/>
              <w:ind w:left="40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  <w:position w:val="-2"/>
              </w:rPr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  <w:u w:val="single" w:color="0000FF"/>
                <w:position w:val="-2"/>
              </w:rPr>
              <w:t>信息科学与技术学院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  <w:position w:val="-2"/>
              </w:rPr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491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76" w:lineRule="exact"/>
              <w:ind w:left="930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  <w:position w:val="-2"/>
              </w:rPr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  <w:u w:val="single" w:color="0000FF"/>
                <w:position w:val="-2"/>
              </w:rPr>
              <w:t>财务管理与会计研究院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  <w:position w:val="-2"/>
              </w:rPr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23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76" w:lineRule="exact"/>
              <w:ind w:left="621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  <w:position w:val="-2"/>
              </w:rPr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  <w:u w:val="single" w:color="0000FF"/>
                <w:position w:val="-2"/>
              </w:rPr>
              <w:t>能源研究院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  <w:position w:val="-2"/>
              </w:rPr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</w:tr>
      <w:tr>
        <w:trPr>
          <w:trHeight w:val="312" w:hRule="exact"/>
        </w:trPr>
        <w:tc>
          <w:tcPr>
            <w:tcW w:w="31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76" w:lineRule="exact"/>
              <w:ind w:left="40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  <w:position w:val="-2"/>
              </w:rPr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  <w:u w:val="single" w:color="0000FF"/>
                <w:position w:val="-2"/>
              </w:rPr>
              <w:t>建筑与土木工程学院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  <w:position w:val="-2"/>
              </w:rPr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491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76" w:lineRule="exact"/>
              <w:ind w:left="930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  <w:position w:val="-2"/>
              </w:rPr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  <w:u w:val="single" w:color="0000FF"/>
                <w:position w:val="-2"/>
              </w:rPr>
              <w:t>知识产权研究院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  <w:position w:val="-2"/>
              </w:rPr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23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76" w:lineRule="exact"/>
              <w:ind w:left="621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  <w:position w:val="-2"/>
              </w:rPr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  <w:u w:val="single" w:color="0000FF"/>
                <w:position w:val="-2"/>
              </w:rPr>
              <w:t>公共政策研究院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  <w:position w:val="-2"/>
              </w:rPr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</w:tr>
      <w:tr>
        <w:trPr>
          <w:trHeight w:val="312" w:hRule="exact"/>
        </w:trPr>
        <w:tc>
          <w:tcPr>
            <w:tcW w:w="31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76" w:lineRule="exact"/>
              <w:ind w:left="40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  <w:position w:val="-2"/>
              </w:rPr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  <w:u w:val="single" w:color="0000FF"/>
                <w:position w:val="-2"/>
              </w:rPr>
              <w:t>材料学院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  <w:position w:val="-2"/>
              </w:rPr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491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76" w:lineRule="exact"/>
              <w:ind w:left="930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  <w:position w:val="-2"/>
              </w:rPr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  <w:u w:val="single" w:color="0000FF"/>
                <w:position w:val="-2"/>
              </w:rPr>
              <w:t>马克思主义学院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  <w:position w:val="-2"/>
              </w:rPr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23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76" w:lineRule="exact"/>
              <w:ind w:left="621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  <w:position w:val="-2"/>
              </w:rPr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  <w:u w:val="single" w:color="0000FF"/>
                <w:position w:val="-2"/>
              </w:rPr>
              <w:t>环境与生态学院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  <w:position w:val="-2"/>
              </w:rPr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</w:tr>
      <w:tr>
        <w:trPr>
          <w:trHeight w:val="376" w:hRule="exact"/>
        </w:trPr>
        <w:tc>
          <w:tcPr>
            <w:tcW w:w="31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76" w:lineRule="exact"/>
              <w:ind w:left="40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  <w:position w:val="-2"/>
              </w:rPr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  <w:u w:val="single" w:color="0000FF"/>
                <w:position w:val="-2"/>
              </w:rPr>
              <w:t>艺术学院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  <w:position w:val="-2"/>
              </w:rPr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491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76" w:lineRule="exact"/>
              <w:ind w:left="930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  <w:position w:val="-2"/>
              </w:rPr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  <w:u w:val="single" w:color="0000FF"/>
                <w:position w:val="-2"/>
              </w:rPr>
              <w:t>萨本栋微米纳米科学技术研究院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  <w:position w:val="-2"/>
              </w:rPr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23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76" w:lineRule="exact"/>
              <w:ind w:left="621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  <w:position w:val="-2"/>
              </w:rPr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  <w:u w:val="single" w:color="0000FF"/>
                <w:position w:val="-2"/>
              </w:rPr>
              <w:t>海洋与地球学院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  <w:position w:val="-2"/>
              </w:rPr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</w:tr>
    </w:tbl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300" w:lineRule="exact"/>
        <w:ind w:left="133" w:right="-20"/>
        <w:jc w:val="left"/>
        <w:rPr>
          <w:rFonts w:ascii="黑体" w:hAnsi="黑体" w:cs="黑体" w:eastAsia="黑体"/>
          <w:sz w:val="24"/>
          <w:szCs w:val="24"/>
        </w:rPr>
      </w:pPr>
      <w:rPr/>
      <w:r>
        <w:rPr>
          <w:rFonts w:ascii="黑体" w:hAnsi="黑体" w:cs="黑体" w:eastAsia="黑体"/>
          <w:sz w:val="24"/>
          <w:szCs w:val="24"/>
          <w:color w:val="C00000"/>
          <w:position w:val="-3"/>
        </w:rPr>
        <w:t>特别提示：</w:t>
      </w:r>
      <w:r>
        <w:rPr>
          <w:rFonts w:ascii="黑体" w:hAnsi="黑体" w:cs="黑体" w:eastAsia="黑体"/>
          <w:sz w:val="24"/>
          <w:szCs w:val="24"/>
          <w:color w:val="C00000"/>
          <w:position w:val="-3"/>
        </w:rPr>
        <w:t>2013</w:t>
      </w:r>
      <w:r>
        <w:rPr>
          <w:rFonts w:ascii="黑体" w:hAnsi="黑体" w:cs="黑体" w:eastAsia="黑体"/>
          <w:sz w:val="24"/>
          <w:szCs w:val="24"/>
          <w:color w:val="C00000"/>
          <w:spacing w:val="-60"/>
          <w:position w:val="-3"/>
        </w:rPr>
        <w:t> </w:t>
      </w:r>
      <w:r>
        <w:rPr>
          <w:rFonts w:ascii="黑体" w:hAnsi="黑体" w:cs="黑体" w:eastAsia="黑体"/>
          <w:sz w:val="24"/>
          <w:szCs w:val="24"/>
          <w:color w:val="C00000"/>
          <w:spacing w:val="0"/>
          <w:w w:val="100"/>
          <w:position w:val="-3"/>
        </w:rPr>
        <w:t>年招生专业目录中所列招生计划供各位考生参考。在录取阶段，我校可能将根据具体情况对招生计划做出适当调整。</w:t>
      </w:r>
      <w:r>
        <w:rPr>
          <w:rFonts w:ascii="黑体" w:hAnsi="黑体" w:cs="黑体" w:eastAsia="黑体"/>
          <w:sz w:val="24"/>
          <w:szCs w:val="24"/>
          <w:color w:val="000000"/>
          <w:spacing w:val="0"/>
          <w:w w:val="100"/>
          <w:position w:val="0"/>
        </w:rPr>
      </w:r>
    </w:p>
    <w:p>
      <w:pPr>
        <w:spacing w:before="8" w:after="0" w:line="30" w:lineRule="exact"/>
        <w:jc w:val="left"/>
        <w:rPr>
          <w:sz w:val="3"/>
          <w:szCs w:val="3"/>
        </w:rPr>
      </w:pPr>
      <w:rPr/>
      <w:r>
        <w:rPr>
          <w:sz w:val="3"/>
          <w:szCs w:val="3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179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系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、专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业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研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究方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目组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433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招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2025" w:right="2006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考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试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1521" w:right="1501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备注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position w:val="-2"/>
              </w:rPr>
              <w:t>011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中文系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758" w:right="738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48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46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050101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文艺学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英语一或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203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日语③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28" w:after="0" w:line="312" w:lineRule="exact"/>
              <w:ind w:left="102" w:right="3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701</w:t>
            </w:r>
            <w:r>
              <w:rPr>
                <w:rFonts w:ascii="宋体" w:hAnsi="宋体" w:cs="宋体" w:eastAsia="宋体"/>
                <w:sz w:val="24"/>
                <w:szCs w:val="24"/>
                <w:spacing w:val="-7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语言文学基础④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802</w:t>
            </w:r>
            <w:r>
              <w:rPr>
                <w:rFonts w:ascii="宋体" w:hAnsi="宋体" w:cs="宋体" w:eastAsia="宋体"/>
                <w:sz w:val="24"/>
                <w:szCs w:val="24"/>
                <w:spacing w:val="-7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文学理论与文学评论写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作</w:t>
            </w:r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西方美学与文艺理论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中国现当代文论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中国美学与中西美学比较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728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2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050102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语言学及应用语言学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英语一或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203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日语③</w:t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701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语言文学基础④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861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语言学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4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102" w:right="-55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1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、考生报考时须注明研究方向；</w:t>
            </w:r>
          </w:p>
          <w:p>
            <w:pPr>
              <w:spacing w:before="28" w:after="0" w:line="312" w:lineRule="exact"/>
              <w:ind w:left="102" w:right="-97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2</w:t>
            </w:r>
            <w:r>
              <w:rPr>
                <w:rFonts w:ascii="宋体" w:hAnsi="宋体" w:cs="宋体" w:eastAsia="宋体"/>
                <w:sz w:val="24"/>
                <w:szCs w:val="24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计算语言学方向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861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语言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学科目</w:t>
            </w:r>
            <w:r>
              <w:rPr>
                <w:rFonts w:ascii="宋体" w:hAnsi="宋体" w:cs="宋体" w:eastAsia="宋体"/>
                <w:sz w:val="24"/>
                <w:szCs w:val="24"/>
                <w:spacing w:val="-82"/>
                <w:w w:val="100"/>
              </w:rPr>
              <w:t>：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免考古汉语方面的内容，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考语料库基础方面的内容。</w:t>
            </w:r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应用词汇学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对外汉语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计算语言学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type w:val="continuous"/>
          <w:pgSz w:w="16840" w:h="11920" w:orient="landscape"/>
          <w:pgMar w:top="880" w:bottom="280" w:left="1000" w:right="106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179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系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、专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业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研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究方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目组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433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招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2025" w:right="2006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考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试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1521" w:right="1501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备注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社会语言学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比较语言学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050103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汉语言文字学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英语一或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203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日语③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701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语言文学基础④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861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语言学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汉语方言学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汉语音韵学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汉语文字学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汉语词汇学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汉语史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汉语语法学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对外汉语研究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48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3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050104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中国古典文献学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英语一或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202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俄语③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28" w:after="0" w:line="312" w:lineRule="exact"/>
              <w:ind w:left="102" w:right="3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701</w:t>
            </w:r>
            <w:r>
              <w:rPr>
                <w:rFonts w:ascii="宋体" w:hAnsi="宋体" w:cs="宋体" w:eastAsia="宋体"/>
                <w:sz w:val="24"/>
                <w:szCs w:val="24"/>
                <w:spacing w:val="-7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语言文学基础④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802</w:t>
            </w:r>
            <w:r>
              <w:rPr>
                <w:rFonts w:ascii="宋体" w:hAnsi="宋体" w:cs="宋体" w:eastAsia="宋体"/>
                <w:sz w:val="24"/>
                <w:szCs w:val="24"/>
                <w:spacing w:val="-7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文学理论与文学评论写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作</w:t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中国典籍与文化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46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050105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中国古代文学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英语一或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202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俄语③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28" w:after="0" w:line="312" w:lineRule="exact"/>
              <w:ind w:left="102" w:right="3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701</w:t>
            </w:r>
            <w:r>
              <w:rPr>
                <w:rFonts w:ascii="宋体" w:hAnsi="宋体" w:cs="宋体" w:eastAsia="宋体"/>
                <w:sz w:val="24"/>
                <w:szCs w:val="24"/>
                <w:spacing w:val="-7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语言文学基础④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802</w:t>
            </w:r>
            <w:r>
              <w:rPr>
                <w:rFonts w:ascii="宋体" w:hAnsi="宋体" w:cs="宋体" w:eastAsia="宋体"/>
                <w:sz w:val="24"/>
                <w:szCs w:val="24"/>
                <w:spacing w:val="-7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文学理论与文学评论写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作</w:t>
            </w:r>
          </w:p>
        </w:tc>
        <w:tc>
          <w:tcPr>
            <w:tcW w:w="3615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先唐文学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唐宋文学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元明清文学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中国古典诗歌研究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46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050106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中国现当代文学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英语一或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202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俄语或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28" w:after="0" w:line="312" w:lineRule="exact"/>
              <w:ind w:left="102" w:right="56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203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日语③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701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语言文学基础④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802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文学理论与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文学评论写作</w:t>
            </w:r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中国现当代文学思潮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女性文学与性别研究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72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中国现代文学与东南亚华文文学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文学与传媒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32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6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179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系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、专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业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研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究方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目组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433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招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2025" w:right="2006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考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试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1521" w:right="1501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备注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946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050108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比较文学与世界文学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英语一或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202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俄语③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28" w:after="0" w:line="312" w:lineRule="exact"/>
              <w:ind w:left="102" w:right="3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701</w:t>
            </w:r>
            <w:r>
              <w:rPr>
                <w:rFonts w:ascii="宋体" w:hAnsi="宋体" w:cs="宋体" w:eastAsia="宋体"/>
                <w:sz w:val="24"/>
                <w:szCs w:val="24"/>
                <w:spacing w:val="-7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语言文学基础④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802</w:t>
            </w:r>
            <w:r>
              <w:rPr>
                <w:rFonts w:ascii="宋体" w:hAnsi="宋体" w:cs="宋体" w:eastAsia="宋体"/>
                <w:sz w:val="24"/>
                <w:szCs w:val="24"/>
                <w:spacing w:val="-7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文学理论与文学评论写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作</w:t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生态视角的欧美文学研究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当代欧美文学研究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130100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艺术学理论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701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语言文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学基础④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文学理论与文学评论写作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艺术原理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艺术美学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新媒体与大众文化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新媒体与与动漫产业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新媒体与影视艺术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130300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戏剧与影视学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701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语言文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学基础④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文学理论与文学评论写作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比较戏剧学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中国古典戏曲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戏剧与影视理论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中国现当代戏剧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女性戏剧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戏剧治疗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443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</w:rPr>
              <w:t>012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</w:rPr>
              <w:t>历史系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758" w:right="738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</w:rPr>
              <w:t>40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20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312" w:lineRule="exact"/>
              <w:ind w:left="102" w:right="29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本单位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40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名招生计划中</w:t>
            </w:r>
            <w:r>
              <w:rPr>
                <w:rFonts w:ascii="宋体" w:hAnsi="宋体" w:cs="宋体" w:eastAsia="宋体"/>
                <w:sz w:val="24"/>
                <w:szCs w:val="24"/>
                <w:spacing w:val="-82"/>
                <w:w w:val="100"/>
              </w:rPr>
              <w:t>，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各学术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型专业招生计划合计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25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名</w:t>
            </w:r>
            <w:r>
              <w:rPr>
                <w:rFonts w:ascii="宋体" w:hAnsi="宋体" w:cs="宋体" w:eastAsia="宋体"/>
                <w:sz w:val="24"/>
                <w:szCs w:val="24"/>
                <w:spacing w:val="-82"/>
                <w:w w:val="100"/>
              </w:rPr>
              <w:t>，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专业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学位招生计划为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15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名。</w:t>
            </w:r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060100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考古学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英语一或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203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日语③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635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考古学通论④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--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无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中外考古学理论与方法比较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中国考古学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32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科技考古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32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文化遗产学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6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179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系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、专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业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研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究方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目组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433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招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2025" w:right="2006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考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试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1521" w:right="1501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备注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93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专门考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w w:val="100"/>
                <w:position w:val="-2"/>
              </w:rPr>
              <w:t>古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（海洋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考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古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环境考古、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民族考古）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060200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中国史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英语一或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203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日语③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313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历史学基础④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--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无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历史地理学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历史文献学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5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6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专门史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中国古代史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中国近现代史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海洋史学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060300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世界史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英语一或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203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日语③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313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历史学基础④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--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无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美国史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6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东南亚史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海外华人华侨史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中外关系史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世界古代史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世界近现代史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800000"/>
              </w:rPr>
              <w:t>065100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文物与博物馆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(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专业学位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)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俄语或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203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日语或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204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英语二③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348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文博综合④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--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无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5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6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文物与考古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文化遗产与博物馆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position w:val="-2"/>
              </w:rPr>
              <w:t>013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哲学系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758" w:right="738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20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69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010101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马克思主义哲学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3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英语一或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202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俄语或</w:t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203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日语③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702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哲学基础理论④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803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中西哲学史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认识论与规范论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马克思主义哲学原理研究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西方马克思主义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当代马克思主义哲学研究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6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179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系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、专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业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研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究方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目组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433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招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2025" w:right="2006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考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试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1521" w:right="1501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备注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869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010102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中国哲学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3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英语一或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202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俄语或</w:t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203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日语③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702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哲学基础理论④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803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中西哲学史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儒家哲学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佛教哲学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道家（教）哲学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儒家经学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儒佛会通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69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010103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外国哲学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3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英语一或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202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俄语或</w:t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203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日语③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702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哲学基础理论④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803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中西哲学史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西方哲学史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现代西方哲学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知识论研究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现代性与后现代性研究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历史哲学研究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69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010104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逻辑学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3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英语一或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202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俄语或</w:t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203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日语③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702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哲学基础理论④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803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中西哲学史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科学逻辑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辩证逻辑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逻辑哲学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法律逻辑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69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010105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伦理学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3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英语一或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202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俄语或</w:t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203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日语③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702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哲学基础理论④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803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中西哲学史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伦理学原理与道德教育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西方伦理学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72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中国伦理思想与道德教育发展史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科技伦理学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32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6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179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系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、专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业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研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究方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目组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433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招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2025" w:right="2006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考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试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1521" w:right="1501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备注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869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010107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宗教学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3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英语一或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202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俄语或</w:t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203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日语③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702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哲学基础理论④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803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中西哲学史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宗教学原理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中国佛教研究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中国道教研究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69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010108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科学技术哲学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37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英语一或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202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俄语或</w:t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203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日语③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702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哲学基础理论④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803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中西哲学史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科技思想史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科学哲学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科学技术与社会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科技政策与管理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443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</w:rPr>
              <w:t>014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</w:rPr>
              <w:t>新闻传播学院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758" w:right="738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</w:rPr>
              <w:t>68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1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312" w:lineRule="exact"/>
              <w:ind w:left="102" w:right="29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本单位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68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名招生计划中</w:t>
            </w:r>
            <w:r>
              <w:rPr>
                <w:rFonts w:ascii="宋体" w:hAnsi="宋体" w:cs="宋体" w:eastAsia="宋体"/>
                <w:sz w:val="24"/>
                <w:szCs w:val="24"/>
                <w:spacing w:val="-82"/>
                <w:w w:val="100"/>
              </w:rPr>
              <w:t>，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各学术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型专业招生计划合计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38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名</w:t>
            </w:r>
            <w:r>
              <w:rPr>
                <w:rFonts w:ascii="宋体" w:hAnsi="宋体" w:cs="宋体" w:eastAsia="宋体"/>
                <w:sz w:val="24"/>
                <w:szCs w:val="24"/>
                <w:spacing w:val="-82"/>
                <w:w w:val="100"/>
              </w:rPr>
              <w:t>，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专业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学位招生计划为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30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名。</w:t>
            </w:r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050301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新闻学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703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新闻学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与传播学基础④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新闻与传播实务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72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港澳台及东南亚华文媒体新闻研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国际传</w:t>
            </w:r>
            <w:r>
              <w:rPr>
                <w:rFonts w:ascii="宋体" w:hAnsi="宋体" w:cs="宋体" w:eastAsia="宋体"/>
                <w:sz w:val="24"/>
                <w:szCs w:val="24"/>
                <w:spacing w:val="-7"/>
                <w:w w:val="100"/>
                <w:position w:val="-2"/>
              </w:rPr>
              <w:t>播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（国际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新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闻研究</w:t>
            </w:r>
            <w:r>
              <w:rPr>
                <w:rFonts w:ascii="宋体" w:hAnsi="宋体" w:cs="宋体" w:eastAsia="宋体"/>
                <w:sz w:val="24"/>
                <w:szCs w:val="24"/>
                <w:spacing w:val="-7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网络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新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广播电视研究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050302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传播学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703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新闻学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与传播学基础④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新闻与传播实务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大众传播学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口语传播学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战略传播学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83" w:hRule="exact"/>
        </w:trPr>
        <w:tc>
          <w:tcPr>
            <w:tcW w:w="3985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0503Z1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广告学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5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703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新闻学</w:t>
            </w:r>
          </w:p>
        </w:tc>
        <w:tc>
          <w:tcPr>
            <w:tcW w:w="3615" w:type="dxa"/>
            <w:tcBorders>
              <w:top w:val="single" w:sz="4.639840" w:space="0" w:color="000000"/>
              <w:bottom w:val="single" w:sz="4.64032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6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179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系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、专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业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研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究方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目组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433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招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2025" w:right="2006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考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试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1521" w:right="1501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备注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583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与传播学基础④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804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新闻与传播实务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广告与社会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广告史论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广告实务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69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800000"/>
              </w:rPr>
              <w:t>055200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新闻与传播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(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专业学位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)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312" w:lineRule="exact"/>
              <w:ind w:left="102" w:right="49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英语二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334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新闻与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传播专业综合能力④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440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新闻与传播专业基础</w:t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不区分研究方向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position w:val="-2"/>
              </w:rPr>
              <w:t>015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人类学与民族学系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5" w:lineRule="exact"/>
              <w:ind w:left="758" w:right="738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10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5103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030303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人类学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英语一或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203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日语③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704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人类学通论④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805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民族学通论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文化人类学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应用人类学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生态人类学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文物与博物馆方向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6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7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030401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民族学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英语一或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203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日语③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704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人类学通论④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805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民族学通论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民俗学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区域文化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族群关系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国际移民与海外华人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030404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中国少数民族史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英语一或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203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日语③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704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人类学通论④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805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民族学通论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中国东南民族史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中国南方民族关系史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百越民族与南洋民族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position w:val="-2"/>
              </w:rPr>
              <w:t>021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经济系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758" w:right="738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42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020101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政治经济学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英语一或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203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日语③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303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数学三④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806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宏、微观经济学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社会主义经济理论与实践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32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6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179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系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、专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业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研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究方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目组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433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招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2025" w:right="2006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考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试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1521" w:right="1501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备注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新政治经济学与经济政策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72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马克思与西方企业理论比较研究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农业与农村经济发展研究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72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知识产权经济学理论与政策研究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6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7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020102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经济思想史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英语一或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203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日语③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303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数学三④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806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宏、微观经济学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72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马克思主义经济理论与当代经济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社会主义经济思想史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西方新马克思主义经济学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西方经济学说史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5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020103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经济史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英语一或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203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日语③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303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数学三④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806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宏、微观经济学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6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中国近现代经济发展史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共和国经济史研究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东南亚华侨华人经济史研究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闽台经济史研究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020104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西方经济学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英语一或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203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日语③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303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数学三④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806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宏、微观经济学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开放宏观经济学理论与政策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5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6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政府选择分析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宏观经济学：货币理论与政策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现代西方企业理论与应用研究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现代西方经济学流派研究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020106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人口、资源与环境经济学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英语一或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203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日语③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303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数学三④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806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宏、微观经济学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可持续发展理论与政策研究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6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环境与资源产权理论研究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区域人口</w:t>
            </w:r>
            <w:r>
              <w:rPr>
                <w:rFonts w:ascii="宋体" w:hAnsi="宋体" w:cs="宋体" w:eastAsia="宋体"/>
                <w:sz w:val="24"/>
                <w:szCs w:val="24"/>
                <w:spacing w:val="-12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资源与环境协调发展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32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6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179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系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、专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业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研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究方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目组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433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招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2025" w:right="2006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考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试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1521" w:right="1501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备注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72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环境与资源价值评估理论与方法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资源、环境与国际贸易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44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</w:rPr>
              <w:t>022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</w:rPr>
              <w:t>统计系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758" w:right="738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</w:rPr>
              <w:t>48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1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312" w:lineRule="exact"/>
              <w:ind w:left="102" w:right="29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本单位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48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名招生计划中</w:t>
            </w:r>
            <w:r>
              <w:rPr>
                <w:rFonts w:ascii="宋体" w:hAnsi="宋体" w:cs="宋体" w:eastAsia="宋体"/>
                <w:sz w:val="24"/>
                <w:szCs w:val="24"/>
                <w:spacing w:val="-82"/>
                <w:w w:val="100"/>
              </w:rPr>
              <w:t>，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各学术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型专业招生计划合计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28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名</w:t>
            </w:r>
            <w:r>
              <w:rPr>
                <w:rFonts w:ascii="宋体" w:hAnsi="宋体" w:cs="宋体" w:eastAsia="宋体"/>
                <w:sz w:val="24"/>
                <w:szCs w:val="24"/>
                <w:spacing w:val="-82"/>
                <w:w w:val="100"/>
              </w:rPr>
              <w:t>，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专业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学位招生计划为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20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名。</w:t>
            </w:r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5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020201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国民经济学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数学三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宏、微观经济学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国民经济理论与方法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产业投资分析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金融投资分析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69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020208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统计学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3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英语一或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202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俄语或</w:t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203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日语③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303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数学三④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806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宏、微观经济学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统计理论与方法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经济统计学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投资决策统计分析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72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统计方法及其在卫生领域的应用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69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020209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数量经济学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3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英语一或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202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俄语或</w:t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203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日语③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303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数学三④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806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宏、微观经济学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应用经济计量学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实验经济学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数理经济学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800000"/>
              </w:rPr>
              <w:t>025200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应用统计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(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专业学位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)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英语二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数学三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432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统计学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不区分研究方向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6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179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系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、专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业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研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究方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目组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433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招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2025" w:right="2006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考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试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1521" w:right="1501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备注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201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</w:rPr>
              <w:t>023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</w:rPr>
              <w:t>财政系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6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758" w:right="738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</w:rPr>
              <w:t>88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13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312" w:lineRule="exact"/>
              <w:ind w:left="102" w:right="29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本单位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88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名招生计划中</w:t>
            </w:r>
            <w:r>
              <w:rPr>
                <w:rFonts w:ascii="宋体" w:hAnsi="宋体" w:cs="宋体" w:eastAsia="宋体"/>
                <w:sz w:val="24"/>
                <w:szCs w:val="24"/>
                <w:spacing w:val="-82"/>
                <w:w w:val="100"/>
              </w:rPr>
              <w:t>，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各学术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型专业招生计划合计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28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名</w:t>
            </w:r>
            <w:r>
              <w:rPr>
                <w:rFonts w:ascii="宋体" w:hAnsi="宋体" w:cs="宋体" w:eastAsia="宋体"/>
                <w:sz w:val="24"/>
                <w:szCs w:val="24"/>
                <w:spacing w:val="-82"/>
                <w:w w:val="100"/>
              </w:rPr>
              <w:t>，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全日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制专业学位资产评估招生计划为</w:t>
            </w:r>
          </w:p>
          <w:p>
            <w:pPr>
              <w:spacing w:before="0" w:after="0" w:line="312" w:lineRule="exact"/>
              <w:ind w:left="102" w:right="30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20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名</w:t>
            </w:r>
            <w:r>
              <w:rPr>
                <w:rFonts w:ascii="宋体" w:hAnsi="宋体" w:cs="宋体" w:eastAsia="宋体"/>
                <w:sz w:val="24"/>
                <w:szCs w:val="24"/>
                <w:spacing w:val="-22"/>
                <w:w w:val="100"/>
              </w:rPr>
              <w:t>，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在职专业学位税务招生计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划为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40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名。</w:t>
            </w:r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5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020203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财政学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英语一或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203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日语③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303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数学三④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806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宏、微观经济学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财政理论与政策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税收理论与政策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资产评估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投资理论与管理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网络经济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5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020207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劳动经济学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英语一或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203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日语③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303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数学三④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806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宏、微观经济学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劳动经济理论与政策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人力资源管理与开发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社会保障理论与政策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6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179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系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、专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业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研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究方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目组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433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招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2025" w:right="2006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考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试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1521" w:right="1501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备注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6885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800000"/>
              </w:rPr>
              <w:t>025300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税务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(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专业学位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)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312" w:lineRule="exact"/>
              <w:ind w:left="102" w:right="56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英语二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396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经济类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联考综合能力④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433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税务专业基础</w:t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7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11" w:lineRule="auto"/>
              <w:ind w:left="102" w:right="29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1</w:t>
            </w:r>
            <w:r>
              <w:rPr>
                <w:rFonts w:ascii="宋体" w:hAnsi="宋体" w:cs="宋体" w:eastAsia="宋体"/>
                <w:sz w:val="24"/>
                <w:szCs w:val="24"/>
                <w:spacing w:val="-82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本专业学位须本科毕业后有三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年及以上工作经验、或大专毕业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后有五年及以上工作经验且达到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同等学力报考条件的考生方可报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考</w:t>
            </w:r>
            <w:r>
              <w:rPr>
                <w:rFonts w:ascii="宋体" w:hAnsi="宋体" w:cs="宋体" w:eastAsia="宋体"/>
                <w:sz w:val="24"/>
                <w:szCs w:val="24"/>
                <w:spacing w:val="-41"/>
                <w:w w:val="100"/>
              </w:rPr>
              <w:t>。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2</w:t>
            </w:r>
            <w:r>
              <w:rPr>
                <w:rFonts w:ascii="宋体" w:hAnsi="宋体" w:cs="宋体" w:eastAsia="宋体"/>
                <w:sz w:val="24"/>
                <w:szCs w:val="24"/>
                <w:spacing w:val="-41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本专业学位考生的人事关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系不转入我校，我校不为本专业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学位考生安排住宿</w:t>
            </w:r>
            <w:r>
              <w:rPr>
                <w:rFonts w:ascii="宋体" w:hAnsi="宋体" w:cs="宋体" w:eastAsia="宋体"/>
                <w:sz w:val="24"/>
                <w:szCs w:val="24"/>
                <w:spacing w:val="-40"/>
                <w:w w:val="100"/>
              </w:rPr>
              <w:t>。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3</w:t>
            </w:r>
            <w:r>
              <w:rPr>
                <w:rFonts w:ascii="宋体" w:hAnsi="宋体" w:cs="宋体" w:eastAsia="宋体"/>
                <w:sz w:val="24"/>
                <w:szCs w:val="24"/>
                <w:spacing w:val="-41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本专业学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位考生除正常的报名和确认手续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外，还需履行从我校招生办公室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网页下载区</w:t>
            </w:r>
          </w:p>
          <w:p>
            <w:pPr>
              <w:spacing w:before="0" w:after="0" w:line="211" w:lineRule="auto"/>
              <w:ind w:left="102" w:right="3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（</w:t>
            </w:r>
            <w:hyperlink r:id="rId7">
              <w:r>
                <w:rPr>
                  <w:rFonts w:ascii="宋体" w:hAnsi="宋体" w:cs="宋体" w:eastAsia="宋体"/>
                  <w:sz w:val="24"/>
                  <w:szCs w:val="24"/>
                  <w:spacing w:val="0"/>
                  <w:w w:val="100"/>
                </w:rPr>
                <w:t>http://zsb.xmu.edu.cn/down</w:t>
              </w:r>
              <w:r>
                <w:rPr>
                  <w:rFonts w:ascii="宋体" w:hAnsi="宋体" w:cs="宋体" w:eastAsia="宋体"/>
                  <w:sz w:val="24"/>
                  <w:szCs w:val="24"/>
                  <w:spacing w:val="0"/>
                  <w:w w:val="100"/>
                </w:rPr>
                <w:t> </w:t>
              </w:r>
            </w:hyperlink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load.aspx</w:t>
            </w:r>
            <w:r>
              <w:rPr>
                <w:rFonts w:ascii="宋体" w:hAnsi="宋体" w:cs="宋体" w:eastAsia="宋体"/>
                <w:sz w:val="24"/>
                <w:szCs w:val="24"/>
                <w:spacing w:val="-41"/>
                <w:w w:val="100"/>
              </w:rPr>
              <w:t>）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下</w:t>
            </w:r>
            <w:r>
              <w:rPr>
                <w:rFonts w:ascii="宋体" w:hAnsi="宋体" w:cs="宋体" w:eastAsia="宋体"/>
                <w:sz w:val="24"/>
                <w:szCs w:val="24"/>
                <w:spacing w:val="-41"/>
                <w:w w:val="100"/>
              </w:rPr>
              <w:t>载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《告专业学位在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职考生书》，经仔细阅读并亲笔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签字确认再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e-mail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至我校相应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院系研究生秘书邮箱的程序后，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报名方算完整有效。</w:t>
            </w:r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不区分研究方向（在职）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800000"/>
              </w:rPr>
              <w:t>025600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资产评估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(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专业学位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)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英语二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数学三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436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资产评估专业基础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不区分研究方向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6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179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系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、专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业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研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究方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目组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433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招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2025" w:right="2006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考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试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1521" w:right="1501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备注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201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</w:rPr>
              <w:t>024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</w:rPr>
              <w:t>金融系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6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98" w:right="678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</w:rPr>
              <w:t>108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13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312" w:lineRule="exact"/>
              <w:ind w:left="102" w:right="29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本单位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108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名招生计划中，各学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术型专业招生计划合计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48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名</w:t>
            </w:r>
            <w:r>
              <w:rPr>
                <w:rFonts w:ascii="宋体" w:hAnsi="宋体" w:cs="宋体" w:eastAsia="宋体"/>
                <w:sz w:val="24"/>
                <w:szCs w:val="24"/>
                <w:spacing w:val="-82"/>
                <w:w w:val="100"/>
              </w:rPr>
              <w:t>，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日制专业学位保险招生计划为</w:t>
            </w:r>
            <w:r>
              <w:rPr>
                <w:rFonts w:ascii="宋体" w:hAnsi="宋体" w:cs="宋体" w:eastAsia="宋体"/>
                <w:sz w:val="24"/>
                <w:szCs w:val="24"/>
                <w:spacing w:val="-81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20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名，在职专业学位金融招生计划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为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40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名。</w:t>
            </w:r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5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020204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金融学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英语一或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203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日语③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303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数学三④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806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宏、微观经济学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货币经济学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公司金融理论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金融机构经营与管理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投资学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保险学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5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0202Z1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金融工程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英语一或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203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日语③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303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数学三④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806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宏、微观经济学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金融产品设计与定价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金融风险理论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0202Z4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国际金融学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英语一或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203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日语③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303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数学三④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806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宏、微观经济学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国际金融理论与管理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比较金融制度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国际投资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6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179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系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、专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业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研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究方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目组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433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招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2025" w:right="2006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考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试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1521" w:right="1501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备注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6885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800000"/>
              </w:rPr>
              <w:t>025100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金融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(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专业学位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)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5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312" w:lineRule="exact"/>
              <w:ind w:left="102" w:right="56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英语二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396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经济类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联考综合能力④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431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金融学综合</w:t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7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11" w:lineRule="auto"/>
              <w:ind w:left="102" w:right="29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1</w:t>
            </w:r>
            <w:r>
              <w:rPr>
                <w:rFonts w:ascii="宋体" w:hAnsi="宋体" w:cs="宋体" w:eastAsia="宋体"/>
                <w:sz w:val="24"/>
                <w:szCs w:val="24"/>
                <w:spacing w:val="-82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本专业学位须本科毕业后有三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年及以上工作经验、或大专毕业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后有五年及以上工作经验且达到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同等学力报考条件的考生方可报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考</w:t>
            </w:r>
            <w:r>
              <w:rPr>
                <w:rFonts w:ascii="宋体" w:hAnsi="宋体" w:cs="宋体" w:eastAsia="宋体"/>
                <w:sz w:val="24"/>
                <w:szCs w:val="24"/>
                <w:spacing w:val="-41"/>
                <w:w w:val="100"/>
              </w:rPr>
              <w:t>。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2</w:t>
            </w:r>
            <w:r>
              <w:rPr>
                <w:rFonts w:ascii="宋体" w:hAnsi="宋体" w:cs="宋体" w:eastAsia="宋体"/>
                <w:sz w:val="24"/>
                <w:szCs w:val="24"/>
                <w:spacing w:val="-41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本专业学位考生的人事关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系不转入我校，我校不为本专业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学位考生安排住宿</w:t>
            </w:r>
            <w:r>
              <w:rPr>
                <w:rFonts w:ascii="宋体" w:hAnsi="宋体" w:cs="宋体" w:eastAsia="宋体"/>
                <w:sz w:val="24"/>
                <w:szCs w:val="24"/>
                <w:spacing w:val="-40"/>
                <w:w w:val="100"/>
              </w:rPr>
              <w:t>。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3</w:t>
            </w:r>
            <w:r>
              <w:rPr>
                <w:rFonts w:ascii="宋体" w:hAnsi="宋体" w:cs="宋体" w:eastAsia="宋体"/>
                <w:sz w:val="24"/>
                <w:szCs w:val="24"/>
                <w:spacing w:val="-41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本专业学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位考生除正常的报名和确认手续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外，还需履行从我校招生办公室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网页下载区</w:t>
            </w:r>
          </w:p>
          <w:p>
            <w:pPr>
              <w:spacing w:before="0" w:after="0" w:line="211" w:lineRule="auto"/>
              <w:ind w:left="102" w:right="3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（</w:t>
            </w:r>
            <w:hyperlink r:id="rId8">
              <w:r>
                <w:rPr>
                  <w:rFonts w:ascii="宋体" w:hAnsi="宋体" w:cs="宋体" w:eastAsia="宋体"/>
                  <w:sz w:val="24"/>
                  <w:szCs w:val="24"/>
                  <w:spacing w:val="0"/>
                  <w:w w:val="100"/>
                </w:rPr>
                <w:t>http://zsb.xmu.edu.cn/down</w:t>
              </w:r>
              <w:r>
                <w:rPr>
                  <w:rFonts w:ascii="宋体" w:hAnsi="宋体" w:cs="宋体" w:eastAsia="宋体"/>
                  <w:sz w:val="24"/>
                  <w:szCs w:val="24"/>
                  <w:spacing w:val="0"/>
                  <w:w w:val="100"/>
                </w:rPr>
                <w:t> </w:t>
              </w:r>
            </w:hyperlink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load.aspx</w:t>
            </w:r>
            <w:r>
              <w:rPr>
                <w:rFonts w:ascii="宋体" w:hAnsi="宋体" w:cs="宋体" w:eastAsia="宋体"/>
                <w:sz w:val="24"/>
                <w:szCs w:val="24"/>
                <w:spacing w:val="-41"/>
                <w:w w:val="100"/>
              </w:rPr>
              <w:t>）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下</w:t>
            </w:r>
            <w:r>
              <w:rPr>
                <w:rFonts w:ascii="宋体" w:hAnsi="宋体" w:cs="宋体" w:eastAsia="宋体"/>
                <w:sz w:val="24"/>
                <w:szCs w:val="24"/>
                <w:spacing w:val="-41"/>
                <w:w w:val="100"/>
              </w:rPr>
              <w:t>载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《告专业学位在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职考生书》，经仔细阅读并亲笔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签字确认再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e-mail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至我校相应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院系研究生秘书邮箱的程序后，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报名方算完整有效。</w:t>
            </w:r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不区分研究方向（在职）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800000"/>
              </w:rPr>
              <w:t>025500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保险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(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专业学位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)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英语二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数学三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435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保险专业基础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不区分研究方向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443" w:hRule="exact"/>
        </w:trPr>
        <w:tc>
          <w:tcPr>
            <w:tcW w:w="3985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</w:rPr>
              <w:t>025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</w:rPr>
              <w:t>国际经济与贸易系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758" w:right="738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</w:rPr>
              <w:t>48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103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32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6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11" w:lineRule="auto"/>
              <w:ind w:left="102" w:right="29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本单位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48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名招生计划中</w:t>
            </w:r>
            <w:r>
              <w:rPr>
                <w:rFonts w:ascii="宋体" w:hAnsi="宋体" w:cs="宋体" w:eastAsia="宋体"/>
                <w:sz w:val="24"/>
                <w:szCs w:val="24"/>
                <w:spacing w:val="-82"/>
                <w:w w:val="100"/>
              </w:rPr>
              <w:t>，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各学术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型专业招生计划合计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28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名</w:t>
            </w:r>
            <w:r>
              <w:rPr>
                <w:rFonts w:ascii="宋体" w:hAnsi="宋体" w:cs="宋体" w:eastAsia="宋体"/>
                <w:sz w:val="24"/>
                <w:szCs w:val="24"/>
                <w:spacing w:val="-82"/>
                <w:w w:val="100"/>
              </w:rPr>
              <w:t>，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专业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学位招生计划为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20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名。</w:t>
            </w:r>
          </w:p>
        </w:tc>
      </w:tr>
    </w:tbl>
    <w:p>
      <w:pPr>
        <w:spacing w:line="211" w:lineRule="auto" w:after="0"/>
        <w:jc w:val="both"/>
        <w:rPr>
          <w:rFonts w:ascii="宋体" w:hAnsi="宋体" w:cs="宋体" w:eastAsia="宋体"/>
          <w:sz w:val="24"/>
          <w:szCs w:val="24"/>
        </w:rPr>
        <w:sectPr>
          <w:pgSz w:w="16840" w:h="11920" w:orient="landscape"/>
          <w:pgMar w:top="760" w:bottom="280" w:left="1000" w:right="106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179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系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、专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业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研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究方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目组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433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招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2025" w:right="2006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考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试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1521" w:right="1501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备注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020105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世界经济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英语一或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203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日语③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303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数学三④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806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宏、微观经济学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国际经济关系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国际投资研究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国际金融研究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美国经济研究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经济全球化研究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5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020206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国际贸易学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英语一或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203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日语③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303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数学三④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806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宏、微观经济学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国际贸易理论与政策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中国对外经济贸易研究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应用国际贸易研究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国别与地区贸易发展研究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5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800000"/>
              </w:rPr>
              <w:t>025400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国际商务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(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专业学位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)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英语二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数学三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434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国际商务专业基础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不区分研究方向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position w:val="-2"/>
              </w:rPr>
              <w:t>026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经济研究所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758" w:right="738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20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020101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政治经济学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数学三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宏、微观经济学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经济组织分析及其应用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5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6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经济转型与经济增长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现代流通经济研究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人力资本和企业治理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企业融资与资本运营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020202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区域经济学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数学三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宏、微观经济学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休闲与城市发展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6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城市休闲产业发展比较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城市与区域经济规划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工业化</w:t>
            </w:r>
            <w:r>
              <w:rPr>
                <w:rFonts w:ascii="宋体" w:hAnsi="宋体" w:cs="宋体" w:eastAsia="宋体"/>
                <w:sz w:val="24"/>
                <w:szCs w:val="24"/>
                <w:spacing w:val="-12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城市化与民营企业发展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6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179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系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、专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业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研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究方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目组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433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招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2025" w:right="2006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考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试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1521" w:right="1501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备注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宏观经济与区域发展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产业组织与产业分析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城市土地开发与管理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020205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产业经济学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数学三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宏、微观经济学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中国工业化的理论与实践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产业组织理论与实践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企业竞争力研究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物流产业研究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公司战略经济学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产业分析与资本运作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position w:val="-2"/>
              </w:rPr>
              <w:t>027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宏观经济研究中心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5" w:lineRule="exact"/>
              <w:ind w:left="758" w:right="738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12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510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020104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西方经济学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英语一或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203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日语③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303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数学三④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806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宏、微观经济学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宏观经济理论与实践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国际宏观经济理论与实践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宏观经济政策分析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020209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数量经济学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英语一或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203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日语③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303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数学三④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806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宏、微观经济学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宏观经济分析与预测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441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9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</w:rPr>
              <w:t>028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</w:rPr>
              <w:t>王亚南经济研究院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9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758" w:right="738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</w:rPr>
              <w:t>50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1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312" w:lineRule="exact"/>
              <w:ind w:left="102" w:right="29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本单位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50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名招生计划中</w:t>
            </w:r>
            <w:r>
              <w:rPr>
                <w:rFonts w:ascii="宋体" w:hAnsi="宋体" w:cs="宋体" w:eastAsia="宋体"/>
                <w:sz w:val="24"/>
                <w:szCs w:val="24"/>
                <w:spacing w:val="-82"/>
                <w:w w:val="100"/>
              </w:rPr>
              <w:t>，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各学术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型专业招生计划合计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25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名</w:t>
            </w:r>
            <w:r>
              <w:rPr>
                <w:rFonts w:ascii="宋体" w:hAnsi="宋体" w:cs="宋体" w:eastAsia="宋体"/>
                <w:sz w:val="24"/>
                <w:szCs w:val="24"/>
                <w:spacing w:val="-82"/>
                <w:w w:val="100"/>
              </w:rPr>
              <w:t>，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各专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业学位招生计划合计为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25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名。</w:t>
            </w:r>
          </w:p>
        </w:tc>
      </w:tr>
      <w:tr>
        <w:trPr>
          <w:trHeight w:val="636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7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020104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西方经济学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数学三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807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经济学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宏观经济学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微观经济学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实验经济学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32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6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179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系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、专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业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研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究方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目组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433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招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2025" w:right="2006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考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试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1521" w:right="1501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备注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020202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区域经济学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数学三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807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经济学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空间经济学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城市经济学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房地产经济学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7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7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020204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金融学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数学三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807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经济学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金融计量经济学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公司理财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投资学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020207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劳动经济学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数学三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807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经济学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劳动力供给与需求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6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薪资构成与结构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制度与劳动力市场政策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020208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统计学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数学三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807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经济学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时间序列分析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非参数统计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统计计算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7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7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020209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数量经济学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6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数学三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807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经济学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计量经济学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数理经济学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800000"/>
              </w:rPr>
              <w:t>025100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金融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(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专业学位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)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英语二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数学三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431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金融学综合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金融工程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投资组合管理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现代银行与财务管理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83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8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800000"/>
              </w:rPr>
              <w:t>025200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应用统计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(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专业学位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)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48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英语二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数学三</w:t>
            </w:r>
          </w:p>
        </w:tc>
        <w:tc>
          <w:tcPr>
            <w:tcW w:w="3615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6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179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系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、专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业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研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究方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目组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433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招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2025" w:right="2006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考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试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1521" w:right="1501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备注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583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432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统计学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商务统计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金融计量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精算与保险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position w:val="-2"/>
              </w:rPr>
              <w:t>029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中国能源经济研究中心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758" w:right="738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14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5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0202Z2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能源经济学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英语一或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203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日语③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303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数学三④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806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宏、微观经济学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不区分研究方向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440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</w:rPr>
              <w:t>031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</w:rPr>
              <w:t>会计系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758" w:right="738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</w:rPr>
              <w:t>75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1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312" w:lineRule="exact"/>
              <w:ind w:left="102" w:right="29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本单位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75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名招生计划中</w:t>
            </w:r>
            <w:r>
              <w:rPr>
                <w:rFonts w:ascii="宋体" w:hAnsi="宋体" w:cs="宋体" w:eastAsia="宋体"/>
                <w:sz w:val="24"/>
                <w:szCs w:val="24"/>
                <w:spacing w:val="-82"/>
                <w:w w:val="100"/>
              </w:rPr>
              <w:t>，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学术型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专业招生计划为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45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名</w:t>
            </w:r>
            <w:r>
              <w:rPr>
                <w:rFonts w:ascii="宋体" w:hAnsi="宋体" w:cs="宋体" w:eastAsia="宋体"/>
                <w:sz w:val="24"/>
                <w:szCs w:val="24"/>
                <w:spacing w:val="-82"/>
                <w:w w:val="100"/>
              </w:rPr>
              <w:t>，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各专业学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位招生计划合计为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30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名。</w:t>
            </w:r>
          </w:p>
        </w:tc>
      </w:tr>
      <w:tr>
        <w:trPr>
          <w:trHeight w:val="636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7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120201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会计学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6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数学三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808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管理学与管理经济学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财务会计理论与方法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现代管理会计与企业理财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会计基本理论与方法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国际会计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审计基本理论与方法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5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6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会计信息系统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公共财务与政府会计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800000"/>
              </w:rPr>
              <w:t>025700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审计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(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专业学位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)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199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管理类联考综合能力②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英语二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w w:val="100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-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无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--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无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不区分研究方向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800000"/>
              </w:rPr>
              <w:t>125300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会计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(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专业学位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)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199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管理类联考综合能力②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英语二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w w:val="100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-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无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--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无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不区分研究方向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position w:val="-2"/>
              </w:rPr>
              <w:t>032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企业管理系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5" w:lineRule="exact"/>
              <w:ind w:left="758" w:right="738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35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5103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32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6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179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系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、专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业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研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究方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目组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433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招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2025" w:right="2006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考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试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1521" w:right="1501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备注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120202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企业管理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数学三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808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管理学与管理经济学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人力资源管理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战略管理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公司治理与投资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创业管理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组织管理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5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1202Z2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市场营销学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数学三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808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管理学与管理经济学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战略营销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消费者行为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服务营销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position w:val="-2"/>
              </w:rPr>
              <w:t>033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工商中心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5" w:lineRule="exact"/>
              <w:ind w:left="698" w:right="678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420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510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2014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800000"/>
              </w:rPr>
              <w:t>125100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工商管理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(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专业学位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)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199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管理类联考综合能力②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英语二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w w:val="100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无</w:t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--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无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11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312" w:lineRule="exact"/>
              <w:ind w:left="102" w:right="68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本专业学位须本科毕业后有三年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及以上工作经验、或大专毕业后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有五年及以上工作经验且达到同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等学力报考条件的考生方可报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考。</w:t>
            </w:r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财务会计与管理会计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公司理财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证券与投资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人力资源管理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营销管理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信息管理与电子商务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运作管理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创业管理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6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179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系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、专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业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研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究方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目组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433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招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2025" w:right="2006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考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试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1521" w:right="1501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备注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201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</w:rPr>
              <w:t>034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</w:rPr>
              <w:t>管理科学系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6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758" w:right="738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</w:rPr>
              <w:t>52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13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312" w:lineRule="exact"/>
              <w:ind w:left="102" w:right="29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本单位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52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名招生计划中</w:t>
            </w:r>
            <w:r>
              <w:rPr>
                <w:rFonts w:ascii="宋体" w:hAnsi="宋体" w:cs="宋体" w:eastAsia="宋体"/>
                <w:sz w:val="24"/>
                <w:szCs w:val="24"/>
                <w:spacing w:val="-82"/>
                <w:w w:val="100"/>
              </w:rPr>
              <w:t>，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各学术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型专业招生计划合计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14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名</w:t>
            </w:r>
            <w:r>
              <w:rPr>
                <w:rFonts w:ascii="宋体" w:hAnsi="宋体" w:cs="宋体" w:eastAsia="宋体"/>
                <w:sz w:val="24"/>
                <w:szCs w:val="24"/>
                <w:spacing w:val="-82"/>
                <w:w w:val="100"/>
              </w:rPr>
              <w:t>，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全日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制专业学位物流工程招生计划为</w:t>
            </w:r>
          </w:p>
          <w:p>
            <w:pPr>
              <w:spacing w:before="0" w:after="0" w:line="312" w:lineRule="exact"/>
              <w:ind w:left="102" w:right="30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10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名</w:t>
            </w:r>
            <w:r>
              <w:rPr>
                <w:rFonts w:ascii="宋体" w:hAnsi="宋体" w:cs="宋体" w:eastAsia="宋体"/>
                <w:sz w:val="24"/>
                <w:szCs w:val="24"/>
                <w:spacing w:val="-22"/>
                <w:w w:val="100"/>
              </w:rPr>
              <w:t>，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在职专业学位工程管理招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生计划为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28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名。</w:t>
            </w:r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5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120100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管理科学与工程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数学二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809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运筹学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信息系统与电子商务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物流与供应链管理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技术与运作管理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管理系统工程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5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120204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技术经济及管理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数学三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808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管理学与管理经济学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技术与创新管理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信息系统的技术经济分析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72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网络与电子商务的技术经济分析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项目管理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800000"/>
              </w:rPr>
              <w:t>085240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物流工程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(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专业学位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)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英语二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数学三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902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物流概论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采购管理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仓储管理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物流信息系统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物流系统建模与仿真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供应链规划与设计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物流园区规划与设计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企业物流管理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国际物流管理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6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7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800000"/>
              </w:rPr>
              <w:t>125600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工程管理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(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专业学位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)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199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管理类联考综合能力②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英语二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w w:val="100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-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无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--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无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6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179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系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、专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业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研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究方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目组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433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招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2025" w:right="2006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考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试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1521" w:right="1501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备注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不区分研究方向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157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</w:rPr>
              <w:t>035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</w:rPr>
              <w:t>旅游与酒店管理系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6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758" w:right="738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</w:rPr>
              <w:t>54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95" w:after="0" w:line="312" w:lineRule="exact"/>
              <w:ind w:left="102" w:right="30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本单位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54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名招生计划中</w:t>
            </w:r>
            <w:r>
              <w:rPr>
                <w:rFonts w:ascii="宋体" w:hAnsi="宋体" w:cs="宋体" w:eastAsia="宋体"/>
                <w:sz w:val="24"/>
                <w:szCs w:val="24"/>
                <w:spacing w:val="-82"/>
                <w:w w:val="100"/>
              </w:rPr>
              <w:t>，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学术型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专业招生计划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名，专业学位招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生计划为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45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名。</w:t>
            </w:r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120203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旅游管理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数学三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808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管理学与管理经济学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旅游市场研究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旅游资源开发与规划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旅游企业管理（含酒店管理）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旅游财务管理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6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7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800000"/>
              </w:rPr>
              <w:t>125400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旅游管理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(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专业学位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)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199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管理类联考综合能力②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英语二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w w:val="100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-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无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--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无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旅游地产投资管理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国际酒店管理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旅游连锁经营管理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旅游目的</w:t>
            </w:r>
            <w:r>
              <w:rPr>
                <w:rFonts w:ascii="宋体" w:hAnsi="宋体" w:cs="宋体" w:eastAsia="宋体"/>
                <w:sz w:val="24"/>
                <w:szCs w:val="24"/>
                <w:spacing w:val="-7"/>
                <w:w w:val="100"/>
                <w:position w:val="-2"/>
              </w:rPr>
              <w:t>地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（景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区</w:t>
            </w:r>
            <w:r>
              <w:rPr>
                <w:rFonts w:ascii="宋体" w:hAnsi="宋体" w:cs="宋体" w:eastAsia="宋体"/>
                <w:sz w:val="24"/>
                <w:szCs w:val="24"/>
                <w:spacing w:val="-7"/>
                <w:w w:val="100"/>
                <w:position w:val="-2"/>
              </w:rPr>
              <w:t>）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规划与管理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position w:val="-2"/>
              </w:rPr>
              <w:t>036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财务学系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758" w:right="738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22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6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7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1202Z1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财务学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数学三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808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管理学与管理经济学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公司财务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证券市场与投资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项目投资评估与决策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公司治理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443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</w:rPr>
              <w:t>041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</w:rPr>
              <w:t>法学院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698" w:right="678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</w:rPr>
              <w:t>130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50" w:after="0" w:line="211" w:lineRule="auto"/>
              <w:ind w:left="102" w:right="-52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本单位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130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名招生计划中，各学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术型专业招生计划合计为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名，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各专业学位招生计划合计为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50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名。</w:t>
            </w:r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030101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法学理论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705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法理学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和宪法学④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810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民法学和刑法学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6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179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系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、专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业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研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究方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目组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433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招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2025" w:right="2006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考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试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1521" w:right="1501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备注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法理学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立法学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法社会学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69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030102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法律史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3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英语一或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203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日语③</w:t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705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法理学和宪法学④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810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民法学和刑法学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中国法律史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西方法律史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69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030103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宪法学与行政法学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3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英语一或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203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日语③</w:t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705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法理学和宪法学④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810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民法学和刑法学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中国宪法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比较宪法与行政法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中国行政法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69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030104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刑法学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3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英语一或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203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日语③</w:t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705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法理学和宪法学④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810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民法学和刑法学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中国刑法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比较刑法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犯罪学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69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030105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民商法学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3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英语一或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203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日语③</w:t>
            </w:r>
          </w:p>
          <w:p>
            <w:pPr>
              <w:spacing w:before="0" w:after="0" w:line="31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705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法理学和宪法学④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810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民法学和刑法学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民法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商法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婚姻家庭与继承法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知识产权法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罗马法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社会法与劳动保障法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030106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诉讼法学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705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法理学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和宪法学④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810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民法学和刑法学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6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179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系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、专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业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研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究方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目组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433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招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2025" w:right="2006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考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试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1521" w:right="1501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备注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民事诉讼法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刑事诉讼法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证据法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030107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经济法学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705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法理学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和宪法学④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810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民法学和刑法学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金融法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财税法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宏观经济调控法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竞争法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涉外经济法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69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030108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环境与资源保护法学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3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英语一或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203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日语③</w:t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705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法理学和宪法学④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810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民法学和刑法学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国际环境法与比较环境法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环境民法学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资源与能源法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海洋环境法律与政策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69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030109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国际法学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3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英语一或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203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日语③</w:t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705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法理学和宪法学④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810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民法学和刑法学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国际经济法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国际公法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国际私法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15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800000"/>
              </w:rPr>
              <w:t>035101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法律（非法学）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(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专业学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1"/>
                <w:w w:val="100"/>
              </w:rPr>
              <w:t>位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)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22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英语一或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203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日语③</w:t>
            </w:r>
          </w:p>
          <w:p>
            <w:pPr>
              <w:spacing w:before="28" w:after="0" w:line="312" w:lineRule="exact"/>
              <w:ind w:left="102" w:right="29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398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法硕联考专业基</w:t>
            </w:r>
            <w:r>
              <w:rPr>
                <w:rFonts w:ascii="宋体" w:hAnsi="宋体" w:cs="宋体" w:eastAsia="宋体"/>
                <w:sz w:val="24"/>
                <w:szCs w:val="24"/>
                <w:spacing w:val="-17"/>
              </w:rPr>
              <w:t>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（非法学</w:t>
            </w:r>
            <w:r>
              <w:rPr>
                <w:rFonts w:ascii="宋体" w:hAnsi="宋体" w:cs="宋体" w:eastAsia="宋体"/>
                <w:sz w:val="24"/>
                <w:szCs w:val="24"/>
                <w:spacing w:val="-17"/>
              </w:rPr>
              <w:t>）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498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法硕联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考综合（非法学）</w:t>
            </w:r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92" w:after="0" w:line="312" w:lineRule="exact"/>
              <w:ind w:left="102" w:right="8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本专业限本科所学专业为非法学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专业（本科专业代码为非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0301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）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者方可报考。</w:t>
            </w:r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不区分研究方向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157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800000"/>
              </w:rPr>
              <w:t>035102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法律（法学）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(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专业学位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)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2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英语一或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203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日语③</w:t>
            </w:r>
          </w:p>
          <w:p>
            <w:pPr>
              <w:spacing w:before="28" w:after="0" w:line="312" w:lineRule="exact"/>
              <w:ind w:left="102" w:right="29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397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法硕联考专业基</w:t>
            </w:r>
            <w:r>
              <w:rPr>
                <w:rFonts w:ascii="宋体" w:hAnsi="宋体" w:cs="宋体" w:eastAsia="宋体"/>
                <w:sz w:val="24"/>
                <w:szCs w:val="24"/>
                <w:spacing w:val="-17"/>
              </w:rPr>
              <w:t>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（法学</w:t>
            </w:r>
            <w:r>
              <w:rPr>
                <w:rFonts w:ascii="宋体" w:hAnsi="宋体" w:cs="宋体" w:eastAsia="宋体"/>
                <w:sz w:val="24"/>
                <w:szCs w:val="24"/>
                <w:spacing w:val="-17"/>
              </w:rPr>
              <w:t>）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497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法硕联考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综合（法学）</w:t>
            </w:r>
          </w:p>
        </w:tc>
        <w:tc>
          <w:tcPr>
            <w:tcW w:w="3615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95" w:after="0" w:line="312" w:lineRule="exact"/>
              <w:ind w:left="102" w:right="32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本专业限本科所学专业为法学专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-12"/>
                <w:w w:val="100"/>
              </w:rPr>
              <w:t>业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（本科专业代码为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0301</w:t>
            </w:r>
            <w:r>
              <w:rPr>
                <w:rFonts w:ascii="宋体" w:hAnsi="宋体" w:cs="宋体" w:eastAsia="宋体"/>
                <w:sz w:val="24"/>
                <w:szCs w:val="24"/>
                <w:spacing w:val="-12"/>
                <w:w w:val="100"/>
              </w:rPr>
              <w:t>）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者方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可报考。</w:t>
            </w:r>
          </w:p>
        </w:tc>
      </w:tr>
    </w:tbl>
    <w:p>
      <w:pPr>
        <w:spacing w:line="312" w:lineRule="exact" w:after="0"/>
        <w:jc w:val="both"/>
        <w:rPr>
          <w:rFonts w:ascii="宋体" w:hAnsi="宋体" w:cs="宋体" w:eastAsia="宋体"/>
          <w:sz w:val="24"/>
          <w:szCs w:val="24"/>
        </w:rPr>
        <w:sectPr>
          <w:pgSz w:w="16840" w:h="11920" w:orient="landscape"/>
          <w:pgMar w:top="760" w:bottom="280" w:left="1000" w:right="106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179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系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、专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业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研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究方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目组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433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招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2025" w:right="2006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考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试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1521" w:right="1501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备注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不区分研究方向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157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</w:rPr>
              <w:t>042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</w:rPr>
              <w:t>知识产权研究院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6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758" w:right="738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</w:rPr>
              <w:t>13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95" w:after="0" w:line="312" w:lineRule="exact"/>
              <w:ind w:left="102" w:right="30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本单位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13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名招生计划中</w:t>
            </w:r>
            <w:r>
              <w:rPr>
                <w:rFonts w:ascii="宋体" w:hAnsi="宋体" w:cs="宋体" w:eastAsia="宋体"/>
                <w:sz w:val="24"/>
                <w:szCs w:val="24"/>
                <w:spacing w:val="-82"/>
                <w:w w:val="100"/>
              </w:rPr>
              <w:t>，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学术型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专业招生计划为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名，专业学位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招生计划为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10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名。</w:t>
            </w:r>
          </w:p>
        </w:tc>
      </w:tr>
      <w:tr>
        <w:trPr>
          <w:trHeight w:val="869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0301Z1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知识产权法学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3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英语一或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203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日语③</w:t>
            </w:r>
          </w:p>
          <w:p>
            <w:pPr>
              <w:spacing w:before="0" w:after="0" w:line="31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705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法理学和宪法学④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810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民法学和刑法学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不区分研究方向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15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800000"/>
              </w:rPr>
              <w:t>035101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法律（非法学）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(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专业学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1"/>
                <w:w w:val="100"/>
              </w:rPr>
              <w:t>位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)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2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英语一或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203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日语③</w:t>
            </w:r>
          </w:p>
          <w:p>
            <w:pPr>
              <w:spacing w:before="28" w:after="0" w:line="312" w:lineRule="exact"/>
              <w:ind w:left="102" w:right="29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398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法硕联考专业基</w:t>
            </w:r>
            <w:r>
              <w:rPr>
                <w:rFonts w:ascii="宋体" w:hAnsi="宋体" w:cs="宋体" w:eastAsia="宋体"/>
                <w:sz w:val="24"/>
                <w:szCs w:val="24"/>
                <w:spacing w:val="-17"/>
              </w:rPr>
              <w:t>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（非法学</w:t>
            </w:r>
            <w:r>
              <w:rPr>
                <w:rFonts w:ascii="宋体" w:hAnsi="宋体" w:cs="宋体" w:eastAsia="宋体"/>
                <w:sz w:val="24"/>
                <w:szCs w:val="24"/>
                <w:spacing w:val="-17"/>
              </w:rPr>
              <w:t>）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498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法硕联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考综合（非法学）</w:t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95" w:after="0" w:line="312" w:lineRule="exact"/>
              <w:ind w:left="102" w:right="8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本专业限本科所学专业为非法学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专业（本科专业代码为非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0301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）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者方可报考。</w:t>
            </w:r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知识产权法方向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position w:val="-2"/>
              </w:rPr>
              <w:t>051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政治学系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758" w:right="738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10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510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69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030201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政治学理论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312" w:lineRule="exact"/>
              <w:ind w:left="102" w:right="49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706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政治学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与公共管理学④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811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现代政治思想（中、西）</w:t>
            </w:r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国家学说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西方政治学理论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中国近现代政治思想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5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6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新政治经济学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69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030202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中外政治制度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312" w:lineRule="exact"/>
              <w:ind w:left="102" w:right="49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706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政治学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与公共管理学④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811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现代政治思想（中、西）</w:t>
            </w:r>
          </w:p>
        </w:tc>
        <w:tc>
          <w:tcPr>
            <w:tcW w:w="3615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当代中国政府与政治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比较政府与政治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政府经济学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69" w:hRule="exact"/>
        </w:trPr>
        <w:tc>
          <w:tcPr>
            <w:tcW w:w="3985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312" w:lineRule="exact"/>
              <w:ind w:left="102" w:right="138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030203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科学社会主义与国际共产主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义运动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312" w:lineRule="exact"/>
              <w:ind w:left="102" w:right="56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706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政治学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与公共管理学④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811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现代政治思想（中、西）</w:t>
            </w:r>
          </w:p>
        </w:tc>
        <w:tc>
          <w:tcPr>
            <w:tcW w:w="3615" w:type="dxa"/>
            <w:tcBorders>
              <w:top w:val="single" w:sz="4.64008" w:space="0" w:color="000000"/>
              <w:bottom w:val="single" w:sz="4.64032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马克思主义国家学说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32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6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179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系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、专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业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研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究方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目组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433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招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2025" w:right="2006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考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试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1521" w:right="1501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备注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西方马克思主义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当代社会主义专题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69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030206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国际政治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312" w:lineRule="exact"/>
              <w:ind w:left="102" w:right="49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706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政治学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与公共管理学④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811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现代政治思想（中、西）</w:t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美国政治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欧洲政治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国际危机与当代中东研究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国际政治经济学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442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</w:rPr>
              <w:t>052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</w:rPr>
              <w:t>公共管理系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698" w:right="678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</w:rPr>
              <w:t>157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10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1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312" w:lineRule="exact"/>
              <w:ind w:left="102" w:right="29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本单位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157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名招生计划中，各学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术型专业招生计划合计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22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名</w:t>
            </w:r>
            <w:r>
              <w:rPr>
                <w:rFonts w:ascii="宋体" w:hAnsi="宋体" w:cs="宋体" w:eastAsia="宋体"/>
                <w:sz w:val="24"/>
                <w:szCs w:val="24"/>
                <w:spacing w:val="-82"/>
                <w:w w:val="100"/>
              </w:rPr>
              <w:t>，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专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业学位招生计划为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135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名。</w:t>
            </w:r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5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120401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行政管理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706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政治学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与公共管理学④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812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政策科学与经济学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政府改革与治理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公共服务管理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公共部门人力资源与绩效管理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非营利组织与第三部门管理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公共资源管理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5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120402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社会医学与卫生事业管理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706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政治学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与公共管理学④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812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政策科学与经济学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公共管理与卫生政策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医院管理与卫生经济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社区卫生与社会医学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120404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社会保障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706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政治学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与公共管理学④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812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政策科学与经济学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6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社会保障政策与法规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社会保障基本理论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32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社会保障基金管理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32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6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179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系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、专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业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研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究方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目组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433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招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2025" w:right="2006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考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试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1521" w:right="1501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备注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201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800000"/>
              </w:rPr>
              <w:t>125200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公共管理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(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专业学位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)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199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管理类联考综合能力②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英语二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w w:val="100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无</w:t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--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无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13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312" w:lineRule="exact"/>
              <w:ind w:left="102" w:right="68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本专业学位须本科毕业后有三年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及以上工作经验、或大专毕业后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有五年及以上工作经验且达到同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等学力报考条件的考生方可报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考。</w:t>
            </w:r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政策分析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政府改革与治理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公共服务与第三部门管理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公共部门人力资源与绩效管理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公共财政与公共资源管理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2016" w:hRule="exact"/>
        </w:trPr>
        <w:tc>
          <w:tcPr>
            <w:tcW w:w="3985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</w:rPr>
              <w:t>053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</w:rPr>
              <w:t>社会学系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6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758" w:right="738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</w:rPr>
              <w:t>35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103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10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11" w:lineRule="auto"/>
              <w:ind w:left="102" w:right="29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本单位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名招生计划中</w:t>
            </w:r>
            <w:r>
              <w:rPr>
                <w:rFonts w:ascii="宋体" w:hAnsi="宋体" w:cs="宋体" w:eastAsia="宋体"/>
                <w:sz w:val="24"/>
                <w:szCs w:val="24"/>
                <w:spacing w:val="-82"/>
                <w:w w:val="100"/>
              </w:rPr>
              <w:t>，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学术型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专业招生计划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10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名</w:t>
            </w:r>
            <w:r>
              <w:rPr>
                <w:rFonts w:ascii="宋体" w:hAnsi="宋体" w:cs="宋体" w:eastAsia="宋体"/>
                <w:sz w:val="24"/>
                <w:szCs w:val="24"/>
                <w:spacing w:val="-82"/>
                <w:w w:val="100"/>
              </w:rPr>
              <w:t>，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社会工作专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业学位全日制方向招生计划为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5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名，社会工作专业学位在职方向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招生计划为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20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名。</w:t>
            </w:r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030301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社会学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707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社会学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原理④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813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社会调查研究方法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政治治理和公民参与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环境、风险与科学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教育、发展与性别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社会政策与社会保障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社会工作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6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179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系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、专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业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研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究方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目组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433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招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2025" w:right="2006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考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试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1521" w:right="1501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备注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7456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6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800000"/>
              </w:rPr>
              <w:t>035200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社会工作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(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专业学位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)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312" w:lineRule="exact"/>
              <w:ind w:left="102" w:right="56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英语二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331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社会工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作原理④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437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社会工作实务</w:t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11" w:lineRule="auto"/>
              <w:ind w:left="102" w:right="29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1</w:t>
            </w:r>
            <w:r>
              <w:rPr>
                <w:rFonts w:ascii="宋体" w:hAnsi="宋体" w:cs="宋体" w:eastAsia="宋体"/>
                <w:sz w:val="24"/>
                <w:szCs w:val="24"/>
                <w:spacing w:val="-82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本专业学位的在职方向须本科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毕业后有三年及以上工作经验、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或大专毕业后有五年及以上工作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经验且达到同等学力报考条件的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考生方可报考</w:t>
            </w:r>
            <w:r>
              <w:rPr>
                <w:rFonts w:ascii="宋体" w:hAnsi="宋体" w:cs="宋体" w:eastAsia="宋体"/>
                <w:sz w:val="24"/>
                <w:szCs w:val="24"/>
                <w:spacing w:val="-41"/>
                <w:w w:val="100"/>
              </w:rPr>
              <w:t>。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2</w:t>
            </w:r>
            <w:r>
              <w:rPr>
                <w:rFonts w:ascii="宋体" w:hAnsi="宋体" w:cs="宋体" w:eastAsia="宋体"/>
                <w:sz w:val="24"/>
                <w:szCs w:val="24"/>
                <w:spacing w:val="-41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本专业学位在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职方向考生的人事关系不转入我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校，我校不为本专业学位考生安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排住宿</w:t>
            </w:r>
            <w:r>
              <w:rPr>
                <w:rFonts w:ascii="宋体" w:hAnsi="宋体" w:cs="宋体" w:eastAsia="宋体"/>
                <w:sz w:val="24"/>
                <w:szCs w:val="24"/>
                <w:spacing w:val="-41"/>
                <w:w w:val="100"/>
              </w:rPr>
              <w:t>。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3</w:t>
            </w:r>
            <w:r>
              <w:rPr>
                <w:rFonts w:ascii="宋体" w:hAnsi="宋体" w:cs="宋体" w:eastAsia="宋体"/>
                <w:sz w:val="24"/>
                <w:szCs w:val="24"/>
                <w:spacing w:val="-41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本专业学位在职方向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的考生除正常的报名和确认手续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外，还需履行从我校招生办公室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网页下载区</w:t>
            </w:r>
          </w:p>
          <w:p>
            <w:pPr>
              <w:spacing w:before="32" w:after="0" w:line="312" w:lineRule="exact"/>
              <w:ind w:left="102" w:right="3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（</w:t>
            </w:r>
            <w:hyperlink r:id="rId9">
              <w:r>
                <w:rPr>
                  <w:rFonts w:ascii="宋体" w:hAnsi="宋体" w:cs="宋体" w:eastAsia="宋体"/>
                  <w:sz w:val="24"/>
                  <w:szCs w:val="24"/>
                  <w:spacing w:val="0"/>
                  <w:w w:val="100"/>
                </w:rPr>
                <w:t>http://zsb.xmu.edu.cn/down</w:t>
              </w:r>
              <w:r>
                <w:rPr>
                  <w:rFonts w:ascii="宋体" w:hAnsi="宋体" w:cs="宋体" w:eastAsia="宋体"/>
                  <w:sz w:val="24"/>
                  <w:szCs w:val="24"/>
                  <w:spacing w:val="0"/>
                  <w:w w:val="100"/>
                </w:rPr>
                <w:t> </w:t>
              </w:r>
            </w:hyperlink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load.aspx</w:t>
            </w:r>
            <w:r>
              <w:rPr>
                <w:rFonts w:ascii="宋体" w:hAnsi="宋体" w:cs="宋体" w:eastAsia="宋体"/>
                <w:sz w:val="24"/>
                <w:szCs w:val="24"/>
                <w:spacing w:val="-41"/>
                <w:w w:val="100"/>
              </w:rPr>
              <w:t>）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下</w:t>
            </w:r>
            <w:r>
              <w:rPr>
                <w:rFonts w:ascii="宋体" w:hAnsi="宋体" w:cs="宋体" w:eastAsia="宋体"/>
                <w:sz w:val="24"/>
                <w:szCs w:val="24"/>
                <w:spacing w:val="-41"/>
                <w:w w:val="100"/>
              </w:rPr>
              <w:t>载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《告专业学位在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职考生书》，经仔细阅读并亲笔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签字确认再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e-mail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至我校相应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院系研究生秘书邮箱的程序后，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报名方算完整有效。</w:t>
            </w:r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临床社会工作（全日制）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临床社会工作（在职）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社会政策与社会行政（全日制）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社会政策与社会行政（在职）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position w:val="-2"/>
              </w:rPr>
              <w:t>054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人口研究所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818" w:right="798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2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5103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32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6" w:hRule="exact"/>
        </w:trPr>
        <w:tc>
          <w:tcPr>
            <w:tcW w:w="3985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030302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人口学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707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社会学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原理④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813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社会调查研究方法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32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6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179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系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、专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业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研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究方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目组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433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招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2025" w:right="2006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考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试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1521" w:right="1501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备注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人口社会学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人口经济学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台湾人口研究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position w:val="-2"/>
              </w:rPr>
              <w:t>055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马克思主义学院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758" w:right="738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15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49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3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030204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中共党史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英语一或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203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日语③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28" w:after="0" w:line="312" w:lineRule="exact"/>
              <w:ind w:left="102" w:right="3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638</w:t>
            </w:r>
            <w:r>
              <w:rPr>
                <w:rFonts w:ascii="宋体" w:hAnsi="宋体" w:cs="宋体" w:eastAsia="宋体"/>
                <w:sz w:val="24"/>
                <w:szCs w:val="24"/>
                <w:spacing w:val="-7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马克思主义基本原理④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866</w:t>
            </w:r>
            <w:r>
              <w:rPr>
                <w:rFonts w:ascii="宋体" w:hAnsi="宋体" w:cs="宋体" w:eastAsia="宋体"/>
                <w:sz w:val="24"/>
                <w:szCs w:val="24"/>
                <w:spacing w:val="-7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中国化马克思主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义理论</w:t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中国共产党与中国现代化道路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执政党的建设与领导科学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46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030501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马克思主义基本原理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英语一或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203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日语③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28" w:after="0" w:line="312" w:lineRule="exact"/>
              <w:ind w:left="102" w:right="3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638</w:t>
            </w:r>
            <w:r>
              <w:rPr>
                <w:rFonts w:ascii="宋体" w:hAnsi="宋体" w:cs="宋体" w:eastAsia="宋体"/>
                <w:sz w:val="24"/>
                <w:szCs w:val="24"/>
                <w:spacing w:val="-7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马克思主义基本原理④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866</w:t>
            </w:r>
            <w:r>
              <w:rPr>
                <w:rFonts w:ascii="宋体" w:hAnsi="宋体" w:cs="宋体" w:eastAsia="宋体"/>
                <w:sz w:val="24"/>
                <w:szCs w:val="24"/>
                <w:spacing w:val="-7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中国化马克思主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义理论</w:t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马克思主义哲学原理研究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马克思主义政治经济学研究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马克思主义发展史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马克思主义中国化研究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国外马克思主义研究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中国近现代史基本问题研究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46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030505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思想政治教育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英语一或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203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日语③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28" w:after="0" w:line="312" w:lineRule="exact"/>
              <w:ind w:left="102" w:right="3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638</w:t>
            </w:r>
            <w:r>
              <w:rPr>
                <w:rFonts w:ascii="宋体" w:hAnsi="宋体" w:cs="宋体" w:eastAsia="宋体"/>
                <w:sz w:val="24"/>
                <w:szCs w:val="24"/>
                <w:spacing w:val="-7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马克思主义基本原理④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866</w:t>
            </w:r>
            <w:r>
              <w:rPr>
                <w:rFonts w:ascii="宋体" w:hAnsi="宋体" w:cs="宋体" w:eastAsia="宋体"/>
                <w:sz w:val="24"/>
                <w:szCs w:val="24"/>
                <w:spacing w:val="-7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中国化马克思主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义理论</w:t>
            </w:r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思想政治教育理论与方法研究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6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72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高校思想政治教育理论与实践研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公民道德与法治教育研究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157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</w:rPr>
              <w:t>056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</w:rPr>
              <w:t>公共政策研究院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6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758" w:right="738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</w:rPr>
              <w:t>28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62" w:after="0" w:line="211" w:lineRule="auto"/>
              <w:ind w:left="102" w:right="30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本单位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名招生计划中</w:t>
            </w:r>
            <w:r>
              <w:rPr>
                <w:rFonts w:ascii="宋体" w:hAnsi="宋体" w:cs="宋体" w:eastAsia="宋体"/>
                <w:sz w:val="24"/>
                <w:szCs w:val="24"/>
                <w:spacing w:val="-82"/>
                <w:w w:val="100"/>
              </w:rPr>
              <w:t>，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学术型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专业招生计划为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名，专业学位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招生计划为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20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名。</w:t>
            </w:r>
          </w:p>
        </w:tc>
      </w:tr>
    </w:tbl>
    <w:p>
      <w:pPr>
        <w:spacing w:line="211" w:lineRule="auto" w:after="0"/>
        <w:jc w:val="both"/>
        <w:rPr>
          <w:rFonts w:ascii="宋体" w:hAnsi="宋体" w:cs="宋体" w:eastAsia="宋体"/>
          <w:sz w:val="24"/>
          <w:szCs w:val="24"/>
        </w:rPr>
        <w:sectPr>
          <w:pgSz w:w="16840" w:h="11920" w:orient="landscape"/>
          <w:pgMar w:top="760" w:bottom="280" w:left="1000" w:right="106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179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系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、专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业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研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究方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目组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433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招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2025" w:right="2006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考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试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1521" w:right="1501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备注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201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800000"/>
              </w:rPr>
              <w:t>045101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教育管理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(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专业学位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)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俄语或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203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日语或</w:t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204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英语二③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333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教育综合④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905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教育管理学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13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312" w:lineRule="exact"/>
              <w:ind w:left="102" w:right="68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本专业学位须本科毕业后有三年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及以上工作经验、或大专毕业后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有五年及以上工作经验且达到同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等学力报考条件的考生方可报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考。</w:t>
            </w:r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不区分研究方向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6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7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1204Z1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公共政策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706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政治学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与公共管理学④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812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政策科学与经济学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政策分析的理论与方法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经济与社会政策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人口与环境政策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教育与文化政策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区域发展政策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44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</w:rPr>
              <w:t>061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</w:rPr>
              <w:t>英语语言文学系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758" w:right="738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</w:rPr>
              <w:t>40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1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312" w:lineRule="exact"/>
              <w:ind w:left="102" w:right="29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本单位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40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名招生计划中</w:t>
            </w:r>
            <w:r>
              <w:rPr>
                <w:rFonts w:ascii="宋体" w:hAnsi="宋体" w:cs="宋体" w:eastAsia="宋体"/>
                <w:sz w:val="24"/>
                <w:szCs w:val="24"/>
                <w:spacing w:val="-82"/>
                <w:w w:val="100"/>
              </w:rPr>
              <w:t>，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学术型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专业招生计划为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15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名</w:t>
            </w:r>
            <w:r>
              <w:rPr>
                <w:rFonts w:ascii="宋体" w:hAnsi="宋体" w:cs="宋体" w:eastAsia="宋体"/>
                <w:sz w:val="24"/>
                <w:szCs w:val="24"/>
                <w:spacing w:val="-82"/>
                <w:w w:val="100"/>
              </w:rPr>
              <w:t>，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各专业学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位招生计划合计为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25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名。</w:t>
            </w:r>
          </w:p>
        </w:tc>
      </w:tr>
      <w:tr>
        <w:trPr>
          <w:trHeight w:val="1258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050201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英语语言文学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242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俄语（二外）或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243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日语（二外）或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244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法语（二外）或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245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德语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28" w:after="0" w:line="312" w:lineRule="exact"/>
              <w:ind w:left="102" w:right="29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（二外</w:t>
            </w:r>
            <w:r>
              <w:rPr>
                <w:rFonts w:ascii="宋体" w:hAnsi="宋体" w:cs="宋体" w:eastAsia="宋体"/>
                <w:sz w:val="24"/>
                <w:szCs w:val="24"/>
                <w:spacing w:val="-34"/>
              </w:rPr>
              <w:t>）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708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写作与英汉互译④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814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阅读及英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美文学、语言学基础</w:t>
            </w:r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英美文学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英汉语言文化与口笔译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双语与双语词典研究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语言学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69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800000"/>
              </w:rPr>
              <w:t>055101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英语笔译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(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专业学位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)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3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211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翻译硕士英语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w w:val="100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357</w:t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英语翻译基础④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448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汉语写作与百科知识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不区分研究方向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6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179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系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、专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业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研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究方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目组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433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招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2025" w:right="2006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考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试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1521" w:right="1501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备注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869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800000"/>
              </w:rPr>
              <w:t>055102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英语口译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(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专业学位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)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3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211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翻译硕士英语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w w:val="100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357</w:t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英语翻译基础④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448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汉语写作与百科知识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不区分研究方向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position w:val="-2"/>
              </w:rPr>
              <w:t>062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欧洲语言文学系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818" w:right="798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5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5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050202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俄语语言文学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241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英语（二外）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w w:val="100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610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基础俄语④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816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综合俄语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现代俄语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俄罗斯文学与文化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俄汉口笔译翻译理论与实践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position w:val="-2"/>
              </w:rPr>
              <w:t>063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外语教学部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818" w:right="798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6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258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050211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外国语言学及应用语言学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242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俄语（二外）或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243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日语（二外）或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244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法语（二外）或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245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德语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28" w:after="0" w:line="312" w:lineRule="exact"/>
              <w:ind w:left="102" w:right="29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（二外</w:t>
            </w:r>
            <w:r>
              <w:rPr>
                <w:rFonts w:ascii="宋体" w:hAnsi="宋体" w:cs="宋体" w:eastAsia="宋体"/>
                <w:sz w:val="24"/>
                <w:szCs w:val="24"/>
                <w:spacing w:val="-34"/>
              </w:rPr>
              <w:t>）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708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写作与英汉互译④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814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阅读及英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美文学、语言学基础</w:t>
            </w:r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英语应用语言学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英美文学叙事学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443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</w:rPr>
              <w:t>064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</w:rPr>
              <w:t>日语语言文学系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758" w:right="738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</w:rPr>
              <w:t>13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1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312" w:lineRule="exact"/>
              <w:ind w:left="102" w:right="30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本单位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13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名招生计划中</w:t>
            </w:r>
            <w:r>
              <w:rPr>
                <w:rFonts w:ascii="宋体" w:hAnsi="宋体" w:cs="宋体" w:eastAsia="宋体"/>
                <w:sz w:val="24"/>
                <w:szCs w:val="24"/>
                <w:spacing w:val="-82"/>
                <w:w w:val="100"/>
              </w:rPr>
              <w:t>，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学术型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专业招生计划为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名，各专业学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位招生计划合计为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名。</w:t>
            </w:r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050205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日语语言文学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241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英语（二外）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w w:val="100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611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基础日语④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817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综合日语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翻译学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日汉文化语言学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日本文学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比较文化学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69" w:hRule="exact"/>
        </w:trPr>
        <w:tc>
          <w:tcPr>
            <w:tcW w:w="3985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800000"/>
              </w:rPr>
              <w:t>055105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日语笔译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(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专业学位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)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3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213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翻译硕士日语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w w:val="100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359</w:t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日语翻译基础④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448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汉语写作与百科知识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08" w:space="0" w:color="000000"/>
              <w:bottom w:val="single" w:sz="4.64032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6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179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系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、专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业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研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究方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目组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433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招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2025" w:right="2006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考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试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1521" w:right="1501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备注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不区分研究方向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69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800000"/>
              </w:rPr>
              <w:t>055106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日语口译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(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专业学位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)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3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213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翻译硕士日语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w w:val="100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359</w:t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日语翻译基础④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448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汉语写作与百科知识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不区分研究方向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position w:val="-2"/>
              </w:rPr>
              <w:t>065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法语语言文学系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818" w:right="798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5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5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050203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法语语言文学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241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英语（二外）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w w:val="100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709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法国文化与文学④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815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法语综合考试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法国文学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跨文化研究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翻译理论与实践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外语教学研究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position w:val="-2"/>
              </w:rPr>
              <w:t>071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音乐系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758" w:right="738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23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510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8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1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130200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音乐与舞蹈学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51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考生报考时须注明研究方向。</w:t>
            </w:r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4" w:after="0" w:line="240" w:lineRule="auto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民族音乐学</w:t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614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中外音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乐史④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819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和声与音乐分析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6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7" w:after="0" w:line="240" w:lineRule="auto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西方音乐史</w:t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614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中外音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乐史④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819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和声与音乐分析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4" w:after="0" w:line="240" w:lineRule="auto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中国音乐史</w:t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614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中外音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乐史④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819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和声与音乐分析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4" w:after="0" w:line="240" w:lineRule="auto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室内乐教学与研究</w:t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614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中外音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乐史④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819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和声与音乐分析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4" w:after="0" w:line="240" w:lineRule="auto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作曲</w:t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614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中外音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乐史④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819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和声与音乐分析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4" w:after="0" w:line="240" w:lineRule="auto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作曲技术理论</w:t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614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中外音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乐史④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819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和声与音乐分析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5" w:after="0" w:line="240" w:lineRule="auto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键盘即兴演奏与教学研究</w:t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614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中外音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乐史④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819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和声与音乐分析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6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7" w:after="0" w:line="240" w:lineRule="auto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声乐</w:t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614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中外音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乐史④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819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和声与音乐分析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6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179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系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、专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业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研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究方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目组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433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招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2025" w:right="2006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考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试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1521" w:right="1501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备注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4" w:after="0" w:line="240" w:lineRule="auto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大提琴</w:t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614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中外音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乐史④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819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和声与音乐分析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4" w:after="0" w:line="240" w:lineRule="auto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10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小提琴</w:t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614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中外音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乐史④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819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和声与音乐分析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4" w:after="0" w:line="240" w:lineRule="auto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11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钢琴</w:t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614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中外音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乐史④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819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和声与音乐分析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5" w:after="0" w:line="240" w:lineRule="auto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12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手风琴</w:t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614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中外音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乐史④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819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和声与音乐分析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6" w:hRule="exact"/>
        </w:trPr>
        <w:tc>
          <w:tcPr>
            <w:tcW w:w="3985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7" w:after="0" w:line="240" w:lineRule="auto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13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双排键电子琴</w:t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614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中外音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乐史④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819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和声与音乐分析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4" w:after="0" w:line="240" w:lineRule="auto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14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扬琴</w:t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614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中外音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乐史④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819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和声与音乐分析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5" w:after="0" w:line="240" w:lineRule="auto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15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琵琶</w:t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614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中外音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乐史④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819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和声与音乐分析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4" w:after="0" w:line="240" w:lineRule="auto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16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文化产业与艺术管理</w:t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614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中外音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乐史④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819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和声与音乐分析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4" w:after="0" w:line="240" w:lineRule="auto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17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舞蹈学</w:t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639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中外舞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蹈史④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867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舞蹈作品分析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position w:val="-2"/>
              </w:rPr>
              <w:t>072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美术系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758" w:right="738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25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7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7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130400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美术学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612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中外美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术史④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818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艺术概论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7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考生报考时须注明研究方向。</w:t>
            </w:r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中国画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漆画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雕塑与公共空间艺术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书法研究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油画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综合材料与多媒体艺术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视觉艺术史及理论研究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版画研究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32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130500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设计学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32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613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设计史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论④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818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艺术概论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32" w:space="0" w:color="000000"/>
              <w:bottom w:val="single" w:sz="4.64032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考生报考时须注明研究方向。</w:t>
            </w:r>
          </w:p>
        </w:tc>
      </w:tr>
    </w:tbl>
    <w:p>
      <w:pPr>
        <w:spacing w:line="240" w:lineRule="auto" w:after="0"/>
        <w:jc w:val="left"/>
        <w:rPr>
          <w:rFonts w:ascii="宋体" w:hAnsi="宋体" w:cs="宋体" w:eastAsia="宋体"/>
          <w:sz w:val="24"/>
          <w:szCs w:val="24"/>
        </w:rPr>
        <w:sectPr>
          <w:pgSz w:w="16840" w:h="11920" w:orient="landscape"/>
          <w:pgMar w:top="760" w:bottom="280" w:left="1000" w:right="106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179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系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、专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业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研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究方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目组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433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招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2025" w:right="2006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考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试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1521" w:right="1501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备注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环境艺术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公共艺术设计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平面设计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72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中国民间美术与现代空间设计研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书籍艺术形态研究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文化创意设计产业研究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44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</w:rPr>
              <w:t>081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</w:rPr>
              <w:t>物理系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758" w:right="738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</w:rPr>
              <w:t>60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1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312" w:lineRule="exact"/>
              <w:ind w:left="102" w:right="29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本单位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60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名招生计划中</w:t>
            </w:r>
            <w:r>
              <w:rPr>
                <w:rFonts w:ascii="宋体" w:hAnsi="宋体" w:cs="宋体" w:eastAsia="宋体"/>
                <w:sz w:val="24"/>
                <w:szCs w:val="24"/>
                <w:spacing w:val="-82"/>
                <w:w w:val="100"/>
              </w:rPr>
              <w:t>，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各学术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型专业招生计划合计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35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名</w:t>
            </w:r>
            <w:r>
              <w:rPr>
                <w:rFonts w:ascii="宋体" w:hAnsi="宋体" w:cs="宋体" w:eastAsia="宋体"/>
                <w:sz w:val="24"/>
                <w:szCs w:val="24"/>
                <w:spacing w:val="-82"/>
                <w:w w:val="100"/>
              </w:rPr>
              <w:t>，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专业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学位招生计划为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25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名。</w:t>
            </w:r>
          </w:p>
        </w:tc>
      </w:tr>
      <w:tr>
        <w:trPr>
          <w:trHeight w:val="869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070201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理论物理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312" w:lineRule="exact"/>
              <w:ind w:left="102" w:right="49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615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普通物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理学（含热、力、光、电）④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820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量子力学</w:t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热力学统计物理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软凝聚态物理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天体物理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复杂系统理论及应用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计算生物物理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金融分析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69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070205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凝聚态物理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312" w:lineRule="exact"/>
              <w:ind w:left="102" w:right="49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615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普通物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理学（含热、力、光、电）④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820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量子力学</w:t>
            </w:r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半导体物理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光电子材料与器件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凝聚态理论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功能纳米材料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6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医学物理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69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070207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光学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312" w:lineRule="exact"/>
              <w:ind w:left="102" w:right="49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615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普通物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理学（含热、力、光、电）④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820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量子力学</w:t>
            </w:r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6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179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系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、专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业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研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究方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目组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433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招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2025" w:right="2006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考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试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1521" w:right="1501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备注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光全息与光信息处理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非线性光学与光电子技术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光纤与稀土光谱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新型光子学结构材料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微纳光子器件及集成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纳米光学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69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0702Z1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生物物理和软凝聚态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312" w:lineRule="exact"/>
              <w:ind w:left="102" w:right="49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615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普通物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理学（含热、力、光、电）④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820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量子力学</w:t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生物物理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软凝聚态物理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5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080903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微电子学与固体电子学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820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量子力学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半导体物理学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集成电路与微电子系统设计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信息光电子学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72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实用微智能系统结构以及制造工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0809Z1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光伏工程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820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量子力学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全光谱太阳电池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高效太阳能电池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6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7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800000"/>
              </w:rPr>
              <w:t>085208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电子与通信工程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(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专业学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1"/>
                <w:w w:val="100"/>
              </w:rPr>
              <w:t>位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)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英语二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数学二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820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量子力学或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821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电子电路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微电子技术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光电子材料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半导体材料与器件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04LED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照明及相关技术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光伏技术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6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179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系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、专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业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研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究方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目组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433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招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2025" w:right="2006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考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试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1521" w:right="1501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备注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144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</w:rPr>
              <w:t>082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</w:rPr>
              <w:t>机电工程系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758" w:right="738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</w:rPr>
              <w:t>60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1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312" w:lineRule="exact"/>
              <w:ind w:left="102" w:right="29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本单位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60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名招生计划中</w:t>
            </w:r>
            <w:r>
              <w:rPr>
                <w:rFonts w:ascii="宋体" w:hAnsi="宋体" w:cs="宋体" w:eastAsia="宋体"/>
                <w:sz w:val="24"/>
                <w:szCs w:val="24"/>
                <w:spacing w:val="-82"/>
                <w:w w:val="100"/>
              </w:rPr>
              <w:t>，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各学术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型专业招生计划合计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35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名</w:t>
            </w:r>
            <w:r>
              <w:rPr>
                <w:rFonts w:ascii="宋体" w:hAnsi="宋体" w:cs="宋体" w:eastAsia="宋体"/>
                <w:sz w:val="24"/>
                <w:szCs w:val="24"/>
                <w:spacing w:val="-82"/>
                <w:w w:val="100"/>
              </w:rPr>
              <w:t>，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各专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业学位招生计划为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25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名。</w:t>
            </w:r>
          </w:p>
        </w:tc>
      </w:tr>
      <w:tr>
        <w:trPr>
          <w:trHeight w:val="946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080201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机械制造及其自动化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28" w:after="0" w:line="312" w:lineRule="exact"/>
              <w:ind w:left="102" w:right="27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</w:rPr>
              <w:t>822</w:t>
            </w:r>
            <w:r>
              <w:rPr>
                <w:rFonts w:ascii="宋体" w:hAnsi="宋体" w:cs="宋体" w:eastAsia="宋体"/>
                <w:sz w:val="24"/>
                <w:szCs w:val="24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微机原理或</w:t>
            </w:r>
            <w:r>
              <w:rPr>
                <w:rFonts w:ascii="宋体" w:hAnsi="宋体" w:cs="宋体" w:eastAsia="宋体"/>
                <w:sz w:val="24"/>
                <w:szCs w:val="24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823</w:t>
            </w:r>
            <w:r>
              <w:rPr>
                <w:rFonts w:ascii="宋体" w:hAnsi="宋体" w:cs="宋体" w:eastAsia="宋体"/>
                <w:sz w:val="24"/>
                <w:szCs w:val="24"/>
                <w:spacing w:val="-7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工程力学或</w:t>
            </w:r>
            <w:r>
              <w:rPr>
                <w:rFonts w:ascii="宋体" w:hAnsi="宋体" w:cs="宋体" w:eastAsia="宋体"/>
                <w:sz w:val="24"/>
                <w:szCs w:val="24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824</w:t>
            </w:r>
            <w:r>
              <w:rPr>
                <w:rFonts w:ascii="宋体" w:hAnsi="宋体" w:cs="宋体" w:eastAsia="宋体"/>
                <w:sz w:val="24"/>
                <w:szCs w:val="24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机械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</w:rPr>
              <w:t>设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基础</w:t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机械装备及其自动化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精密与特种加工技术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数控加工及测控技术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制造业信息化技术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工业机器人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46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080202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机械电子工程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29" w:after="0" w:line="312" w:lineRule="exact"/>
              <w:ind w:left="102" w:right="27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</w:rPr>
              <w:t>822</w:t>
            </w:r>
            <w:r>
              <w:rPr>
                <w:rFonts w:ascii="宋体" w:hAnsi="宋体" w:cs="宋体" w:eastAsia="宋体"/>
                <w:sz w:val="24"/>
                <w:szCs w:val="24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微机原理或</w:t>
            </w:r>
            <w:r>
              <w:rPr>
                <w:rFonts w:ascii="宋体" w:hAnsi="宋体" w:cs="宋体" w:eastAsia="宋体"/>
                <w:sz w:val="24"/>
                <w:szCs w:val="24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823</w:t>
            </w:r>
            <w:r>
              <w:rPr>
                <w:rFonts w:ascii="宋体" w:hAnsi="宋体" w:cs="宋体" w:eastAsia="宋体"/>
                <w:sz w:val="24"/>
                <w:szCs w:val="24"/>
                <w:spacing w:val="-7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工程力学或</w:t>
            </w:r>
            <w:r>
              <w:rPr>
                <w:rFonts w:ascii="宋体" w:hAnsi="宋体" w:cs="宋体" w:eastAsia="宋体"/>
                <w:sz w:val="24"/>
                <w:szCs w:val="24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824</w:t>
            </w:r>
            <w:r>
              <w:rPr>
                <w:rFonts w:ascii="宋体" w:hAnsi="宋体" w:cs="宋体" w:eastAsia="宋体"/>
                <w:sz w:val="24"/>
                <w:szCs w:val="24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机械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</w:rPr>
              <w:t>设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基础</w:t>
            </w:r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微纳机电系统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微纳米加工与检测技术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光机电一体化技术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机器人技术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5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流体传动与控制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振动、故障检测与控制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46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080203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机械设计及理论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28" w:after="0" w:line="312" w:lineRule="exact"/>
              <w:ind w:left="102" w:right="27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</w:rPr>
              <w:t>822</w:t>
            </w:r>
            <w:r>
              <w:rPr>
                <w:rFonts w:ascii="宋体" w:hAnsi="宋体" w:cs="宋体" w:eastAsia="宋体"/>
                <w:sz w:val="24"/>
                <w:szCs w:val="24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微机原理或</w:t>
            </w:r>
            <w:r>
              <w:rPr>
                <w:rFonts w:ascii="宋体" w:hAnsi="宋体" w:cs="宋体" w:eastAsia="宋体"/>
                <w:sz w:val="24"/>
                <w:szCs w:val="24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823</w:t>
            </w:r>
            <w:r>
              <w:rPr>
                <w:rFonts w:ascii="宋体" w:hAnsi="宋体" w:cs="宋体" w:eastAsia="宋体"/>
                <w:sz w:val="24"/>
                <w:szCs w:val="24"/>
                <w:spacing w:val="-7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工程力学或</w:t>
            </w:r>
            <w:r>
              <w:rPr>
                <w:rFonts w:ascii="宋体" w:hAnsi="宋体" w:cs="宋体" w:eastAsia="宋体"/>
                <w:sz w:val="24"/>
                <w:szCs w:val="24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824</w:t>
            </w:r>
            <w:r>
              <w:rPr>
                <w:rFonts w:ascii="宋体" w:hAnsi="宋体" w:cs="宋体" w:eastAsia="宋体"/>
                <w:sz w:val="24"/>
                <w:szCs w:val="24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机械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</w:rPr>
              <w:t>设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基础</w:t>
            </w:r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现代设计方法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机械动力学与控制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机械结构完整性与可靠性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机构学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现代机电系统设计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工业工程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32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6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179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系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、专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业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研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究方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目组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433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招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2025" w:right="2006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考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试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1521" w:right="1501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备注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946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080204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车辆工程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28" w:after="0" w:line="312" w:lineRule="exact"/>
              <w:ind w:left="102" w:right="27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</w:rPr>
              <w:t>822</w:t>
            </w:r>
            <w:r>
              <w:rPr>
                <w:rFonts w:ascii="宋体" w:hAnsi="宋体" w:cs="宋体" w:eastAsia="宋体"/>
                <w:sz w:val="24"/>
                <w:szCs w:val="24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微机原理或</w:t>
            </w:r>
            <w:r>
              <w:rPr>
                <w:rFonts w:ascii="宋体" w:hAnsi="宋体" w:cs="宋体" w:eastAsia="宋体"/>
                <w:sz w:val="24"/>
                <w:szCs w:val="24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823</w:t>
            </w:r>
            <w:r>
              <w:rPr>
                <w:rFonts w:ascii="宋体" w:hAnsi="宋体" w:cs="宋体" w:eastAsia="宋体"/>
                <w:sz w:val="24"/>
                <w:szCs w:val="24"/>
                <w:spacing w:val="-7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工程力学或</w:t>
            </w:r>
            <w:r>
              <w:rPr>
                <w:rFonts w:ascii="宋体" w:hAnsi="宋体" w:cs="宋体" w:eastAsia="宋体"/>
                <w:sz w:val="24"/>
                <w:szCs w:val="24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824</w:t>
            </w:r>
            <w:r>
              <w:rPr>
                <w:rFonts w:ascii="宋体" w:hAnsi="宋体" w:cs="宋体" w:eastAsia="宋体"/>
                <w:sz w:val="24"/>
                <w:szCs w:val="24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机械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</w:rPr>
              <w:t>设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基础</w:t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车辆电子控制技术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车辆结构分析与安全技术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车辆系统动力学与控制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5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6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车辆智能测试及分析诊断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46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080401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精密仪器及机械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28" w:after="0" w:line="312" w:lineRule="exact"/>
              <w:ind w:left="102" w:right="27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</w:rPr>
              <w:t>822</w:t>
            </w:r>
            <w:r>
              <w:rPr>
                <w:rFonts w:ascii="宋体" w:hAnsi="宋体" w:cs="宋体" w:eastAsia="宋体"/>
                <w:sz w:val="24"/>
                <w:szCs w:val="24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微机原理或</w:t>
            </w:r>
            <w:r>
              <w:rPr>
                <w:rFonts w:ascii="宋体" w:hAnsi="宋体" w:cs="宋体" w:eastAsia="宋体"/>
                <w:sz w:val="24"/>
                <w:szCs w:val="24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823</w:t>
            </w:r>
            <w:r>
              <w:rPr>
                <w:rFonts w:ascii="宋体" w:hAnsi="宋体" w:cs="宋体" w:eastAsia="宋体"/>
                <w:sz w:val="24"/>
                <w:szCs w:val="24"/>
                <w:spacing w:val="-7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工程力学或</w:t>
            </w:r>
            <w:r>
              <w:rPr>
                <w:rFonts w:ascii="宋体" w:hAnsi="宋体" w:cs="宋体" w:eastAsia="宋体"/>
                <w:sz w:val="24"/>
                <w:szCs w:val="24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824</w:t>
            </w:r>
            <w:r>
              <w:rPr>
                <w:rFonts w:ascii="宋体" w:hAnsi="宋体" w:cs="宋体" w:eastAsia="宋体"/>
                <w:sz w:val="24"/>
                <w:szCs w:val="24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机械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</w:rPr>
              <w:t>设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基础</w:t>
            </w:r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微纳米制造技术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微纳机电系统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精密检测技术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精密机械控制技术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光机电一体化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46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080402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测试计量技术及仪器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28" w:after="0" w:line="312" w:lineRule="exact"/>
              <w:ind w:left="102" w:right="27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</w:rPr>
              <w:t>822</w:t>
            </w:r>
            <w:r>
              <w:rPr>
                <w:rFonts w:ascii="宋体" w:hAnsi="宋体" w:cs="宋体" w:eastAsia="宋体"/>
                <w:sz w:val="24"/>
                <w:szCs w:val="24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微机原理或</w:t>
            </w:r>
            <w:r>
              <w:rPr>
                <w:rFonts w:ascii="宋体" w:hAnsi="宋体" w:cs="宋体" w:eastAsia="宋体"/>
                <w:sz w:val="24"/>
                <w:szCs w:val="24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823</w:t>
            </w:r>
            <w:r>
              <w:rPr>
                <w:rFonts w:ascii="宋体" w:hAnsi="宋体" w:cs="宋体" w:eastAsia="宋体"/>
                <w:sz w:val="24"/>
                <w:szCs w:val="24"/>
                <w:spacing w:val="-7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工程力学或</w:t>
            </w:r>
            <w:r>
              <w:rPr>
                <w:rFonts w:ascii="宋体" w:hAnsi="宋体" w:cs="宋体" w:eastAsia="宋体"/>
                <w:sz w:val="24"/>
                <w:szCs w:val="24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824</w:t>
            </w:r>
            <w:r>
              <w:rPr>
                <w:rFonts w:ascii="宋体" w:hAnsi="宋体" w:cs="宋体" w:eastAsia="宋体"/>
                <w:sz w:val="24"/>
                <w:szCs w:val="24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机械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</w:rPr>
              <w:t>设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基础</w:t>
            </w:r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分析仪器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光电技术与仪器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传感和检测技术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电气及工业自动化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生物医学仪器工程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46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0804Z1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电气检测技术及仪器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28" w:after="0" w:line="312" w:lineRule="exact"/>
              <w:ind w:left="102" w:right="27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</w:rPr>
              <w:t>821</w:t>
            </w:r>
            <w:r>
              <w:rPr>
                <w:rFonts w:ascii="宋体" w:hAnsi="宋体" w:cs="宋体" w:eastAsia="宋体"/>
                <w:sz w:val="24"/>
                <w:szCs w:val="24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电子电路或</w:t>
            </w:r>
            <w:r>
              <w:rPr>
                <w:rFonts w:ascii="宋体" w:hAnsi="宋体" w:cs="宋体" w:eastAsia="宋体"/>
                <w:sz w:val="24"/>
                <w:szCs w:val="24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822</w:t>
            </w:r>
            <w:r>
              <w:rPr>
                <w:rFonts w:ascii="宋体" w:hAnsi="宋体" w:cs="宋体" w:eastAsia="宋体"/>
                <w:sz w:val="24"/>
                <w:szCs w:val="24"/>
                <w:spacing w:val="-7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微机原理或</w:t>
            </w:r>
            <w:r>
              <w:rPr>
                <w:rFonts w:ascii="宋体" w:hAnsi="宋体" w:cs="宋体" w:eastAsia="宋体"/>
                <w:sz w:val="24"/>
                <w:szCs w:val="24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823</w:t>
            </w:r>
            <w:r>
              <w:rPr>
                <w:rFonts w:ascii="宋体" w:hAnsi="宋体" w:cs="宋体" w:eastAsia="宋体"/>
                <w:sz w:val="24"/>
                <w:szCs w:val="24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工程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</w:rPr>
              <w:t>力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844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自动控制原理</w:t>
            </w:r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电气设备检测和故障诊断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电气专用传感器及仪器开发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精密电磁测量技术及仪器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新能源电力电子设备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6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179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系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、专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业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研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究方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目组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433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招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2025" w:right="2006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考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试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1521" w:right="1501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备注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电机控制技术及仪器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特种电机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46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800000"/>
              </w:rPr>
              <w:t>085201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机械工程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(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专业学位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)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英语二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数学二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28" w:after="0" w:line="312" w:lineRule="exact"/>
              <w:ind w:left="102" w:right="27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</w:rPr>
              <w:t>822</w:t>
            </w:r>
            <w:r>
              <w:rPr>
                <w:rFonts w:ascii="宋体" w:hAnsi="宋体" w:cs="宋体" w:eastAsia="宋体"/>
                <w:sz w:val="24"/>
                <w:szCs w:val="24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微机原理或</w:t>
            </w:r>
            <w:r>
              <w:rPr>
                <w:rFonts w:ascii="宋体" w:hAnsi="宋体" w:cs="宋体" w:eastAsia="宋体"/>
                <w:sz w:val="24"/>
                <w:szCs w:val="24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823</w:t>
            </w:r>
            <w:r>
              <w:rPr>
                <w:rFonts w:ascii="宋体" w:hAnsi="宋体" w:cs="宋体" w:eastAsia="宋体"/>
                <w:sz w:val="24"/>
                <w:szCs w:val="24"/>
                <w:spacing w:val="-7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工程力学或</w:t>
            </w:r>
            <w:r>
              <w:rPr>
                <w:rFonts w:ascii="宋体" w:hAnsi="宋体" w:cs="宋体" w:eastAsia="宋体"/>
                <w:sz w:val="24"/>
                <w:szCs w:val="24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824</w:t>
            </w:r>
            <w:r>
              <w:rPr>
                <w:rFonts w:ascii="宋体" w:hAnsi="宋体" w:cs="宋体" w:eastAsia="宋体"/>
                <w:sz w:val="24"/>
                <w:szCs w:val="24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机械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</w:rPr>
              <w:t>设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基础</w:t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机械工程及其自动化技术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5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6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机电一体化技术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先进制造技术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微纳米加工及检测技术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机械电子技术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微机电系统技术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07</w:t>
            </w:r>
            <w:r>
              <w:rPr>
                <w:rFonts w:ascii="宋体" w:hAnsi="宋体" w:cs="宋体" w:eastAsia="宋体"/>
                <w:sz w:val="24"/>
                <w:szCs w:val="24"/>
                <w:spacing w:val="-72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机械产品数字化设计与制造技术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加工环境检测与监控技术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车辆工程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航空机电技术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46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800000"/>
              </w:rPr>
              <w:t>085203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仪器仪表工程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(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专业学位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)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英语二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数学二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28" w:after="0" w:line="312" w:lineRule="exact"/>
              <w:ind w:left="102" w:right="27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</w:rPr>
              <w:t>822</w:t>
            </w:r>
            <w:r>
              <w:rPr>
                <w:rFonts w:ascii="宋体" w:hAnsi="宋体" w:cs="宋体" w:eastAsia="宋体"/>
                <w:sz w:val="24"/>
                <w:szCs w:val="24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微机原理或</w:t>
            </w:r>
            <w:r>
              <w:rPr>
                <w:rFonts w:ascii="宋体" w:hAnsi="宋体" w:cs="宋体" w:eastAsia="宋体"/>
                <w:sz w:val="24"/>
                <w:szCs w:val="24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823</w:t>
            </w:r>
            <w:r>
              <w:rPr>
                <w:rFonts w:ascii="宋体" w:hAnsi="宋体" w:cs="宋体" w:eastAsia="宋体"/>
                <w:sz w:val="24"/>
                <w:szCs w:val="24"/>
                <w:spacing w:val="-7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工程力学或</w:t>
            </w:r>
            <w:r>
              <w:rPr>
                <w:rFonts w:ascii="宋体" w:hAnsi="宋体" w:cs="宋体" w:eastAsia="宋体"/>
                <w:sz w:val="24"/>
                <w:szCs w:val="24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824</w:t>
            </w:r>
            <w:r>
              <w:rPr>
                <w:rFonts w:ascii="宋体" w:hAnsi="宋体" w:cs="宋体" w:eastAsia="宋体"/>
                <w:sz w:val="24"/>
                <w:szCs w:val="24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机械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</w:rPr>
              <w:t>设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基础</w:t>
            </w:r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传感与测试技术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光机测试技术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5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6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精密检测技术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智能控制与仪器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05MEMS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电气工程与自动化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position w:val="-2"/>
              </w:rPr>
              <w:t>083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航空系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758" w:right="738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14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46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082501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飞行器设计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28" w:after="0" w:line="312" w:lineRule="exact"/>
              <w:ind w:left="102" w:right="27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</w:rPr>
              <w:t>822</w:t>
            </w:r>
            <w:r>
              <w:rPr>
                <w:rFonts w:ascii="宋体" w:hAnsi="宋体" w:cs="宋体" w:eastAsia="宋体"/>
                <w:sz w:val="24"/>
                <w:szCs w:val="24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微机原理或</w:t>
            </w:r>
            <w:r>
              <w:rPr>
                <w:rFonts w:ascii="宋体" w:hAnsi="宋体" w:cs="宋体" w:eastAsia="宋体"/>
                <w:sz w:val="24"/>
                <w:szCs w:val="24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823</w:t>
            </w:r>
            <w:r>
              <w:rPr>
                <w:rFonts w:ascii="宋体" w:hAnsi="宋体" w:cs="宋体" w:eastAsia="宋体"/>
                <w:sz w:val="24"/>
                <w:szCs w:val="24"/>
                <w:spacing w:val="-7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工程力学或</w:t>
            </w:r>
            <w:r>
              <w:rPr>
                <w:rFonts w:ascii="宋体" w:hAnsi="宋体" w:cs="宋体" w:eastAsia="宋体"/>
                <w:sz w:val="24"/>
                <w:szCs w:val="24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824</w:t>
            </w:r>
            <w:r>
              <w:rPr>
                <w:rFonts w:ascii="宋体" w:hAnsi="宋体" w:cs="宋体" w:eastAsia="宋体"/>
                <w:sz w:val="24"/>
                <w:szCs w:val="24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机械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</w:rPr>
              <w:t>设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基础</w:t>
            </w:r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飞行器飞行动力学与控制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飞行器气动设计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32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6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179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系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、专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业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研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究方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目组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433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招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2025" w:right="2006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考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试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1521" w:right="1501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备注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飞行器可靠性工程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飞行器结构与系统设计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46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082502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航空宇航推进理论与工程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28" w:after="0" w:line="312" w:lineRule="exact"/>
              <w:ind w:left="102" w:right="27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</w:rPr>
              <w:t>822</w:t>
            </w:r>
            <w:r>
              <w:rPr>
                <w:rFonts w:ascii="宋体" w:hAnsi="宋体" w:cs="宋体" w:eastAsia="宋体"/>
                <w:sz w:val="24"/>
                <w:szCs w:val="24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微机原理或</w:t>
            </w:r>
            <w:r>
              <w:rPr>
                <w:rFonts w:ascii="宋体" w:hAnsi="宋体" w:cs="宋体" w:eastAsia="宋体"/>
                <w:sz w:val="24"/>
                <w:szCs w:val="24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823</w:t>
            </w:r>
            <w:r>
              <w:rPr>
                <w:rFonts w:ascii="宋体" w:hAnsi="宋体" w:cs="宋体" w:eastAsia="宋体"/>
                <w:sz w:val="24"/>
                <w:szCs w:val="24"/>
                <w:spacing w:val="-7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工程力学或</w:t>
            </w:r>
            <w:r>
              <w:rPr>
                <w:rFonts w:ascii="宋体" w:hAnsi="宋体" w:cs="宋体" w:eastAsia="宋体"/>
                <w:sz w:val="24"/>
                <w:szCs w:val="24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824</w:t>
            </w:r>
            <w:r>
              <w:rPr>
                <w:rFonts w:ascii="宋体" w:hAnsi="宋体" w:cs="宋体" w:eastAsia="宋体"/>
                <w:sz w:val="24"/>
                <w:szCs w:val="24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机械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</w:rPr>
              <w:t>设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基础</w:t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发动机燃烧与流动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5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6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新型航空宇航推进技术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发动机结构强度与可靠性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民用燃机节能减排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46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082503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航空宇航制造工程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28" w:after="0" w:line="312" w:lineRule="exact"/>
              <w:ind w:left="102" w:right="27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</w:rPr>
              <w:t>822</w:t>
            </w:r>
            <w:r>
              <w:rPr>
                <w:rFonts w:ascii="宋体" w:hAnsi="宋体" w:cs="宋体" w:eastAsia="宋体"/>
                <w:sz w:val="24"/>
                <w:szCs w:val="24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微机原理或</w:t>
            </w:r>
            <w:r>
              <w:rPr>
                <w:rFonts w:ascii="宋体" w:hAnsi="宋体" w:cs="宋体" w:eastAsia="宋体"/>
                <w:sz w:val="24"/>
                <w:szCs w:val="24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823</w:t>
            </w:r>
            <w:r>
              <w:rPr>
                <w:rFonts w:ascii="宋体" w:hAnsi="宋体" w:cs="宋体" w:eastAsia="宋体"/>
                <w:sz w:val="24"/>
                <w:szCs w:val="24"/>
                <w:spacing w:val="-7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工程力学或</w:t>
            </w:r>
            <w:r>
              <w:rPr>
                <w:rFonts w:ascii="宋体" w:hAnsi="宋体" w:cs="宋体" w:eastAsia="宋体"/>
                <w:sz w:val="24"/>
                <w:szCs w:val="24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824</w:t>
            </w:r>
            <w:r>
              <w:rPr>
                <w:rFonts w:ascii="宋体" w:hAnsi="宋体" w:cs="宋体" w:eastAsia="宋体"/>
                <w:sz w:val="24"/>
                <w:szCs w:val="24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机械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</w:rPr>
              <w:t>设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基础</w:t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数字化与自动化制造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微纳制造技术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超精密加工与检测技术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航空维修工程与技术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443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</w:rPr>
              <w:t>084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</w:rPr>
              <w:t>电子科学系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758" w:right="738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</w:rPr>
              <w:t>30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1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312" w:lineRule="exact"/>
              <w:ind w:left="102" w:right="29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本单位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名招生计划中</w:t>
            </w:r>
            <w:r>
              <w:rPr>
                <w:rFonts w:ascii="宋体" w:hAnsi="宋体" w:cs="宋体" w:eastAsia="宋体"/>
                <w:sz w:val="24"/>
                <w:szCs w:val="24"/>
                <w:spacing w:val="-82"/>
                <w:w w:val="100"/>
              </w:rPr>
              <w:t>，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各学术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型专业招生计划合计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10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名</w:t>
            </w:r>
            <w:r>
              <w:rPr>
                <w:rFonts w:ascii="宋体" w:hAnsi="宋体" w:cs="宋体" w:eastAsia="宋体"/>
                <w:sz w:val="24"/>
                <w:szCs w:val="24"/>
                <w:spacing w:val="-82"/>
                <w:w w:val="100"/>
              </w:rPr>
              <w:t>，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专业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学位招生计划为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20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名。</w:t>
            </w:r>
          </w:p>
        </w:tc>
      </w:tr>
      <w:tr>
        <w:trPr>
          <w:trHeight w:val="946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070208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无线电物理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615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普通物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理学（含热、力、光、电）④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820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量子力学或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821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电子电路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磁共振物理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电磁波与声波探测及成像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科学仪器与虚拟仪器研制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(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含软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件开发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)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半导体照明与新能源开发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等离子体科学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32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6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179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系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、专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业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研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究方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目组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433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招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2025" w:right="2006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考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试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1521" w:right="1501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备注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080901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物理电子学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820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量子力学或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821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电子电路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磁共振与医学成像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生物医学电子学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半导体照明与新能源开发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生物电磁学及其应用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等离子体科学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5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080904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电磁场与微波技术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820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量子力学或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821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电子电路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天线与微波技术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电磁波与声波探测及成像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射频波谱学与分子影像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半导体照明与新能源开发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科学仪器与虚拟仪器研制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(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含软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件开发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)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800000"/>
              </w:rPr>
              <w:t>085208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电子与通信工程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(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专业学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1"/>
                <w:w w:val="100"/>
              </w:rPr>
              <w:t>位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)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英语二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数学二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820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量子力学或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821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电子电路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生物医学电子学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信号与图像处理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半导体照明与新能源开发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7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6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科学仪器与虚拟仪器研制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(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含软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件开发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)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微波与无线技术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等离子体技术及其应用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position w:val="-2"/>
              </w:rPr>
              <w:t>091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数学科学学院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758" w:right="738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40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070101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基础数学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616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析④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825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高等代数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多复变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代数学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微分几何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32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6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179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系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、专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业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研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究方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目组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433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招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2025" w:right="2006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考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试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1521" w:right="1501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备注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偏微分方程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泛函分析、调和分析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逼近论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密码学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动力系统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070102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计算数学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616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析④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825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高等代数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科学与工程计算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数值代数、计算几何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计算流体力学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偏微分方程数值解及其应用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6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7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070103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概率论与数理统计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616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析④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825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高等代数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概率论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数理统计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随机分析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070104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应用数学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616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析④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825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高等代数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组合图论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应用微分方程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金融数学与精算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连续介质力学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070105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运筹学与控制论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616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析④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825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高等代数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非线性优化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组合优化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算法设计分析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化学系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698" w:right="678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165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070301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无机化学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617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基础化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学④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826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物理化学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基础化学科目：无机化学。</w:t>
            </w:r>
          </w:p>
        </w:tc>
      </w:tr>
    </w:tbl>
    <w:p>
      <w:pPr>
        <w:spacing w:line="240" w:lineRule="auto" w:after="0"/>
        <w:jc w:val="left"/>
        <w:rPr>
          <w:rFonts w:ascii="宋体" w:hAnsi="宋体" w:cs="宋体" w:eastAsia="宋体"/>
          <w:sz w:val="24"/>
          <w:szCs w:val="24"/>
        </w:rPr>
        <w:sectPr>
          <w:pgSz w:w="16840" w:h="11920" w:orient="landscape"/>
          <w:pgMar w:top="760" w:bottom="280" w:left="1000" w:right="106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179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系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、专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业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研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究方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目组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433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招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2025" w:right="2006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考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试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1521" w:right="1501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备注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原子团簇化学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(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包括团簇分离与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分析、簇基光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功能配合物化学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无机生物材料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纳米催化和光催化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分子磁学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155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070302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分析化学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93" w:after="0" w:line="312" w:lineRule="exact"/>
              <w:ind w:left="102" w:right="27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617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基础化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学④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827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分析化</w:t>
            </w:r>
            <w:r>
              <w:rPr>
                <w:rFonts w:ascii="宋体" w:hAnsi="宋体" w:cs="宋体" w:eastAsia="宋体"/>
                <w:sz w:val="24"/>
                <w:szCs w:val="24"/>
                <w:spacing w:val="-46"/>
                <w:w w:val="100"/>
              </w:rPr>
              <w:t>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（含仪器分析</w:t>
            </w:r>
            <w:r>
              <w:rPr>
                <w:rFonts w:ascii="宋体" w:hAnsi="宋体" w:cs="宋体" w:eastAsia="宋体"/>
                <w:sz w:val="24"/>
                <w:szCs w:val="24"/>
                <w:spacing w:val="-46"/>
                <w:w w:val="100"/>
              </w:rPr>
              <w:t>）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或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832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生物化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学</w:t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93" w:after="0" w:line="312" w:lineRule="exact"/>
              <w:ind w:left="102" w:right="68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基础化学科目：无机化学或有机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化学。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832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生物化学考试科目同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生命科学学院。</w:t>
            </w:r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93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谱学分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w w:val="100"/>
                <w:position w:val="-2"/>
              </w:rPr>
              <w:t>析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（原子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光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谱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分子光谱、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质谱）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色谱与分离科学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电化学分析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环境与生物分析化学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分析仪器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5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070303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有机化学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617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基础化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学④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826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物理化学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5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基础化学科目：有机化学。</w:t>
            </w:r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有机合成化学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天然有机化学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应用有机化学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金属有机化学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物理有机化学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83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070304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物理化学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5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考生报考时须注明研究方向。</w:t>
            </w:r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4" w:after="0" w:line="240" w:lineRule="auto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能源环境与表面催化</w:t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617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基础化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学④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826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物理化学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基础化学科目：无机化学或有机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化学。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5" w:after="0" w:line="240" w:lineRule="auto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金属有机与金属酶催化</w:t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617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基础化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学④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826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物理化学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08" w:space="0" w:color="000000"/>
              <w:bottom w:val="single" w:sz="4.64032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基础化学科目：无机化学或有机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化学。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636" w:hRule="exact"/>
        </w:trPr>
        <w:tc>
          <w:tcPr>
            <w:tcW w:w="3985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4" w:after="0" w:line="240" w:lineRule="auto"/>
              <w:ind w:left="222" w:right="-96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基础电化</w:t>
            </w:r>
            <w:r>
              <w:rPr>
                <w:rFonts w:ascii="宋体" w:hAnsi="宋体" w:cs="宋体" w:eastAsia="宋体"/>
                <w:sz w:val="24"/>
                <w:szCs w:val="24"/>
                <w:spacing w:val="-43"/>
                <w:w w:val="100"/>
              </w:rPr>
              <w:t>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（界面</w:t>
            </w:r>
            <w:r>
              <w:rPr>
                <w:rFonts w:ascii="宋体" w:hAnsi="宋体" w:cs="宋体" w:eastAsia="宋体"/>
                <w:sz w:val="24"/>
                <w:szCs w:val="24"/>
                <w:spacing w:val="-43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纳米</w:t>
            </w:r>
            <w:r>
              <w:rPr>
                <w:rFonts w:ascii="宋体" w:hAnsi="宋体" w:cs="宋体" w:eastAsia="宋体"/>
                <w:sz w:val="24"/>
                <w:szCs w:val="24"/>
                <w:spacing w:val="-43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谱学）</w:t>
            </w:r>
          </w:p>
        </w:tc>
        <w:tc>
          <w:tcPr>
            <w:tcW w:w="1843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617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基础化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学④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826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物理化学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32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基础化学科目：无机化学或有机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化学。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</w:tbl>
    <w:p>
      <w:pPr>
        <w:spacing w:line="312" w:lineRule="exact" w:after="0"/>
        <w:jc w:val="left"/>
        <w:rPr>
          <w:rFonts w:ascii="宋体" w:hAnsi="宋体" w:cs="宋体" w:eastAsia="宋体"/>
          <w:sz w:val="24"/>
          <w:szCs w:val="24"/>
        </w:rPr>
        <w:sectPr>
          <w:pgSz w:w="16840" w:h="11920" w:orient="landscape"/>
          <w:pgMar w:top="760" w:bottom="280" w:left="1000" w:right="106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179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系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、专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业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研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究方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目组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433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招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2025" w:right="2006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考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试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1521" w:right="1501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备注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4" w:after="0" w:line="240" w:lineRule="auto"/>
              <w:ind w:left="222" w:right="-96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应用电化</w:t>
            </w:r>
            <w:r>
              <w:rPr>
                <w:rFonts w:ascii="宋体" w:hAnsi="宋体" w:cs="宋体" w:eastAsia="宋体"/>
                <w:sz w:val="24"/>
                <w:szCs w:val="24"/>
                <w:spacing w:val="-43"/>
                <w:w w:val="100"/>
              </w:rPr>
              <w:t>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（能源</w:t>
            </w:r>
            <w:r>
              <w:rPr>
                <w:rFonts w:ascii="宋体" w:hAnsi="宋体" w:cs="宋体" w:eastAsia="宋体"/>
                <w:sz w:val="24"/>
                <w:szCs w:val="24"/>
                <w:spacing w:val="-43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腐蚀</w:t>
            </w:r>
            <w:r>
              <w:rPr>
                <w:rFonts w:ascii="宋体" w:hAnsi="宋体" w:cs="宋体" w:eastAsia="宋体"/>
                <w:sz w:val="24"/>
                <w:szCs w:val="24"/>
                <w:spacing w:val="-43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电镀）</w:t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617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基础化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学④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826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物理化学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基础化学科目：无机化学或有机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化学。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4" w:after="0" w:line="240" w:lineRule="auto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晶体材料结构化学</w:t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617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基础化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学④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826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物理化学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基础化学科目：无机化学或有机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化学。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1443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06</w:t>
            </w:r>
            <w:r>
              <w:rPr>
                <w:rFonts w:ascii="宋体" w:hAnsi="宋体" w:cs="宋体" w:eastAsia="宋体"/>
                <w:sz w:val="24"/>
                <w:szCs w:val="24"/>
                <w:spacing w:val="-7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电子结构理论与计算方法及应用</w:t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1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312" w:lineRule="exact"/>
              <w:ind w:left="102" w:right="56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615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普通物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理学（含热、力、光、电）或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617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基础化学④</w:t>
            </w:r>
          </w:p>
          <w:p>
            <w:pPr>
              <w:spacing w:before="0" w:after="0" w:line="284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820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量子力学或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826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物理化学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6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11" w:lineRule="auto"/>
              <w:ind w:left="102" w:right="29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1</w:t>
            </w:r>
            <w:r>
              <w:rPr>
                <w:rFonts w:ascii="宋体" w:hAnsi="宋体" w:cs="宋体" w:eastAsia="宋体"/>
                <w:sz w:val="24"/>
                <w:szCs w:val="24"/>
                <w:spacing w:val="-41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基础化学科目</w:t>
            </w:r>
            <w:r>
              <w:rPr>
                <w:rFonts w:ascii="宋体" w:hAnsi="宋体" w:cs="宋体" w:eastAsia="宋体"/>
                <w:sz w:val="24"/>
                <w:szCs w:val="24"/>
                <w:spacing w:val="-41"/>
                <w:w w:val="100"/>
              </w:rPr>
              <w:t>：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无机化学或有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机化学</w:t>
            </w:r>
            <w:r>
              <w:rPr>
                <w:rFonts w:ascii="宋体" w:hAnsi="宋体" w:cs="宋体" w:eastAsia="宋体"/>
                <w:sz w:val="24"/>
                <w:szCs w:val="24"/>
                <w:spacing w:val="-48"/>
                <w:w w:val="100"/>
              </w:rPr>
              <w:t>。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2</w:t>
            </w:r>
            <w:r>
              <w:rPr>
                <w:rFonts w:ascii="宋体" w:hAnsi="宋体" w:cs="宋体" w:eastAsia="宋体"/>
                <w:sz w:val="24"/>
                <w:szCs w:val="24"/>
                <w:spacing w:val="-48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615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普通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</w:rPr>
              <w:t>物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理学</w:t>
            </w:r>
            <w:r>
              <w:rPr>
                <w:rFonts w:ascii="宋体" w:hAnsi="宋体" w:cs="宋体" w:eastAsia="宋体"/>
                <w:sz w:val="24"/>
                <w:szCs w:val="24"/>
                <w:spacing w:val="-47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820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量子力学考试科目同物理系。</w:t>
            </w:r>
          </w:p>
        </w:tc>
      </w:tr>
      <w:tr>
        <w:trPr>
          <w:trHeight w:val="1442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光谱理论与应用</w:t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1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312" w:lineRule="exact"/>
              <w:ind w:left="102" w:right="56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615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普通物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理学（含热、力、光、电）或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617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基础化学④</w:t>
            </w:r>
          </w:p>
          <w:p>
            <w:pPr>
              <w:spacing w:before="0" w:after="0" w:line="28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820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量子力学或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826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物理化学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1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312" w:lineRule="exact"/>
              <w:ind w:left="102" w:right="29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1</w:t>
            </w:r>
            <w:r>
              <w:rPr>
                <w:rFonts w:ascii="宋体" w:hAnsi="宋体" w:cs="宋体" w:eastAsia="宋体"/>
                <w:sz w:val="24"/>
                <w:szCs w:val="24"/>
                <w:spacing w:val="-41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基础化学科目</w:t>
            </w:r>
            <w:r>
              <w:rPr>
                <w:rFonts w:ascii="宋体" w:hAnsi="宋体" w:cs="宋体" w:eastAsia="宋体"/>
                <w:sz w:val="24"/>
                <w:szCs w:val="24"/>
                <w:spacing w:val="-41"/>
                <w:w w:val="100"/>
              </w:rPr>
              <w:t>：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无机化学或有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机化学</w:t>
            </w:r>
            <w:r>
              <w:rPr>
                <w:rFonts w:ascii="宋体" w:hAnsi="宋体" w:cs="宋体" w:eastAsia="宋体"/>
                <w:sz w:val="24"/>
                <w:szCs w:val="24"/>
                <w:spacing w:val="-48"/>
                <w:w w:val="100"/>
              </w:rPr>
              <w:t>。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2</w:t>
            </w:r>
            <w:r>
              <w:rPr>
                <w:rFonts w:ascii="宋体" w:hAnsi="宋体" w:cs="宋体" w:eastAsia="宋体"/>
                <w:sz w:val="24"/>
                <w:szCs w:val="24"/>
                <w:spacing w:val="-48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615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普通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</w:rPr>
              <w:t>物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理学</w:t>
            </w:r>
            <w:r>
              <w:rPr>
                <w:rFonts w:ascii="宋体" w:hAnsi="宋体" w:cs="宋体" w:eastAsia="宋体"/>
                <w:sz w:val="24"/>
                <w:szCs w:val="24"/>
                <w:spacing w:val="-47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820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量子力学考试科目同物理系。</w:t>
            </w:r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5" w:after="0" w:line="240" w:lineRule="auto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胶体与界面化学</w:t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617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基础化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学④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826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物理化学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基础化学科目：无机化学或有机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化学。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1157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070305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高分子化学与物理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11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312" w:lineRule="exact"/>
              <w:ind w:left="102" w:right="56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617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基础化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学④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826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物理化学或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830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高分子化学与物理</w:t>
            </w:r>
          </w:p>
        </w:tc>
        <w:tc>
          <w:tcPr>
            <w:tcW w:w="3615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95" w:after="0" w:line="312" w:lineRule="exact"/>
              <w:ind w:left="102" w:right="68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基础化学科目：无机化学或有机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化学。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830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高分子化学与物理考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试科目同材料学院。</w:t>
            </w:r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高分子化学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高分子物理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功能高分子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金属有机高分子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超分子聚合物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157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0703Z1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纳米材料化学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95" w:after="0" w:line="312" w:lineRule="exact"/>
              <w:ind w:left="102" w:right="56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617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基础化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学④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826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物理化学或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827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分析化学（含仪器分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析）或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832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生物化学</w:t>
            </w:r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95" w:after="0" w:line="312" w:lineRule="exact"/>
              <w:ind w:left="102" w:right="68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基础化学科目：无机化学；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832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生物化学考试科目同生命科学学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院。</w:t>
            </w:r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纳米材料与纳米结构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纳米催化化学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纳米生物科学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6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179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系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、专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业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研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究方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目组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433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招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2025" w:right="2006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考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试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1521" w:right="1501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备注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功能纳米材料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728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2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0703Z2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化学生物学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5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312" w:lineRule="exact"/>
              <w:ind w:left="102" w:right="24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617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基础化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学或</w:t>
            </w:r>
            <w:r>
              <w:rPr>
                <w:rFonts w:ascii="宋体" w:hAnsi="宋体" w:cs="宋体" w:eastAsia="宋体"/>
                <w:sz w:val="24"/>
                <w:szCs w:val="24"/>
                <w:spacing w:val="-79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620</w:t>
            </w:r>
            <w:r>
              <w:rPr>
                <w:rFonts w:ascii="宋体" w:hAnsi="宋体" w:cs="宋体" w:eastAsia="宋体"/>
                <w:sz w:val="24"/>
                <w:szCs w:val="24"/>
                <w:spacing w:val="-79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细胞生物学或</w:t>
            </w:r>
            <w:r>
              <w:rPr>
                <w:rFonts w:ascii="宋体" w:hAnsi="宋体" w:cs="宋体" w:eastAsia="宋体"/>
                <w:sz w:val="24"/>
                <w:szCs w:val="24"/>
                <w:spacing w:val="-77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622</w:t>
            </w:r>
            <w:r>
              <w:rPr>
                <w:rFonts w:ascii="宋体" w:hAnsi="宋体" w:cs="宋体" w:eastAsia="宋体"/>
                <w:sz w:val="24"/>
                <w:szCs w:val="24"/>
                <w:spacing w:val="-79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微生物学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w w:val="100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826</w:t>
            </w:r>
            <w:r>
              <w:rPr>
                <w:rFonts w:ascii="宋体" w:hAnsi="宋体" w:cs="宋体" w:eastAsia="宋体"/>
                <w:sz w:val="24"/>
                <w:szCs w:val="24"/>
                <w:spacing w:val="-79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</w:rPr>
              <w:t>物理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化学或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827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分析化学（含仪器分析）或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832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生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物化学</w:t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5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312" w:lineRule="exact"/>
              <w:ind w:left="102" w:right="29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基础化学科目：有机化学或无机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化学</w:t>
            </w:r>
            <w:r>
              <w:rPr>
                <w:rFonts w:ascii="宋体" w:hAnsi="宋体" w:cs="宋体" w:eastAsia="宋体"/>
                <w:sz w:val="24"/>
                <w:szCs w:val="24"/>
                <w:spacing w:val="-41"/>
                <w:w w:val="100"/>
              </w:rPr>
              <w:t>。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620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细胞生物学</w:t>
            </w:r>
            <w:r>
              <w:rPr>
                <w:rFonts w:ascii="宋体" w:hAnsi="宋体" w:cs="宋体" w:eastAsia="宋体"/>
                <w:sz w:val="24"/>
                <w:szCs w:val="24"/>
                <w:spacing w:val="-40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622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微生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物学和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832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生物化学考试科目同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生命科学学院。</w:t>
            </w:r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生物有机化学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生化分析与生物传感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结构生物学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纳米生物学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生物信息学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081704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应用化学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数学二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826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物理化学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表面加工与防护技术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化学电源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光催化、应用催化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电镀及表面工程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腐蚀与防护工程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443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9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</w:rPr>
              <w:t>102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</w:rPr>
              <w:t>化学工程与生物工程系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9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758" w:right="738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</w:rPr>
              <w:t>70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4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11" w:lineRule="auto"/>
              <w:ind w:left="102" w:right="29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本单位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70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名招生计划中</w:t>
            </w:r>
            <w:r>
              <w:rPr>
                <w:rFonts w:ascii="宋体" w:hAnsi="宋体" w:cs="宋体" w:eastAsia="宋体"/>
                <w:sz w:val="24"/>
                <w:szCs w:val="24"/>
                <w:spacing w:val="-82"/>
                <w:w w:val="100"/>
              </w:rPr>
              <w:t>，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各学术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型专业招生计划合计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20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名</w:t>
            </w:r>
            <w:r>
              <w:rPr>
                <w:rFonts w:ascii="宋体" w:hAnsi="宋体" w:cs="宋体" w:eastAsia="宋体"/>
                <w:sz w:val="24"/>
                <w:szCs w:val="24"/>
                <w:spacing w:val="-82"/>
                <w:w w:val="100"/>
              </w:rPr>
              <w:t>，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专业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学位招生计划为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50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名。</w:t>
            </w:r>
          </w:p>
        </w:tc>
      </w:tr>
      <w:tr>
        <w:trPr>
          <w:trHeight w:val="869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081701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化学工程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3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数学二</w:t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826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物理化学或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828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传递过程与单元操作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2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117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826</w:t>
            </w:r>
            <w:r>
              <w:rPr>
                <w:rFonts w:ascii="宋体" w:hAnsi="宋体" w:cs="宋体" w:eastAsia="宋体"/>
                <w:sz w:val="24"/>
                <w:szCs w:val="24"/>
                <w:spacing w:val="-8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物理化学考试科目同化学系。</w:t>
            </w:r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传质分离与反应工程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化工过程模拟与优化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精细化学工程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32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环境化学工程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32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表面处理工程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6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179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系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、专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业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研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究方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目组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433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招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2025" w:right="2006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考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试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1521" w:right="1501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备注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869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081702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化学工艺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3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数学二</w:t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826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物理化学或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828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传递过程与单元操作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2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117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826</w:t>
            </w:r>
            <w:r>
              <w:rPr>
                <w:rFonts w:ascii="宋体" w:hAnsi="宋体" w:cs="宋体" w:eastAsia="宋体"/>
                <w:sz w:val="24"/>
                <w:szCs w:val="24"/>
                <w:spacing w:val="-8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物理化学考试科目同化学系。</w:t>
            </w:r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有机化工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无机化工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清洁生产工艺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157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081703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生物化工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25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数学二</w:t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826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物理化学或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828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传递过程与单元操作或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832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生物化学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25" w:after="0" w:line="240" w:lineRule="auto"/>
              <w:ind w:left="102" w:right="-93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826</w:t>
            </w:r>
            <w:r>
              <w:rPr>
                <w:rFonts w:ascii="宋体" w:hAnsi="宋体" w:cs="宋体" w:eastAsia="宋体"/>
                <w:sz w:val="24"/>
                <w:szCs w:val="24"/>
                <w:spacing w:val="-8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物理化学考试科目同化学系。</w:t>
            </w:r>
          </w:p>
          <w:p>
            <w:pPr>
              <w:spacing w:before="28" w:after="0" w:line="312" w:lineRule="exact"/>
              <w:ind w:left="102" w:right="128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832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生物化学考试科目同生命科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学学院。</w:t>
            </w:r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仿生化工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生物炼制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生物医药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环境生物治理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69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081704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应用化学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3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数学二</w:t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826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物理化学或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828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传递过程与单元操作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3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117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826</w:t>
            </w:r>
            <w:r>
              <w:rPr>
                <w:rFonts w:ascii="宋体" w:hAnsi="宋体" w:cs="宋体" w:eastAsia="宋体"/>
                <w:sz w:val="24"/>
                <w:szCs w:val="24"/>
                <w:spacing w:val="-8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物理化学考试科目同化学系。</w:t>
            </w:r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化学电源工程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表面工程与微加工技术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精细化学工程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69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081705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工业催化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3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数学二</w:t>
            </w:r>
          </w:p>
          <w:p>
            <w:pPr>
              <w:spacing w:before="0" w:after="0" w:line="31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826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物理化学或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828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传递过程与单元操作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3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117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826</w:t>
            </w:r>
            <w:r>
              <w:rPr>
                <w:rFonts w:ascii="宋体" w:hAnsi="宋体" w:cs="宋体" w:eastAsia="宋体"/>
                <w:sz w:val="24"/>
                <w:szCs w:val="24"/>
                <w:spacing w:val="-8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物理化学考试科目同化学系。</w:t>
            </w:r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工业催化剂及其应用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新催化材料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环境催化工程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生物催化工程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800000"/>
                <w:position w:val="-2"/>
              </w:rPr>
              <w:t>085216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  <w:position w:val="-2"/>
              </w:rPr>
              <w:t>化学工程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  <w:position w:val="-2"/>
              </w:rPr>
              <w:t>(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  <w:position w:val="-2"/>
              </w:rPr>
              <w:t>专业学位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  <w:position w:val="-2"/>
              </w:rPr>
              <w:t>)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157" w:hRule="exact"/>
        </w:trPr>
        <w:tc>
          <w:tcPr>
            <w:tcW w:w="3985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化学工程</w:t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英语二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数学二</w:t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826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物理化学或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828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传递过程与单元操作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08" w:space="0" w:color="000000"/>
              <w:bottom w:val="single" w:sz="4.64032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24" w:after="0" w:line="240" w:lineRule="auto"/>
              <w:ind w:left="102" w:right="-93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826</w:t>
            </w:r>
            <w:r>
              <w:rPr>
                <w:rFonts w:ascii="宋体" w:hAnsi="宋体" w:cs="宋体" w:eastAsia="宋体"/>
                <w:sz w:val="24"/>
                <w:szCs w:val="24"/>
                <w:spacing w:val="-8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物理化学考试科目同化学系。</w:t>
            </w:r>
          </w:p>
          <w:p>
            <w:pPr>
              <w:spacing w:before="28" w:after="0" w:line="312" w:lineRule="exact"/>
              <w:ind w:left="102" w:right="128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832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生物化学考试科目同生命科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学学院。</w:t>
            </w:r>
          </w:p>
        </w:tc>
      </w:tr>
    </w:tbl>
    <w:p>
      <w:pPr>
        <w:spacing w:line="312" w:lineRule="exact" w:after="0"/>
        <w:jc w:val="left"/>
        <w:rPr>
          <w:rFonts w:ascii="宋体" w:hAnsi="宋体" w:cs="宋体" w:eastAsia="宋体"/>
          <w:sz w:val="24"/>
          <w:szCs w:val="24"/>
        </w:rPr>
        <w:sectPr>
          <w:pgSz w:w="16840" w:h="11920" w:orient="landscape"/>
          <w:pgMar w:top="760" w:bottom="280" w:left="1000" w:right="106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179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系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、专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业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研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究方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目组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433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招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2025" w:right="2006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考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试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1521" w:right="1501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备注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115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化学工艺</w:t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英语二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数学二</w:t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826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物理化学或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828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传递过程与单元操作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24" w:after="0" w:line="240" w:lineRule="auto"/>
              <w:ind w:left="102" w:right="-93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826</w:t>
            </w:r>
            <w:r>
              <w:rPr>
                <w:rFonts w:ascii="宋体" w:hAnsi="宋体" w:cs="宋体" w:eastAsia="宋体"/>
                <w:sz w:val="24"/>
                <w:szCs w:val="24"/>
                <w:spacing w:val="-8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物理化学考试科目同化学系。</w:t>
            </w:r>
          </w:p>
          <w:p>
            <w:pPr>
              <w:spacing w:before="28" w:after="0" w:line="312" w:lineRule="exact"/>
              <w:ind w:left="102" w:right="128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832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生物化学考试科目同生命科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学学院。</w:t>
            </w:r>
          </w:p>
        </w:tc>
      </w:tr>
      <w:tr>
        <w:trPr>
          <w:trHeight w:val="1157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生物化工</w:t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2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英语二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数学二</w:t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826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物理化学或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828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传递过程与单元操作或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832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生物化学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24" w:after="0" w:line="240" w:lineRule="auto"/>
              <w:ind w:left="102" w:right="-93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826</w:t>
            </w:r>
            <w:r>
              <w:rPr>
                <w:rFonts w:ascii="宋体" w:hAnsi="宋体" w:cs="宋体" w:eastAsia="宋体"/>
                <w:sz w:val="24"/>
                <w:szCs w:val="24"/>
                <w:spacing w:val="-8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物理化学考试科目同化学系。</w:t>
            </w:r>
          </w:p>
          <w:p>
            <w:pPr>
              <w:spacing w:before="28" w:after="0" w:line="312" w:lineRule="exact"/>
              <w:ind w:left="102" w:right="128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832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生物化学考试科目同生命科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学学院。</w:t>
            </w:r>
          </w:p>
        </w:tc>
      </w:tr>
      <w:tr>
        <w:trPr>
          <w:trHeight w:val="1157" w:hRule="exact"/>
        </w:trPr>
        <w:tc>
          <w:tcPr>
            <w:tcW w:w="3985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工业催化</w:t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英语二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数学二</w:t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826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物理化学或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828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传递过程与单元操作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24" w:after="0" w:line="240" w:lineRule="auto"/>
              <w:ind w:left="102" w:right="-93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826</w:t>
            </w:r>
            <w:r>
              <w:rPr>
                <w:rFonts w:ascii="宋体" w:hAnsi="宋体" w:cs="宋体" w:eastAsia="宋体"/>
                <w:sz w:val="24"/>
                <w:szCs w:val="24"/>
                <w:spacing w:val="-8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物理化学考试科目同化学系。</w:t>
            </w:r>
          </w:p>
          <w:p>
            <w:pPr>
              <w:spacing w:before="28" w:after="0" w:line="312" w:lineRule="exact"/>
              <w:ind w:left="102" w:right="128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832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生物化学考试科目同生命科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学学院。</w:t>
            </w:r>
          </w:p>
        </w:tc>
      </w:tr>
      <w:tr>
        <w:trPr>
          <w:trHeight w:val="1155" w:hRule="exact"/>
        </w:trPr>
        <w:tc>
          <w:tcPr>
            <w:tcW w:w="3985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应用化学</w:t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英语二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数学二</w:t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826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物理化学或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828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传递过程与单元操作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24" w:after="0" w:line="240" w:lineRule="auto"/>
              <w:ind w:left="102" w:right="-93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826</w:t>
            </w:r>
            <w:r>
              <w:rPr>
                <w:rFonts w:ascii="宋体" w:hAnsi="宋体" w:cs="宋体" w:eastAsia="宋体"/>
                <w:sz w:val="24"/>
                <w:szCs w:val="24"/>
                <w:spacing w:val="-8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物理化学考试科目同化学系。</w:t>
            </w:r>
          </w:p>
          <w:p>
            <w:pPr>
              <w:spacing w:before="28" w:after="0" w:line="312" w:lineRule="exact"/>
              <w:ind w:left="102" w:right="128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832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生物化学考试科目同生命科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学学院。</w:t>
            </w:r>
          </w:p>
        </w:tc>
      </w:tr>
      <w:tr>
        <w:trPr>
          <w:trHeight w:val="144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</w:rPr>
              <w:t>104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</w:rPr>
              <w:t>材料科学与工程系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758" w:right="738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</w:rPr>
              <w:t>72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1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312" w:lineRule="exact"/>
              <w:ind w:left="102" w:right="29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本单位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72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名招生计划中</w:t>
            </w:r>
            <w:r>
              <w:rPr>
                <w:rFonts w:ascii="宋体" w:hAnsi="宋体" w:cs="宋体" w:eastAsia="宋体"/>
                <w:sz w:val="24"/>
                <w:szCs w:val="24"/>
                <w:spacing w:val="-82"/>
                <w:w w:val="100"/>
              </w:rPr>
              <w:t>，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各学术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型专业招生计划合计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32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名</w:t>
            </w:r>
            <w:r>
              <w:rPr>
                <w:rFonts w:ascii="宋体" w:hAnsi="宋体" w:cs="宋体" w:eastAsia="宋体"/>
                <w:sz w:val="24"/>
                <w:szCs w:val="24"/>
                <w:spacing w:val="-82"/>
                <w:w w:val="100"/>
              </w:rPr>
              <w:t>，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专业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学位招生计划为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40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名。</w:t>
            </w:r>
          </w:p>
        </w:tc>
      </w:tr>
      <w:tr>
        <w:trPr>
          <w:trHeight w:val="1157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070305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高分子化学与物理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12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312" w:lineRule="exact"/>
              <w:ind w:left="102" w:right="56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617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基础化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学④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830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高分子化学与物理</w:t>
            </w:r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12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312" w:lineRule="exact"/>
              <w:ind w:left="102" w:right="62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617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基础化学考试科目：有机化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学（同化学系有机化学专业）。</w:t>
            </w:r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高分子化学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高分子物理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功能高分子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金属有机高分子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6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179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系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、专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业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研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究方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目组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433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招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2025" w:right="2006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考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试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1521" w:right="1501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备注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144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080102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固体力学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数学一</w:t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855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材料力学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1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312" w:lineRule="exact"/>
              <w:ind w:left="102" w:right="-9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855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材料力学考试科目同土木工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程系</w:t>
            </w:r>
            <w:r>
              <w:rPr>
                <w:rFonts w:ascii="宋体" w:hAnsi="宋体" w:cs="宋体" w:eastAsia="宋体"/>
                <w:sz w:val="24"/>
                <w:szCs w:val="24"/>
                <w:spacing w:val="-50"/>
                <w:w w:val="100"/>
              </w:rPr>
              <w:t>。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3</w:t>
            </w:r>
            <w:r>
              <w:rPr>
                <w:rFonts w:ascii="宋体" w:hAnsi="宋体" w:cs="宋体" w:eastAsia="宋体"/>
                <w:sz w:val="24"/>
                <w:szCs w:val="24"/>
                <w:spacing w:val="-50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欢迎力学</w:t>
            </w:r>
            <w:r>
              <w:rPr>
                <w:rFonts w:ascii="宋体" w:hAnsi="宋体" w:cs="宋体" w:eastAsia="宋体"/>
                <w:sz w:val="24"/>
                <w:szCs w:val="24"/>
                <w:spacing w:val="-50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材料</w:t>
            </w:r>
            <w:r>
              <w:rPr>
                <w:rFonts w:ascii="宋体" w:hAnsi="宋体" w:cs="宋体" w:eastAsia="宋体"/>
                <w:sz w:val="24"/>
                <w:szCs w:val="24"/>
                <w:spacing w:val="-50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机电、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土木、数学、物理类考生报考。</w:t>
            </w:r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多尺度力学与本构理论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计算力学与计算材料科学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材料断裂、损伤及安全性评估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生物力学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442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080501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材料物理与化学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8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数学二</w:t>
            </w:r>
          </w:p>
          <w:p>
            <w:pPr>
              <w:spacing w:before="28" w:after="0" w:line="312" w:lineRule="exact"/>
              <w:ind w:left="102" w:right="27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</w:rPr>
              <w:t>820</w:t>
            </w:r>
            <w:r>
              <w:rPr>
                <w:rFonts w:ascii="宋体" w:hAnsi="宋体" w:cs="宋体" w:eastAsia="宋体"/>
                <w:sz w:val="24"/>
                <w:szCs w:val="24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量子力学或</w:t>
            </w:r>
            <w:r>
              <w:rPr>
                <w:rFonts w:ascii="宋体" w:hAnsi="宋体" w:cs="宋体" w:eastAsia="宋体"/>
                <w:sz w:val="24"/>
                <w:szCs w:val="24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826</w:t>
            </w:r>
            <w:r>
              <w:rPr>
                <w:rFonts w:ascii="宋体" w:hAnsi="宋体" w:cs="宋体" w:eastAsia="宋体"/>
                <w:sz w:val="24"/>
                <w:szCs w:val="24"/>
                <w:spacing w:val="-7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物理化学或</w:t>
            </w:r>
            <w:r>
              <w:rPr>
                <w:rFonts w:ascii="宋体" w:hAnsi="宋体" w:cs="宋体" w:eastAsia="宋体"/>
                <w:sz w:val="24"/>
                <w:szCs w:val="24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829</w:t>
            </w:r>
            <w:r>
              <w:rPr>
                <w:rFonts w:ascii="宋体" w:hAnsi="宋体" w:cs="宋体" w:eastAsia="宋体"/>
                <w:sz w:val="24"/>
                <w:szCs w:val="24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材料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基础或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855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材料力学</w:t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12" w:after="0" w:line="240" w:lineRule="auto"/>
              <w:ind w:left="102" w:right="-117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820</w:t>
            </w:r>
            <w:r>
              <w:rPr>
                <w:rFonts w:ascii="宋体" w:hAnsi="宋体" w:cs="宋体" w:eastAsia="宋体"/>
                <w:sz w:val="24"/>
                <w:szCs w:val="24"/>
                <w:spacing w:val="-8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量子力学考试科目同物理系。</w:t>
            </w:r>
          </w:p>
          <w:p>
            <w:pPr>
              <w:spacing w:before="0" w:after="0" w:line="312" w:lineRule="exact"/>
              <w:ind w:left="102" w:right="-93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826</w:t>
            </w:r>
            <w:r>
              <w:rPr>
                <w:rFonts w:ascii="宋体" w:hAnsi="宋体" w:cs="宋体" w:eastAsia="宋体"/>
                <w:sz w:val="24"/>
                <w:szCs w:val="24"/>
                <w:spacing w:val="-82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物理化学考试科目同化学系。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28" w:after="0" w:line="312" w:lineRule="exact"/>
              <w:ind w:left="102" w:right="122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855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材料力学考试科目同土木工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程系。</w:t>
            </w:r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材料设计与计算材料学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低维功能材料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材料微结构与性能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新型晶体材料研究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能源材料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发光材料及性能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07</w:t>
            </w:r>
            <w:r>
              <w:rPr>
                <w:rFonts w:ascii="宋体" w:hAnsi="宋体" w:cs="宋体" w:eastAsia="宋体"/>
                <w:sz w:val="24"/>
                <w:szCs w:val="24"/>
                <w:spacing w:val="-72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低成本多晶硅材料的冶金物理化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080502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材料学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数学二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829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材料科学基础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先进纤维及复合材料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功能（电子信息、生物）材料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高岭土深加工及综合利用技术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材料设计及应用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精细陶瓷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6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080503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材料加工工程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数学二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829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材料科学基础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6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179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系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、专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业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研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究方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目组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433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招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2025" w:right="2006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考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试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1521" w:right="1501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备注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72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新型高分子材料的成型与加工技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72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新型陶瓷材料的合成制备与工艺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新型合金的冶金技术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72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矿物资源的综合利用与深加工技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2017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0805Z1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软物质与功能材料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数学二</w:t>
            </w:r>
          </w:p>
          <w:p>
            <w:pPr>
              <w:spacing w:before="28" w:after="0" w:line="312" w:lineRule="exact"/>
              <w:ind w:left="102" w:right="24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</w:rPr>
              <w:t>826</w:t>
            </w:r>
            <w:r>
              <w:rPr>
                <w:rFonts w:ascii="宋体" w:hAnsi="宋体" w:cs="宋体" w:eastAsia="宋体"/>
                <w:sz w:val="24"/>
                <w:szCs w:val="24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物理化学或</w:t>
            </w:r>
            <w:r>
              <w:rPr>
                <w:rFonts w:ascii="宋体" w:hAnsi="宋体" w:cs="宋体" w:eastAsia="宋体"/>
                <w:sz w:val="24"/>
                <w:szCs w:val="24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829</w:t>
            </w:r>
            <w:r>
              <w:rPr>
                <w:rFonts w:ascii="宋体" w:hAnsi="宋体" w:cs="宋体" w:eastAsia="宋体"/>
                <w:sz w:val="24"/>
                <w:szCs w:val="24"/>
                <w:spacing w:val="-7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材料科学基础或</w:t>
            </w:r>
            <w:r>
              <w:rPr>
                <w:rFonts w:ascii="宋体" w:hAnsi="宋体" w:cs="宋体" w:eastAsia="宋体"/>
                <w:sz w:val="24"/>
                <w:szCs w:val="24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830</w:t>
            </w:r>
            <w:r>
              <w:rPr>
                <w:rFonts w:ascii="宋体" w:hAnsi="宋体" w:cs="宋体" w:eastAsia="宋体"/>
                <w:sz w:val="24"/>
                <w:szCs w:val="24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</w:rPr>
              <w:t>高分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子化学与物理或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832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生物化学</w:t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13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312" w:lineRule="exact"/>
              <w:ind w:left="102" w:right="3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1</w:t>
            </w:r>
            <w:r>
              <w:rPr>
                <w:rFonts w:ascii="宋体" w:hAnsi="宋体" w:cs="宋体" w:eastAsia="宋体"/>
                <w:sz w:val="24"/>
                <w:szCs w:val="24"/>
                <w:spacing w:val="-26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欢迎高分子</w:t>
            </w:r>
            <w:r>
              <w:rPr>
                <w:rFonts w:ascii="宋体" w:hAnsi="宋体" w:cs="宋体" w:eastAsia="宋体"/>
                <w:sz w:val="24"/>
                <w:szCs w:val="24"/>
                <w:spacing w:val="-26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材</w:t>
            </w:r>
            <w:r>
              <w:rPr>
                <w:rFonts w:ascii="宋体" w:hAnsi="宋体" w:cs="宋体" w:eastAsia="宋体"/>
                <w:sz w:val="24"/>
                <w:szCs w:val="24"/>
                <w:spacing w:val="-2"/>
                <w:w w:val="100"/>
              </w:rPr>
              <w:t>料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类</w:t>
            </w:r>
            <w:r>
              <w:rPr>
                <w:rFonts w:ascii="宋体" w:hAnsi="宋体" w:cs="宋体" w:eastAsia="宋体"/>
                <w:sz w:val="24"/>
                <w:szCs w:val="24"/>
                <w:spacing w:val="-26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生物材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料等专业考生报考</w:t>
            </w:r>
            <w:r>
              <w:rPr>
                <w:rFonts w:ascii="宋体" w:hAnsi="宋体" w:cs="宋体" w:eastAsia="宋体"/>
                <w:sz w:val="24"/>
                <w:szCs w:val="24"/>
                <w:spacing w:val="-12"/>
                <w:w w:val="100"/>
              </w:rPr>
              <w:t>。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2</w:t>
            </w:r>
            <w:r>
              <w:rPr>
                <w:rFonts w:ascii="宋体" w:hAnsi="宋体" w:cs="宋体" w:eastAsia="宋体"/>
                <w:sz w:val="24"/>
                <w:szCs w:val="24"/>
                <w:spacing w:val="-12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826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物理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化学考试科目同化学系；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832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生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物化学考试科目同生命科学学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院。</w:t>
            </w:r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软物质与高分子功能材料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高分子多相体系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生物材料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仿生材料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800000"/>
              </w:rPr>
              <w:t>085204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材料工程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(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专业学位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)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英语二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数学二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829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材料科学基础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金属材料工程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高分子材料工程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玻璃材料工程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能源材料工程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先进材料工程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position w:val="-2"/>
              </w:rPr>
              <w:t>105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生物材料系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818" w:right="798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9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155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077700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生物医学工程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2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数学二</w:t>
            </w:r>
          </w:p>
          <w:p>
            <w:pPr>
              <w:spacing w:before="28" w:after="0" w:line="312" w:lineRule="exact"/>
              <w:ind w:left="102" w:right="24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</w:rPr>
              <w:t>826</w:t>
            </w:r>
            <w:r>
              <w:rPr>
                <w:rFonts w:ascii="宋体" w:hAnsi="宋体" w:cs="宋体" w:eastAsia="宋体"/>
                <w:sz w:val="24"/>
                <w:szCs w:val="24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物理化学或</w:t>
            </w:r>
            <w:r>
              <w:rPr>
                <w:rFonts w:ascii="宋体" w:hAnsi="宋体" w:cs="宋体" w:eastAsia="宋体"/>
                <w:sz w:val="24"/>
                <w:szCs w:val="24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829</w:t>
            </w:r>
            <w:r>
              <w:rPr>
                <w:rFonts w:ascii="宋体" w:hAnsi="宋体" w:cs="宋体" w:eastAsia="宋体"/>
                <w:sz w:val="24"/>
                <w:szCs w:val="24"/>
                <w:spacing w:val="-7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材料科学基础或</w:t>
            </w:r>
            <w:r>
              <w:rPr>
                <w:rFonts w:ascii="宋体" w:hAnsi="宋体" w:cs="宋体" w:eastAsia="宋体"/>
                <w:sz w:val="24"/>
                <w:szCs w:val="24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832</w:t>
            </w:r>
            <w:r>
              <w:rPr>
                <w:rFonts w:ascii="宋体" w:hAnsi="宋体" w:cs="宋体" w:eastAsia="宋体"/>
                <w:sz w:val="24"/>
                <w:szCs w:val="24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</w:rPr>
              <w:t>生物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化学</w:t>
            </w:r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24" w:after="0" w:line="240" w:lineRule="auto"/>
              <w:ind w:left="102" w:right="-93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826</w:t>
            </w:r>
            <w:r>
              <w:rPr>
                <w:rFonts w:ascii="宋体" w:hAnsi="宋体" w:cs="宋体" w:eastAsia="宋体"/>
                <w:sz w:val="24"/>
                <w:szCs w:val="24"/>
                <w:spacing w:val="-8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物理化学考试科目同化学系；</w:t>
            </w:r>
          </w:p>
          <w:p>
            <w:pPr>
              <w:spacing w:before="28" w:after="0" w:line="312" w:lineRule="exact"/>
              <w:ind w:left="102" w:right="128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832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生物化学考试科目同生命科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学学院。</w:t>
            </w:r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组织工程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医用材料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6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179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系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、专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业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研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究方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目组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433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招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2025" w:right="2006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考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试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1521" w:right="1501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备注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药物缓释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position w:val="-2"/>
              </w:rPr>
              <w:t>111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生命科学学院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698" w:right="678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170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071001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植物学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620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细胞生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物学④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831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植物生物学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植物结构生物学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植物生理生化与分子生物学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植物生态学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植物分类学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071002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动物学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621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动物生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物学④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832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生物化学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寄生虫学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72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寄生虫病原分子生物学与免疫学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动物毒理学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分子进化与比较基因组学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动物资源与保护生物学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生殖生物学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071004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水生生物学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622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微生物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学④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831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植物生物学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海洋硅藻学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微藻分子生物学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资源水生生物学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071005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微生物学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622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微生物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学④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832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生物化学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微生物分子生物学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微生物药物学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资源与环境微生物学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6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7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071007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遗传学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620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细胞生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物学④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832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生物化学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动物发育遗传与比较基因组学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72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野生动物基因库与遗传资源保护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6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179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系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、专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业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研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究方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目组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433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招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2025" w:right="2006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考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试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1521" w:right="1501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备注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动植物遗传与育种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植物分子遗传学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生物信息学与功能基因组学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071008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发育生物学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620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细胞生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物学④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831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植物生物学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植物发育生物学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植物分子生物学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5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071009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细胞生物学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620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细胞生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物学④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832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生物化学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肿瘤细胞分子生物学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细胞发育生物学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细胞增殖与分化调控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植物细胞分子生物学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医学细胞生物学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071010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生物化学与分子生物学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622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微生物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学④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832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生物化学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蛋白质结构与功能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蛋白质组学与免疫学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调节生物学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分子病毒学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海洋生物分子生物学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酶学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生物信息学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医用生物化学与分子生物学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代谢与内分泌疾病生物医学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肿瘤发生机理分子生物学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血管分子生物学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分子生殖生物学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结构生物学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position w:val="-2"/>
              </w:rPr>
              <w:t>121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海洋与地球学院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758" w:right="738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80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5103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32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6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179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系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、专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业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研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究方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目组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433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招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2025" w:right="2006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考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试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1521" w:right="1501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备注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946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070701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物理海洋学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615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普通物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28" w:after="0" w:line="312" w:lineRule="exact"/>
              <w:ind w:left="102" w:right="116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理学（含热、力、光、电）或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625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海洋科学导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论④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838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数学物理基础</w:t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5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312" w:lineRule="exact"/>
              <w:ind w:left="102" w:right="122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615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普通物理学考试科目同物理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系。</w:t>
            </w:r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河口近岸物理海洋学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海洋环境动力学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海洋遥感与模型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49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4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070702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海洋化学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6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618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物理化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学（海洋与地球学院）或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625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海洋科学导论④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839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无机化学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同位素海洋化学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海洋生物地球化学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极地海洋学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海洋地球化学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海洋有机化学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海洋资源化学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海洋环境化学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海洋分析化学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46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070703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海洋生物学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620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细胞生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物学或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625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海洋科学</w:t>
            </w:r>
            <w:r>
              <w:rPr>
                <w:rFonts w:ascii="宋体" w:hAnsi="宋体" w:cs="宋体" w:eastAsia="宋体"/>
                <w:sz w:val="24"/>
                <w:szCs w:val="24"/>
                <w:spacing w:val="-2"/>
                <w:position w:val="-3"/>
              </w:rPr>
              <w:t>导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论④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832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生物化学或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8</w:t>
            </w:r>
            <w:r>
              <w:rPr>
                <w:rFonts w:ascii="宋体" w:hAnsi="宋体" w:cs="宋体" w:eastAsia="宋体"/>
                <w:sz w:val="24"/>
                <w:szCs w:val="24"/>
                <w:spacing w:val="-2"/>
                <w:w w:val="100"/>
                <w:position w:val="-3"/>
              </w:rPr>
              <w:t>4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0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普通生物学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5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312" w:lineRule="exact"/>
              <w:ind w:left="102" w:right="23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620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细胞生物学</w:t>
            </w:r>
            <w:r>
              <w:rPr>
                <w:rFonts w:ascii="宋体" w:hAnsi="宋体" w:cs="宋体" w:eastAsia="宋体"/>
                <w:sz w:val="24"/>
                <w:szCs w:val="24"/>
                <w:spacing w:val="-81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832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生物化学考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试科目同生命科学学院。</w:t>
            </w:r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海洋浮游动物学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海洋鱼类学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海洋动物生理学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海洋生态学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海洋底栖无脊椎动物学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海洋动物生化遗传学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海洋微生物学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海洋微型生物生态学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6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7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070704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海洋地质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626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地球科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学概论④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841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海洋地质学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6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179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系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、专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业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研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究方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目组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433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招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2025" w:right="2006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考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试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1521" w:right="1501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备注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海洋环境地质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海洋矿产资源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近岸海岸工程地质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46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0707Z1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海洋物理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615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普通物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28" w:after="0" w:line="312" w:lineRule="exact"/>
              <w:ind w:left="102" w:right="116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理学（含热、力、光、电）或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625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海洋科学导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论④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843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声学基础与数字电路</w:t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5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312" w:lineRule="exact"/>
              <w:ind w:left="102" w:right="122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615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普通物理学考试科目同物理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系。</w:t>
            </w:r>
          </w:p>
        </w:tc>
      </w:tr>
      <w:tr>
        <w:trPr>
          <w:trHeight w:val="325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6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水声遥测遥控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46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0707Z2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海洋生物技术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620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细胞生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物学或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625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海洋科学</w:t>
            </w:r>
            <w:r>
              <w:rPr>
                <w:rFonts w:ascii="宋体" w:hAnsi="宋体" w:cs="宋体" w:eastAsia="宋体"/>
                <w:sz w:val="24"/>
                <w:szCs w:val="24"/>
                <w:spacing w:val="-2"/>
                <w:position w:val="-3"/>
              </w:rPr>
              <w:t>导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论④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832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生物化学或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8</w:t>
            </w:r>
            <w:r>
              <w:rPr>
                <w:rFonts w:ascii="宋体" w:hAnsi="宋体" w:cs="宋体" w:eastAsia="宋体"/>
                <w:sz w:val="24"/>
                <w:szCs w:val="24"/>
                <w:spacing w:val="-2"/>
                <w:w w:val="100"/>
                <w:position w:val="-3"/>
              </w:rPr>
              <w:t>4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0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普通生物学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5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312" w:lineRule="exact"/>
              <w:ind w:left="102" w:right="23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620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细胞生物学</w:t>
            </w:r>
            <w:r>
              <w:rPr>
                <w:rFonts w:ascii="宋体" w:hAnsi="宋体" w:cs="宋体" w:eastAsia="宋体"/>
                <w:sz w:val="24"/>
                <w:szCs w:val="24"/>
                <w:spacing w:val="-81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832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生物化学考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试科目同生命科学学院；</w:t>
            </w:r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海洋生物生化与分子生物学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海洋生物遗传育种学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72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海洋生物活性物质及其功能特性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443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</w:rPr>
              <w:t>122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</w:rPr>
              <w:t>环境与生态学院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758" w:right="738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</w:rPr>
              <w:t>70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1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312" w:lineRule="exact"/>
              <w:ind w:left="102" w:right="30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本单位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70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名招生计划中</w:t>
            </w:r>
            <w:r>
              <w:rPr>
                <w:rFonts w:ascii="宋体" w:hAnsi="宋体" w:cs="宋体" w:eastAsia="宋体"/>
                <w:sz w:val="24"/>
                <w:szCs w:val="24"/>
                <w:spacing w:val="-82"/>
                <w:w w:val="100"/>
              </w:rPr>
              <w:t>，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海洋事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务专业招生计划为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名，其余专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业招生计划合计为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62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名。</w:t>
            </w:r>
          </w:p>
        </w:tc>
      </w:tr>
      <w:tr>
        <w:trPr>
          <w:trHeight w:val="1729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3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0707J1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海洋事务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312" w:lineRule="exact"/>
              <w:ind w:left="102" w:right="56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数学三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625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海洋科学导论或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705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法理学和宪法学或</w:t>
            </w:r>
          </w:p>
          <w:p>
            <w:pPr>
              <w:spacing w:before="0" w:after="0" w:line="28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706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政治学与公共管理学④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842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海洋管理概论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2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11" w:lineRule="auto"/>
              <w:ind w:left="102" w:right="62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705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法理学和宪法学考试科目同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法学院；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706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政治学与公共管理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学考试科目同公共事务学院。业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务课一四门科目任选其一。</w:t>
            </w:r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海洋与海岸带管理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海洋经济学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海洋法律与政策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258" w:hRule="exact"/>
        </w:trPr>
        <w:tc>
          <w:tcPr>
            <w:tcW w:w="3985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071300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生态学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73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619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生态学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29" w:after="0" w:line="312" w:lineRule="exact"/>
              <w:ind w:left="102" w:right="109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620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细胞生物学或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621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动物生物学或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622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微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生物学或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625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海洋科学导论④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831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植物生物学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832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生物化学或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840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普通生物学</w:t>
            </w:r>
          </w:p>
        </w:tc>
        <w:tc>
          <w:tcPr>
            <w:tcW w:w="3615" w:type="dxa"/>
            <w:tcBorders>
              <w:top w:val="single" w:sz="4.64008" w:space="0" w:color="000000"/>
              <w:bottom w:val="single" w:sz="4.64032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动物生态学与保护生物学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32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6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179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系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、专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业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研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究方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目组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433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招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2025" w:right="2006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考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试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1521" w:right="1501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备注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植物生态学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污染生态学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湿地生态学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海洋生态学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4"/>
                <w:szCs w:val="24"/>
                <w:spacing w:val="-72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植物生理生态与环境分子生物学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46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083001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环境科学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数学二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29" w:after="0" w:line="312" w:lineRule="exact"/>
              <w:ind w:left="102" w:right="27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</w:rPr>
              <w:t>833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分析化</w:t>
            </w:r>
            <w:r>
              <w:rPr>
                <w:rFonts w:ascii="宋体" w:hAnsi="宋体" w:cs="宋体" w:eastAsia="宋体"/>
                <w:sz w:val="24"/>
                <w:szCs w:val="24"/>
                <w:spacing w:val="-46"/>
              </w:rPr>
              <w:t>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（环境与生态学院</w:t>
            </w:r>
            <w:r>
              <w:rPr>
                <w:rFonts w:ascii="宋体" w:hAnsi="宋体" w:cs="宋体" w:eastAsia="宋体"/>
                <w:sz w:val="24"/>
                <w:szCs w:val="24"/>
                <w:spacing w:val="-46"/>
              </w:rPr>
              <w:t>）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或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834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普通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生态学</w:t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环境化学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环境生物地球化学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环境生态学与生理学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海洋生态学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环境毒理学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海洋分子生态学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环境海洋学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  <w:position w:val="-2"/>
              </w:rPr>
              <w:t>083002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  <w:position w:val="-2"/>
              </w:rPr>
              <w:t>环境工程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4" w:after="0" w:line="240" w:lineRule="auto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水和大气污染控制工程</w:t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数学二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836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环境工程学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报考时请注明研究方向。</w:t>
            </w:r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4" w:after="0" w:line="240" w:lineRule="auto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生态恢复与保护工程</w:t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数学二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835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环境科学导论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报考时请注明研究方向。</w:t>
            </w:r>
          </w:p>
        </w:tc>
      </w:tr>
      <w:tr>
        <w:trPr>
          <w:trHeight w:val="1157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0830Z1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环境管理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25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数学二</w:t>
            </w:r>
          </w:p>
          <w:p>
            <w:pPr>
              <w:spacing w:before="28" w:after="0" w:line="312" w:lineRule="exact"/>
              <w:ind w:left="102" w:right="27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</w:rPr>
              <w:t>833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分析化</w:t>
            </w:r>
            <w:r>
              <w:rPr>
                <w:rFonts w:ascii="宋体" w:hAnsi="宋体" w:cs="宋体" w:eastAsia="宋体"/>
                <w:sz w:val="24"/>
                <w:szCs w:val="24"/>
                <w:spacing w:val="-46"/>
              </w:rPr>
              <w:t>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（环境与生态学院</w:t>
            </w:r>
            <w:r>
              <w:rPr>
                <w:rFonts w:ascii="宋体" w:hAnsi="宋体" w:cs="宋体" w:eastAsia="宋体"/>
                <w:sz w:val="24"/>
                <w:szCs w:val="24"/>
                <w:spacing w:val="-46"/>
              </w:rPr>
              <w:t>）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或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834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普通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生态学或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837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环境规划与管理（基础理论）</w:t>
            </w:r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环境规划与管理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环境评价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环境与资源经济学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环境社会学</w:t>
            </w:r>
            <w:r>
              <w:rPr>
                <w:rFonts w:ascii="宋体" w:hAnsi="宋体" w:cs="宋体" w:eastAsia="宋体"/>
                <w:sz w:val="24"/>
                <w:szCs w:val="24"/>
                <w:spacing w:val="-12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环境政策与环境法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污染源控制与管理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环境模型与信息系统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海岸带综合管理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32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6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179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系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、专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业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研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究方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目组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433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招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2025" w:right="2006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考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试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1521" w:right="1501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备注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115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</w:rPr>
              <w:t>131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</w:rPr>
              <w:t>计算机科学系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6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758" w:right="738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</w:rPr>
              <w:t>70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95" w:after="0" w:line="312" w:lineRule="exact"/>
              <w:ind w:left="102" w:right="29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本单位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70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名招生计划中</w:t>
            </w:r>
            <w:r>
              <w:rPr>
                <w:rFonts w:ascii="宋体" w:hAnsi="宋体" w:cs="宋体" w:eastAsia="宋体"/>
                <w:sz w:val="24"/>
                <w:szCs w:val="24"/>
                <w:spacing w:val="-82"/>
                <w:w w:val="100"/>
              </w:rPr>
              <w:t>，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学术型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专业招生计划为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30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名</w:t>
            </w:r>
            <w:r>
              <w:rPr>
                <w:rFonts w:ascii="宋体" w:hAnsi="宋体" w:cs="宋体" w:eastAsia="宋体"/>
                <w:sz w:val="24"/>
                <w:szCs w:val="24"/>
                <w:spacing w:val="-82"/>
                <w:w w:val="100"/>
              </w:rPr>
              <w:t>，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专业学位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招生计划为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40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名。</w:t>
            </w:r>
          </w:p>
        </w:tc>
      </w:tr>
      <w:tr>
        <w:trPr>
          <w:trHeight w:val="636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7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081200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计算机科学与技术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408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计算机学科专业基础综合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新型计算架构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计算机网络技术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数据库技术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软件工程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计算理论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数字图象处理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信息安全技术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数字媒体技术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模式分析与机器智能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信息提取与空间分析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800000"/>
              </w:rPr>
              <w:t>085211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计算机技术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(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专业学位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)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英语二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数学二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903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数据结构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B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6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计算机网络技</w:t>
            </w:r>
            <w:r>
              <w:rPr>
                <w:rFonts w:ascii="宋体" w:hAnsi="宋体" w:cs="宋体" w:eastAsia="宋体"/>
                <w:sz w:val="24"/>
                <w:szCs w:val="24"/>
                <w:spacing w:val="-12"/>
                <w:w w:val="100"/>
                <w:position w:val="-2"/>
              </w:rPr>
              <w:t>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（含网络信息安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全）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计算机检测与控制技术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72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计算机在医学工程中的应用技术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计算机视觉与图象处理技术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计算模型与程序设计方法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06LUNIX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开发及应用技术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数据库技术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普适计算及其应用技术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软件工程与面向对象技术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信息与系统集成技术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遥感信息处理技术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6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179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系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、专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业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研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究方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目组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433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招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2025" w:right="2006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考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试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1521" w:right="1501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备注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144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</w:rPr>
              <w:t>132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</w:rPr>
              <w:t>电子工程系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758" w:right="738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</w:rPr>
              <w:t>60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1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312" w:lineRule="exact"/>
              <w:ind w:left="102" w:right="29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本单位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60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名招生计划中</w:t>
            </w:r>
            <w:r>
              <w:rPr>
                <w:rFonts w:ascii="宋体" w:hAnsi="宋体" w:cs="宋体" w:eastAsia="宋体"/>
                <w:sz w:val="24"/>
                <w:szCs w:val="24"/>
                <w:spacing w:val="-82"/>
                <w:w w:val="100"/>
              </w:rPr>
              <w:t>，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各学术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型专业招生计划合计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25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名</w:t>
            </w:r>
            <w:r>
              <w:rPr>
                <w:rFonts w:ascii="宋体" w:hAnsi="宋体" w:cs="宋体" w:eastAsia="宋体"/>
                <w:sz w:val="24"/>
                <w:szCs w:val="24"/>
                <w:spacing w:val="-82"/>
                <w:w w:val="100"/>
              </w:rPr>
              <w:t>，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专业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学位招生计划为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35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名。</w:t>
            </w:r>
          </w:p>
        </w:tc>
      </w:tr>
      <w:tr>
        <w:trPr>
          <w:trHeight w:val="869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070208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无线电物理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312" w:lineRule="exact"/>
              <w:ind w:left="102" w:right="56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615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普通物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理学（含热、力、光、电）④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821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电子电路</w:t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312" w:lineRule="exact"/>
              <w:ind w:left="102" w:right="23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615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普通物理学</w:t>
            </w:r>
            <w:r>
              <w:rPr>
                <w:rFonts w:ascii="宋体" w:hAnsi="宋体" w:cs="宋体" w:eastAsia="宋体"/>
                <w:sz w:val="24"/>
                <w:szCs w:val="24"/>
                <w:spacing w:val="-81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821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电子电路考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试科目同物理系。</w:t>
            </w:r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光通信技术与器件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光纤传感技术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光纤与集成光波导数值分析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电磁兼容及电磁干扰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080300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光学工程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849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光电子技术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6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新型激光技术与显示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光纤器件及其应用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光机电一体化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光通信技术与系统的研究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05LED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照明工程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光子晶体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7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7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080901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物理电子学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846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电子线路（含模拟和数字）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激光技术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光纤器件及其应用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纳微光电材料和器件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080902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电路与系统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846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电子线路（含模拟和数字）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集成电路设计与应用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6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非线性电路与射频系统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嵌入式系统及其应用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32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电子设计自动化技术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32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6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179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系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、专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业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研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究方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目组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433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招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2025" w:right="2006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考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试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1521" w:right="1501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备注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080903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微电子学与固体电子学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846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电子线路（含模拟和数字）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硅器件及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VLSI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微细加工与纳米器件集成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单电子器件与分子器件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08IC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工艺与器件模型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5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080904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电磁场与微波技术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846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电子线路（含模拟和数字）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新型光纤及器件的设计与分析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射频与微波器件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电磁场与光波导数值分析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新型天线设计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6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7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800000"/>
              </w:rPr>
              <w:t>085208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电子与通信工程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(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专业学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1"/>
                <w:w w:val="100"/>
              </w:rPr>
              <w:t>位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)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英语二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数学二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846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电子线路（含模拟和数字）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嵌入式系统及其应用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集成电路设计与应用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天线微波器件</w:t>
            </w:r>
            <w:r>
              <w:rPr>
                <w:rFonts w:ascii="宋体" w:hAnsi="宋体" w:cs="宋体" w:eastAsia="宋体"/>
                <w:sz w:val="24"/>
                <w:szCs w:val="24"/>
                <w:spacing w:val="-12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电磁兼容与测试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光纤通信与光纤传感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新型激光技术及其应用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光电显示技术与传感技术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5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800000"/>
              </w:rPr>
              <w:t>085209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集成电路工程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(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专业学位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)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英语二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数学二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846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电子线路（含模拟和数字）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集成电路设计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微电子器件工艺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系统集成与应用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技术与项目管理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443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</w:rPr>
              <w:t>133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</w:rPr>
              <w:t>自动化系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758" w:right="738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</w:rPr>
              <w:t>60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1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312" w:lineRule="exact"/>
              <w:ind w:left="102" w:right="29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本单位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60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名招生计划中</w:t>
            </w:r>
            <w:r>
              <w:rPr>
                <w:rFonts w:ascii="宋体" w:hAnsi="宋体" w:cs="宋体" w:eastAsia="宋体"/>
                <w:sz w:val="24"/>
                <w:szCs w:val="24"/>
                <w:spacing w:val="-82"/>
                <w:w w:val="100"/>
              </w:rPr>
              <w:t>，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各学术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型专业招生计划合计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25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名</w:t>
            </w:r>
            <w:r>
              <w:rPr>
                <w:rFonts w:ascii="宋体" w:hAnsi="宋体" w:cs="宋体" w:eastAsia="宋体"/>
                <w:sz w:val="24"/>
                <w:szCs w:val="24"/>
                <w:spacing w:val="-82"/>
                <w:w w:val="100"/>
              </w:rPr>
              <w:t>，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专业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学位招生计划为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35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名。</w:t>
            </w:r>
          </w:p>
        </w:tc>
      </w:tr>
    </w:tbl>
    <w:p>
      <w:pPr>
        <w:spacing w:line="312" w:lineRule="exact" w:after="0"/>
        <w:jc w:val="both"/>
        <w:rPr>
          <w:rFonts w:ascii="宋体" w:hAnsi="宋体" w:cs="宋体" w:eastAsia="宋体"/>
          <w:sz w:val="24"/>
          <w:szCs w:val="24"/>
        </w:rPr>
        <w:sectPr>
          <w:pgSz w:w="16840" w:h="11920" w:orient="landscape"/>
          <w:pgMar w:top="760" w:bottom="280" w:left="1000" w:right="106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179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系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、专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业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研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究方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目组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433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招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2025" w:right="2006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考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试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1521" w:right="1501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备注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081101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控制理论与控制工程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844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自动控制原理或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845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数据结构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鲁棒控制与系统优化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计算机控制与智能管理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信号处理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自动控制理论在经济中的应用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5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081102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检测技术与自动化装置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844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自动控制原理或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845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数据结构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自动化装置与系统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信号处理与数据挖掘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传感与测试技术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5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081103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系统工程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844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自动控制原理或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845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数据结构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6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系统工程理论、方法与应用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信息系统研究与开发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复杂系统分析与设计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081104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模式识别与智能系统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844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自动控制原理或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845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数据结构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模式识别与机器视觉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智能信息系统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5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6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信号处理及应用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数据挖掘技术与应用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081105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导航、制导与控制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844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自动控制原理或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845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数据结构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飞行控制与制导技术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运动体导航技术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目标识别与跟踪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6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7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800000"/>
              </w:rPr>
              <w:t>085210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控制工程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(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专业学位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)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6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英语二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数学二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844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自动控制原理或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845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数据结构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先进工业控制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32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6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179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系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、专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业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研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究方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目组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433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招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2025" w:right="2006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考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试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1521" w:right="1501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备注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信息系统工程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计算机应用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机电一体化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模式识别与数据挖掘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443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</w:rPr>
              <w:t>134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</w:rPr>
              <w:t>通信工程系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758" w:right="738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</w:rPr>
              <w:t>60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6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11" w:lineRule="auto"/>
              <w:ind w:left="102" w:right="29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本单位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60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名招生计划中</w:t>
            </w:r>
            <w:r>
              <w:rPr>
                <w:rFonts w:ascii="宋体" w:hAnsi="宋体" w:cs="宋体" w:eastAsia="宋体"/>
                <w:sz w:val="24"/>
                <w:szCs w:val="24"/>
                <w:spacing w:val="-82"/>
                <w:w w:val="100"/>
              </w:rPr>
              <w:t>，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各学术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型专业招生计划合计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25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名</w:t>
            </w:r>
            <w:r>
              <w:rPr>
                <w:rFonts w:ascii="宋体" w:hAnsi="宋体" w:cs="宋体" w:eastAsia="宋体"/>
                <w:sz w:val="24"/>
                <w:szCs w:val="24"/>
                <w:spacing w:val="-82"/>
                <w:w w:val="100"/>
              </w:rPr>
              <w:t>，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专业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学位招生计划为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35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名。</w:t>
            </w:r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081001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通信与信息系统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847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信号与系统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水声通信技术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无线通信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8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宽带通信网与网络安全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832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8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832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8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光通信技术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832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832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832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通信系统专用芯片设计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081002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信号与信息处理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847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信号与系统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实时信息处理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智能信号处理与成像技术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数字图像处理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水声信号处理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通信信号处理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800000"/>
              </w:rPr>
              <w:t>085208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电子与通信工程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(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专业学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1"/>
                <w:w w:val="100"/>
              </w:rPr>
              <w:t>位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)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英语二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数学二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847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信号与系统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水下通信技术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无线通信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20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现代通信网络技术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21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嵌入式系统与应用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22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图像处理与多媒体通信技术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6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179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系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、专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业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研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究方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目组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433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招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2025" w:right="2006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考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试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1521" w:right="1501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备注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144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</w:rPr>
              <w:t>135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</w:rPr>
              <w:t>智能科学与技术系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758" w:right="738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</w:rPr>
              <w:t>35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1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312" w:lineRule="exact"/>
              <w:ind w:left="102" w:right="29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本单位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名招生计划中</w:t>
            </w:r>
            <w:r>
              <w:rPr>
                <w:rFonts w:ascii="宋体" w:hAnsi="宋体" w:cs="宋体" w:eastAsia="宋体"/>
                <w:sz w:val="24"/>
                <w:szCs w:val="24"/>
                <w:spacing w:val="-82"/>
                <w:w w:val="100"/>
              </w:rPr>
              <w:t>，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各学术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型专业招生计划合计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10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名</w:t>
            </w:r>
            <w:r>
              <w:rPr>
                <w:rFonts w:ascii="宋体" w:hAnsi="宋体" w:cs="宋体" w:eastAsia="宋体"/>
                <w:sz w:val="24"/>
                <w:szCs w:val="24"/>
                <w:spacing w:val="-82"/>
                <w:w w:val="100"/>
              </w:rPr>
              <w:t>，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专业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学位招生计划为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25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名。</w:t>
            </w:r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081104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模式识别与智能系统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864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人工智能导论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模式识别与机器视觉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机器翻译系统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智能中医诊断系统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机器音乐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音频信息处理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5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081200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计算机科学与技术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408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计算机学科专业基础综合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人工智能应用技术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自然语言处理技术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多媒体信息检索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图象与视频处理技术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虚拟现实技术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0812Z1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智能科学与技术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864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人工智能导论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认知逻辑学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计算语言学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智能计算方法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艺术认知与计算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脑高级功能成像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800000"/>
              </w:rPr>
              <w:t>085211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计算机技术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(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专业学位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)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英语二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数学二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903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数据结构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B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智能家居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模式识别与智能系统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32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网络信息安全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32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6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179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系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、专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业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研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究方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目组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433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招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2025" w:right="2006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考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试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1521" w:right="1501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备注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自然语言处理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仿脑智能机器人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position w:val="-2"/>
              </w:rPr>
              <w:t>140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软件学院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758" w:right="738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20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081200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计算机科学与技术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408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计算机学科专业基础综合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数据挖掘技术及其应用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智能软件与计算理论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模式识别与图像处理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数据库理论及其应用技术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20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软件工程与面向对象设计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21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数字媒体技术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6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7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083500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软件工程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865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专业基础（数据结构与软件工程）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不区分研究方向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position w:val="-2"/>
              </w:rPr>
              <w:t>150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医学院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698" w:right="678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145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071003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生理学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629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生物化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学（医学院）④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853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生理学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生殖生理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肾脏生理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循环生理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脑生理学研究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728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2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071005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微生物学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7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312" w:lineRule="exact"/>
              <w:ind w:left="102" w:right="56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622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微生物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学④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832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生物化学</w:t>
            </w:r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5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312" w:lineRule="exact"/>
              <w:ind w:left="102" w:right="68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622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微生物学考试科目同生命科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学学院微生物学考试科目；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832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生物化学考试科目同生命科学学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院生物化学考试科目。</w:t>
            </w:r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移植免疫学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分子病毒学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肿瘤免疫学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32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6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179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系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、专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业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研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究方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目组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433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招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2025" w:right="2006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考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试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1521" w:right="1501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备注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100102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免疫学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西医综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合④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--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无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不区分研究方向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5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100104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病理学与病理生理学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西医综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合④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--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无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不区分研究方向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7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7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100106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放射医学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6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西医综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合④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--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无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不区分研究方向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2300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100201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内科学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2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312" w:lineRule="exact"/>
              <w:ind w:left="102" w:right="56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西医综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合④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--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无</w:t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11" w:lineRule="auto"/>
              <w:ind w:left="102" w:right="30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1</w:t>
            </w:r>
            <w:r>
              <w:rPr>
                <w:rFonts w:ascii="宋体" w:hAnsi="宋体" w:cs="宋体" w:eastAsia="宋体"/>
                <w:sz w:val="24"/>
                <w:szCs w:val="24"/>
                <w:spacing w:val="-82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限临床医学或护理学专业考生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报考。其中临床医学专业考生可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报考本专业所有方向，护理学专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业考生只可报考第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07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方向；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2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报考时须注明研究方向。</w:t>
            </w:r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血液病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心血管病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内分泌与代谢疾病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消化系病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呼吸系病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肾病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护理学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100202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儿科学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西医综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合④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--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无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限临床医学专业考生报考。</w:t>
            </w:r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肾病综合征遗传学研究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5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100204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神经病学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西医综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合④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--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无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5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限临床医学专业考生报考。</w:t>
            </w:r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脑血管病的临床与基础研究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32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6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179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系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、专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业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研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究方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目组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433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招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2025" w:right="2006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考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试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1521" w:right="1501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备注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72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神经退行性疾病的临床与基础研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100205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精神病与精神卫生学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西医综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合④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--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无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限临床医学专业考生报考。</w:t>
            </w:r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儿童精神卫生与医学心理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100207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影像医学与核医学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西医综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合④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--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无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限临床医学或医学影像专业考生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报考。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医学影像学基础及临床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神经分子与功能影像学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100208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临床检验诊断学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西医综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合④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--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无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限临床医学或医学检验专业考生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报考。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临床检验与临床血液诊断学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临床生化与分子生物学诊断学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临床免疫诊断学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病原微生物学与感染免疫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2300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100210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外科学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2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312" w:lineRule="exact"/>
              <w:ind w:left="102" w:right="56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西医综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合④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--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无</w:t>
            </w:r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11" w:lineRule="auto"/>
              <w:ind w:left="102" w:right="30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1</w:t>
            </w:r>
            <w:r>
              <w:rPr>
                <w:rFonts w:ascii="宋体" w:hAnsi="宋体" w:cs="宋体" w:eastAsia="宋体"/>
                <w:sz w:val="24"/>
                <w:szCs w:val="24"/>
                <w:spacing w:val="-82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限临床医学或护理学专业考生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报考。其中临床医学专业考生可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报考本专业所有方向，护理学专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业考生只可报考第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11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方向；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2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报考时须注明研究方向。</w:t>
            </w:r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胸心外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神经外科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泌尿外科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骨外科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普通外科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整形外科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血管外科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肝胆外科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6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179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系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、专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业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研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究方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目组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433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招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2025" w:right="2006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考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试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1521" w:right="1501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备注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胃肠外科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烧伤外科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护理学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100211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妇产科学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西医综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合④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--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无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限临床医学专业考生报考。</w:t>
            </w:r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妇科内分泌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妇科肿瘤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围生医学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女性生殖与不孕不育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妇女保健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100212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眼科学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西医综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合④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--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无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限临床医学专业考生报考。</w:t>
            </w:r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干眼的发病机制与治疗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角膜组织工程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72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新生血管性眼病的发病机制与治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疗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角膜上皮干细胞生理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角膜免疫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100213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耳鼻咽喉科学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西医综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合④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--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无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限临床医学专业考生报考。</w:t>
            </w:r>
          </w:p>
        </w:tc>
      </w:tr>
      <w:tr>
        <w:trPr>
          <w:trHeight w:val="325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6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嗓音学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100214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肿瘤学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西医综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合④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--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无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限临床医学专业考生报考。</w:t>
            </w:r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抗肿瘤药物与分子靶向治疗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肿瘤基因与蛋白组学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肿瘤细胞与分子生物学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肿瘤病理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6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肿瘤化学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100215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康复医学与理疗学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西医综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合④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--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无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08" w:space="0" w:color="000000"/>
              <w:bottom w:val="single" w:sz="4.64032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限临床医学专业考生报考。</w:t>
            </w:r>
          </w:p>
        </w:tc>
      </w:tr>
    </w:tbl>
    <w:p>
      <w:pPr>
        <w:spacing w:line="240" w:lineRule="auto" w:after="0"/>
        <w:jc w:val="left"/>
        <w:rPr>
          <w:rFonts w:ascii="宋体" w:hAnsi="宋体" w:cs="宋体" w:eastAsia="宋体"/>
          <w:sz w:val="24"/>
          <w:szCs w:val="24"/>
        </w:rPr>
        <w:sectPr>
          <w:pgSz w:w="16840" w:h="11920" w:orient="landscape"/>
          <w:pgMar w:top="760" w:bottom="280" w:left="1000" w:right="106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179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系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、专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业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研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究方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目组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433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招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2025" w:right="2006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考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试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1521" w:right="1501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备注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骨损伤与退行性骨关节疾病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100217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麻醉学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西医综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合④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--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无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限临床医学或麻醉学专业考生报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考。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临床麻醉重症监测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100506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中医内科学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中医综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合④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--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无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5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6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肿瘤中医药防治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中医肝经病变的研究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72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中医药防治心脑血管疾病的研究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100508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中医骨伤科学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中医综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合④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--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无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72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骨伤科生物力学或中医骨病的研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5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100509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中医妇科学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中医综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合④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--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无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不孕症</w:t>
            </w:r>
            <w:r>
              <w:rPr>
                <w:rFonts w:ascii="宋体" w:hAnsi="宋体" w:cs="宋体" w:eastAsia="宋体"/>
                <w:sz w:val="24"/>
                <w:szCs w:val="24"/>
                <w:spacing w:val="-12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妇科肿瘤的中医药防治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100512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针灸推拿学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中医综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合④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--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无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针灸治疗神经系统疾病的研究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软组织损伤的针推疗法研究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5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100706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药理学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西医综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合或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637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药学综合④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--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无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心血管药理学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分子药理学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443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</w:rPr>
              <w:t>161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</w:rPr>
              <w:t>建筑系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758" w:right="738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</w:rPr>
              <w:t>28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10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4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11" w:lineRule="auto"/>
              <w:ind w:left="102" w:right="29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本单位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名招生计划中</w:t>
            </w:r>
            <w:r>
              <w:rPr>
                <w:rFonts w:ascii="宋体" w:hAnsi="宋体" w:cs="宋体" w:eastAsia="宋体"/>
                <w:sz w:val="24"/>
                <w:szCs w:val="24"/>
                <w:spacing w:val="-82"/>
                <w:w w:val="100"/>
              </w:rPr>
              <w:t>，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各学术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型专业招生计划合计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13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名</w:t>
            </w:r>
            <w:r>
              <w:rPr>
                <w:rFonts w:ascii="宋体" w:hAnsi="宋体" w:cs="宋体" w:eastAsia="宋体"/>
                <w:sz w:val="24"/>
                <w:szCs w:val="24"/>
                <w:spacing w:val="-82"/>
                <w:w w:val="100"/>
              </w:rPr>
              <w:t>，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专业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学位招生计划为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15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名。</w:t>
            </w:r>
          </w:p>
        </w:tc>
      </w:tr>
    </w:tbl>
    <w:p>
      <w:pPr>
        <w:spacing w:line="211" w:lineRule="auto" w:after="0"/>
        <w:jc w:val="both"/>
        <w:rPr>
          <w:rFonts w:ascii="宋体" w:hAnsi="宋体" w:cs="宋体" w:eastAsia="宋体"/>
          <w:sz w:val="24"/>
          <w:szCs w:val="24"/>
        </w:rPr>
        <w:sectPr>
          <w:pgSz w:w="16840" w:h="11920" w:orient="landscape"/>
          <w:pgMar w:top="760" w:bottom="280" w:left="1000" w:right="106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179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系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、专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业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研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究方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目组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433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招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2025" w:right="2006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考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试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1521" w:right="1501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备注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946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081301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建筑历史与理论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631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中外建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28" w:after="0" w:line="312" w:lineRule="exact"/>
              <w:ind w:left="102" w:right="3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筑历史④</w:t>
            </w:r>
            <w:r>
              <w:rPr>
                <w:rFonts w:ascii="宋体" w:hAnsi="宋体" w:cs="宋体" w:eastAsia="宋体"/>
                <w:sz w:val="24"/>
                <w:szCs w:val="24"/>
              </w:rPr>
              <w:t>856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概念性快速建筑设</w:t>
            </w:r>
            <w:r>
              <w:rPr>
                <w:rFonts w:ascii="宋体" w:hAnsi="宋体" w:cs="宋体" w:eastAsia="宋体"/>
                <w:sz w:val="24"/>
                <w:szCs w:val="24"/>
                <w:spacing w:val="-46"/>
                <w:w w:val="100"/>
              </w:rPr>
              <w:t>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（三小时</w:t>
            </w:r>
            <w:r>
              <w:rPr>
                <w:rFonts w:ascii="宋体" w:hAnsi="宋体" w:cs="宋体" w:eastAsia="宋体"/>
                <w:sz w:val="24"/>
                <w:szCs w:val="24"/>
                <w:spacing w:val="-48"/>
                <w:w w:val="100"/>
              </w:rPr>
              <w:t>，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自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带工具及纸</w:t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城市与建筑历史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闽台建筑文化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历史建筑与建筑文化遗产保护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49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4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081302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建筑设计及其理论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6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631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中外建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28" w:after="0" w:line="312" w:lineRule="exact"/>
              <w:ind w:left="102" w:right="3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筑历史④</w:t>
            </w:r>
            <w:r>
              <w:rPr>
                <w:rFonts w:ascii="宋体" w:hAnsi="宋体" w:cs="宋体" w:eastAsia="宋体"/>
                <w:sz w:val="24"/>
                <w:szCs w:val="24"/>
              </w:rPr>
              <w:t>856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概念性快速建筑设</w:t>
            </w:r>
            <w:r>
              <w:rPr>
                <w:rFonts w:ascii="宋体" w:hAnsi="宋体" w:cs="宋体" w:eastAsia="宋体"/>
                <w:sz w:val="24"/>
                <w:szCs w:val="24"/>
                <w:spacing w:val="-46"/>
                <w:w w:val="100"/>
              </w:rPr>
              <w:t>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（三小时</w:t>
            </w:r>
            <w:r>
              <w:rPr>
                <w:rFonts w:ascii="宋体" w:hAnsi="宋体" w:cs="宋体" w:eastAsia="宋体"/>
                <w:sz w:val="24"/>
                <w:szCs w:val="24"/>
                <w:spacing w:val="-48"/>
                <w:w w:val="100"/>
              </w:rPr>
              <w:t>，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自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带工具及纸</w:t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公共建筑设计及其理论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建筑与环境设计及其理论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城市设计及其理论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46" w:hRule="exact"/>
        </w:trPr>
        <w:tc>
          <w:tcPr>
            <w:tcW w:w="3985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081304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建筑技术科学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631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中外建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29" w:after="0" w:line="312" w:lineRule="exact"/>
              <w:ind w:left="102" w:right="3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筑历史④</w:t>
            </w:r>
            <w:r>
              <w:rPr>
                <w:rFonts w:ascii="宋体" w:hAnsi="宋体" w:cs="宋体" w:eastAsia="宋体"/>
                <w:sz w:val="24"/>
                <w:szCs w:val="24"/>
              </w:rPr>
              <w:t>856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概念性快速建筑设</w:t>
            </w:r>
            <w:r>
              <w:rPr>
                <w:rFonts w:ascii="宋体" w:hAnsi="宋体" w:cs="宋体" w:eastAsia="宋体"/>
                <w:sz w:val="24"/>
                <w:szCs w:val="24"/>
                <w:spacing w:val="-46"/>
                <w:w w:val="100"/>
              </w:rPr>
              <w:t>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（三小时</w:t>
            </w:r>
            <w:r>
              <w:rPr>
                <w:rFonts w:ascii="宋体" w:hAnsi="宋体" w:cs="宋体" w:eastAsia="宋体"/>
                <w:sz w:val="24"/>
                <w:szCs w:val="24"/>
                <w:spacing w:val="-48"/>
                <w:w w:val="100"/>
              </w:rPr>
              <w:t>，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自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带工具及纸</w:t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广义生态建筑技术与设计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生态城市与闽南建筑节能设计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建筑环境控制技术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46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800000"/>
              </w:rPr>
              <w:t>085100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建筑学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(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专业学位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)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355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建筑学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28" w:after="0" w:line="312" w:lineRule="exact"/>
              <w:ind w:left="102" w:right="3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基础④</w:t>
            </w:r>
            <w:r>
              <w:rPr>
                <w:rFonts w:ascii="宋体" w:hAnsi="宋体" w:cs="宋体" w:eastAsia="宋体"/>
                <w:sz w:val="24"/>
                <w:szCs w:val="24"/>
              </w:rPr>
              <w:t>856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概念性快速建筑设</w:t>
            </w:r>
            <w:r>
              <w:rPr>
                <w:rFonts w:ascii="宋体" w:hAnsi="宋体" w:cs="宋体" w:eastAsia="宋体"/>
                <w:sz w:val="24"/>
                <w:szCs w:val="24"/>
                <w:spacing w:val="-46"/>
                <w:w w:val="100"/>
              </w:rPr>
              <w:t>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（三小时</w:t>
            </w:r>
            <w:r>
              <w:rPr>
                <w:rFonts w:ascii="宋体" w:hAnsi="宋体" w:cs="宋体" w:eastAsia="宋体"/>
                <w:sz w:val="24"/>
                <w:szCs w:val="24"/>
                <w:spacing w:val="-46"/>
                <w:w w:val="100"/>
              </w:rPr>
              <w:t>，</w:t>
            </w:r>
            <w:r>
              <w:rPr>
                <w:rFonts w:ascii="宋体" w:hAnsi="宋体" w:cs="宋体" w:eastAsia="宋体"/>
                <w:sz w:val="24"/>
                <w:szCs w:val="24"/>
                <w:spacing w:val="-2"/>
                <w:w w:val="100"/>
              </w:rPr>
              <w:t>自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工具及纸</w:t>
            </w:r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公共建筑设计及其理论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建筑与环境设计及其理论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城市设计及其理论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443" w:hRule="exact"/>
        </w:trPr>
        <w:tc>
          <w:tcPr>
            <w:tcW w:w="3985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</w:rPr>
              <w:t>162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</w:rPr>
              <w:t>土木工程系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758" w:right="738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</w:rPr>
              <w:t>28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103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32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6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11" w:lineRule="auto"/>
              <w:ind w:left="102" w:right="29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本单位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名招生计划中</w:t>
            </w:r>
            <w:r>
              <w:rPr>
                <w:rFonts w:ascii="宋体" w:hAnsi="宋体" w:cs="宋体" w:eastAsia="宋体"/>
                <w:sz w:val="24"/>
                <w:szCs w:val="24"/>
                <w:spacing w:val="-82"/>
                <w:w w:val="100"/>
              </w:rPr>
              <w:t>，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各学术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型专业招生计划合计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13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名</w:t>
            </w:r>
            <w:r>
              <w:rPr>
                <w:rFonts w:ascii="宋体" w:hAnsi="宋体" w:cs="宋体" w:eastAsia="宋体"/>
                <w:sz w:val="24"/>
                <w:szCs w:val="24"/>
                <w:spacing w:val="-82"/>
                <w:w w:val="100"/>
              </w:rPr>
              <w:t>，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专业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学位招生计划为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15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名。</w:t>
            </w:r>
          </w:p>
        </w:tc>
      </w:tr>
    </w:tbl>
    <w:p>
      <w:pPr>
        <w:spacing w:line="211" w:lineRule="auto" w:after="0"/>
        <w:jc w:val="both"/>
        <w:rPr>
          <w:rFonts w:ascii="宋体" w:hAnsi="宋体" w:cs="宋体" w:eastAsia="宋体"/>
          <w:sz w:val="24"/>
          <w:szCs w:val="24"/>
        </w:rPr>
        <w:sectPr>
          <w:pgSz w:w="16840" w:h="11920" w:orient="landscape"/>
          <w:pgMar w:top="760" w:bottom="280" w:left="1000" w:right="106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179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系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、专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业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研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究方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目组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433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招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2025" w:right="2006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考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试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1521" w:right="1501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备注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869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080101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一般力学与力学基础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3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数学一</w:t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855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材料力学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312" w:lineRule="exact"/>
              <w:ind w:left="102" w:right="62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该专业有物理机电学院和材料学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院老师参与招生。</w:t>
            </w:r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低温等离子体动力学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结构振动控制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69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080103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流体力学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3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数学一</w:t>
            </w:r>
          </w:p>
          <w:p>
            <w:pPr>
              <w:spacing w:before="0" w:after="0" w:line="31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855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材料力学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312" w:lineRule="exact"/>
              <w:ind w:left="102" w:right="62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该专业有物理机电学院和材料学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院老师参与招生。</w:t>
            </w:r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城市高层建筑群的风场研究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建筑物疏散通道的优化设计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69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080104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工程力学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3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数学一</w:t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855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材料力学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312" w:lineRule="exact"/>
              <w:ind w:left="102" w:right="62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该专业有物理机电学院和材料学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院老师参与招生。</w:t>
            </w:r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72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工程结构分析中的高性能计算方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法与数值仿真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多尺度力学与数值计算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材料失效机理分析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081401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岩土工程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855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材料力学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岩土力学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地基与基础工程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5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081402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结构工程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854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结构力学（含结构动力学）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混凝土结构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结构控制与诊断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结构高性能数值仿真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施工技术与工程项目管理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6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7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081405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防灾减灾工程及防护工程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854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结构力学（含结构动力学）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结构工程抗震及防风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32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岩土工程防灾减灾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32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6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179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系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、专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业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研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究方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目组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433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招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2025" w:right="2006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考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试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1521" w:right="1501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备注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081406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桥梁与隧道工程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854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结构力学（含结构动力学）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桥梁工程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5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800000"/>
              </w:rPr>
              <w:t>085213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建筑与土木工程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(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专业学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1"/>
                <w:w w:val="100"/>
              </w:rPr>
              <w:t>位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)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854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结构力学（含结构动力学）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结构工程理论与应用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5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6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防灾减灾与防护工程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岩土工程与地下结构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施工技术与工程项目管理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position w:val="-2"/>
              </w:rPr>
              <w:t>163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城市规划系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818" w:right="798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8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157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0813Z1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城市与区域规划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95" w:after="0" w:line="312" w:lineRule="exact"/>
              <w:ind w:left="102" w:right="30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636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城市规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划原理④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856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概念性快速建筑设</w:t>
            </w:r>
            <w:r>
              <w:rPr>
                <w:rFonts w:ascii="宋体" w:hAnsi="宋体" w:cs="宋体" w:eastAsia="宋体"/>
                <w:sz w:val="24"/>
                <w:szCs w:val="24"/>
                <w:spacing w:val="-46"/>
                <w:w w:val="100"/>
              </w:rPr>
              <w:t>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（三小时</w:t>
            </w:r>
            <w:r>
              <w:rPr>
                <w:rFonts w:ascii="宋体" w:hAnsi="宋体" w:cs="宋体" w:eastAsia="宋体"/>
                <w:sz w:val="24"/>
                <w:szCs w:val="24"/>
                <w:spacing w:val="-48"/>
                <w:w w:val="100"/>
              </w:rPr>
              <w:t>，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自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带工具及纸</w:t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2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报考本专业的考生在考试时选择</w:t>
            </w:r>
          </w:p>
          <w:p>
            <w:pPr>
              <w:spacing w:before="28" w:after="0" w:line="312" w:lineRule="exact"/>
              <w:ind w:left="102" w:right="128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856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概念性快速建筑设计科目中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的规划设计快题。</w:t>
            </w:r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城市可持续发展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城市设计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position w:val="-2"/>
              </w:rPr>
              <w:t>170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南洋研究院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758" w:right="738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15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020105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世界经济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英语一或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203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日语③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303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数学三④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806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宏、微观经济学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806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宏微观经济学考试科目同经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济学院。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国际贸易与投资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跨国公司研究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亚太经济与金融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东南亚经济与金融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030207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国际关系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630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国际政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治④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858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国际关系史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国际关系理论与实践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亚太国际关系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移民与国际关系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国际经济关系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060200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中国史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英语一或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203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日语③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313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历史学基础④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--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无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6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179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系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、专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业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研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究方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目组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433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招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2025" w:right="2006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考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试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1521" w:right="1501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备注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中国海外关系史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近现代华侨华人问题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东南亚史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position w:val="-2"/>
              </w:rPr>
              <w:t>180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台湾研究院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758" w:right="738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10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6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7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020202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区域经济学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数学三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宏、微观经济学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806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宏微观经济学考试科目同经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济学院。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台湾经济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海峡两岸经贸合作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157" w:hRule="exact"/>
        </w:trPr>
        <w:tc>
          <w:tcPr>
            <w:tcW w:w="3985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030202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中外政治制度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2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英语一或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203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日语③</w:t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706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政治学与公共管理学④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811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现代政治思想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（中、西）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95" w:after="0" w:line="312" w:lineRule="exact"/>
              <w:ind w:left="102" w:right="29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706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政治学与公共管理学</w:t>
            </w:r>
            <w:r>
              <w:rPr>
                <w:rFonts w:ascii="宋体" w:hAnsi="宋体" w:cs="宋体" w:eastAsia="宋体"/>
                <w:sz w:val="24"/>
                <w:szCs w:val="24"/>
                <w:spacing w:val="-81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811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现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代政治思想（中、西）考试科目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同公共事务学院。</w:t>
            </w:r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台湾政治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两岸关系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涉台外交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157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050106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中国现当代文学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2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英语一或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202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俄语或</w:t>
            </w:r>
          </w:p>
          <w:p>
            <w:pPr>
              <w:spacing w:before="28" w:after="0" w:line="312" w:lineRule="exact"/>
              <w:ind w:left="102" w:right="56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203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日语③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701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语言文学基础④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802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文学理论与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文学评论写作</w:t>
            </w:r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95" w:after="0" w:line="312" w:lineRule="exact"/>
              <w:ind w:left="102" w:right="29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701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语言文学基础</w:t>
            </w:r>
            <w:r>
              <w:rPr>
                <w:rFonts w:ascii="宋体" w:hAnsi="宋体" w:cs="宋体" w:eastAsia="宋体"/>
                <w:sz w:val="24"/>
                <w:szCs w:val="24"/>
                <w:spacing w:val="-81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802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文学理论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与文学评论写作考试科目同中文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系。</w:t>
            </w:r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台湾文学研究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5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060200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中国史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英语一或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203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日语③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313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历史学基础④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--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无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台湾历史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2016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</w:rPr>
              <w:t>190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</w:rPr>
              <w:t>教育研究院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6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758" w:right="738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</w:rPr>
              <w:t>30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10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10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11" w:lineRule="auto"/>
              <w:ind w:left="102" w:right="-91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1</w:t>
            </w:r>
            <w:r>
              <w:rPr>
                <w:rFonts w:ascii="宋体" w:hAnsi="宋体" w:cs="宋体" w:eastAsia="宋体"/>
                <w:sz w:val="24"/>
                <w:szCs w:val="24"/>
              </w:rPr>
              <w:t>、本单位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名招生计划中，国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防教育学专业招生计划为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名，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其余专业招生计划共计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24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名</w:t>
            </w:r>
            <w:r>
              <w:rPr>
                <w:rFonts w:ascii="宋体" w:hAnsi="宋体" w:cs="宋体" w:eastAsia="宋体"/>
                <w:sz w:val="24"/>
                <w:szCs w:val="24"/>
                <w:spacing w:val="-82"/>
                <w:w w:val="100"/>
              </w:rPr>
              <w:t>。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2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考试科目“教育学综合”由我校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自主命题。</w:t>
            </w:r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040102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课程与教学论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英语一或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202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俄语或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203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日语③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640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教育学综合④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--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无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6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179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系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、专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业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研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究方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目组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433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招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2025" w:right="2006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考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试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1521" w:right="1501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备注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72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高等学校课程与教学理论及方法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高等学校课程与教学管理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中外课程比较与合作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040103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教育史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英语一或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202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俄语或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203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日语③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640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教育学综合④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--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无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中国高等教育史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科举考试史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外国教育史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040104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比较教育学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英语一或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202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俄语或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203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日语③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640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教育学综合④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--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无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比较高等教育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东南亚高等教育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欧洲高等教育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高等教育国际化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040106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高等教育学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英语一或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202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俄语或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203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日语③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640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教育学综合④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--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无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高等教育理论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高等教育研究方法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0401Z1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国防教育学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英语一或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202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俄语或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203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日语③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640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教育学综合④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--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无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5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6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国防教育基本理论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高等学校国防教育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国防教育历史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040202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发展与教育心理学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英语一或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202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俄语或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203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日语③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641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心理学综合④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--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无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大学生心理发展理论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高等学校创造教育与创业教育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6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大学生心理咨询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047101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教育经济与管理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英语一或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202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俄语或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203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日语③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640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教育学综合④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--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无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08" w:space="0" w:color="000000"/>
              <w:bottom w:val="single" w:sz="4.64032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6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179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系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、专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业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研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究方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目组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433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招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2025" w:right="2006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考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试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1521" w:right="1501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备注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高等教育经济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高等教育行政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高等学校管理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position w:val="-2"/>
              </w:rPr>
              <w:t>210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药学院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758" w:right="738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40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69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0703Z2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化学生物学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312" w:lineRule="exact"/>
              <w:ind w:left="102" w:right="56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620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细胞生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物学④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832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生物化学</w:t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312" w:lineRule="exact"/>
              <w:ind w:left="102" w:right="23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620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细胞生物学</w:t>
            </w:r>
            <w:r>
              <w:rPr>
                <w:rFonts w:ascii="宋体" w:hAnsi="宋体" w:cs="宋体" w:eastAsia="宋体"/>
                <w:sz w:val="24"/>
                <w:szCs w:val="24"/>
                <w:spacing w:val="-81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832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生物化学考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试科目同生命科学学院。</w:t>
            </w:r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核受体生物学及化学研究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07</w:t>
            </w:r>
            <w:r>
              <w:rPr>
                <w:rFonts w:ascii="宋体" w:hAnsi="宋体" w:cs="宋体" w:eastAsia="宋体"/>
                <w:sz w:val="24"/>
                <w:szCs w:val="24"/>
                <w:spacing w:val="-72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膜分子生物学与蛋白质转运调控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机制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08</w:t>
            </w:r>
            <w:r>
              <w:rPr>
                <w:rFonts w:ascii="宋体" w:hAnsi="宋体" w:cs="宋体" w:eastAsia="宋体"/>
                <w:sz w:val="24"/>
                <w:szCs w:val="24"/>
                <w:spacing w:val="-72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代谢性疾病分子靶向治疗和药物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研发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分子诊断学与转化医学研究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天然产物及药物研究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基因转录调控与重大疾病研究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6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7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100701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药物化学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637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药学综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合④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--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无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合成制药化学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天然药物化学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100702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药剂学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637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药学综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合④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--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无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药物新剂型</w:t>
            </w:r>
            <w:r>
              <w:rPr>
                <w:rFonts w:ascii="宋体" w:hAnsi="宋体" w:cs="宋体" w:eastAsia="宋体"/>
                <w:sz w:val="24"/>
                <w:szCs w:val="24"/>
                <w:spacing w:val="-7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新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术</w:t>
            </w:r>
            <w:r>
              <w:rPr>
                <w:rFonts w:ascii="宋体" w:hAnsi="宋体" w:cs="宋体" w:eastAsia="宋体"/>
                <w:sz w:val="24"/>
                <w:szCs w:val="24"/>
                <w:spacing w:val="-7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新材料研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药物动力学</w:t>
            </w:r>
            <w:r>
              <w:rPr>
                <w:rFonts w:ascii="宋体" w:hAnsi="宋体" w:cs="宋体" w:eastAsia="宋体"/>
                <w:sz w:val="24"/>
                <w:szCs w:val="24"/>
                <w:spacing w:val="-12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生物利用度与生物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等效性研究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6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7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100704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药物分析学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637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药学综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合④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--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无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药物代谢及药代动力学研究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100706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药理学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637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药学综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合④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--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无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08" w:space="0" w:color="000000"/>
              <w:bottom w:val="single" w:sz="4.64032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分子药理学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32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6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179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系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、专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业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研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究方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目组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433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招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2025" w:right="2006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考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试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1521" w:right="1501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备注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核受体药理学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44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</w:rPr>
              <w:t>220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</w:rPr>
              <w:t>海外教育学院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758" w:right="738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</w:rPr>
              <w:t>40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1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312" w:lineRule="exact"/>
              <w:ind w:left="102" w:right="30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本单位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40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名招生计划中</w:t>
            </w:r>
            <w:r>
              <w:rPr>
                <w:rFonts w:ascii="宋体" w:hAnsi="宋体" w:cs="宋体" w:eastAsia="宋体"/>
                <w:sz w:val="24"/>
                <w:szCs w:val="24"/>
                <w:spacing w:val="-82"/>
                <w:w w:val="100"/>
              </w:rPr>
              <w:t>，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各学术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型专业招生计划合计为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名，专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业学位招生计划为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35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名。</w:t>
            </w:r>
          </w:p>
        </w:tc>
      </w:tr>
      <w:tr>
        <w:trPr>
          <w:trHeight w:val="869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050102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语言学及应用语言学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37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英语一或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203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日语③</w:t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701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语言文学基础④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861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语言学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312" w:lineRule="exact"/>
              <w:ind w:left="102" w:right="23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701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语言文学基础</w:t>
            </w:r>
            <w:r>
              <w:rPr>
                <w:rFonts w:ascii="宋体" w:hAnsi="宋体" w:cs="宋体" w:eastAsia="宋体"/>
                <w:sz w:val="24"/>
                <w:szCs w:val="24"/>
                <w:spacing w:val="-81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861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语言学考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试科目同中文系。</w:t>
            </w:r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对外汉语教学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69" w:hRule="exact"/>
        </w:trPr>
        <w:tc>
          <w:tcPr>
            <w:tcW w:w="3985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0501Z1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对外汉语教学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3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英语一或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203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日语③</w:t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701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语言文学基础④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861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语言学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312" w:lineRule="exact"/>
              <w:ind w:left="102" w:right="23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701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语言文学基础</w:t>
            </w:r>
            <w:r>
              <w:rPr>
                <w:rFonts w:ascii="宋体" w:hAnsi="宋体" w:cs="宋体" w:eastAsia="宋体"/>
                <w:sz w:val="24"/>
                <w:szCs w:val="24"/>
                <w:spacing w:val="-81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861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语言学考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试科目同中文系。</w:t>
            </w:r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不区分研究方向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5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800000"/>
              </w:rPr>
              <w:t>045300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汉语国际教育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(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专业学位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)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英语一或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203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日语③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354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汉语基础④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445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汉语国际教育基础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不区分研究方向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441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</w:rPr>
              <w:t>230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</w:rPr>
              <w:t>能源研究院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758" w:right="738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</w:rPr>
              <w:t>30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1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312" w:lineRule="exact"/>
              <w:ind w:left="102" w:right="29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本单位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名招生计划中</w:t>
            </w:r>
            <w:r>
              <w:rPr>
                <w:rFonts w:ascii="宋体" w:hAnsi="宋体" w:cs="宋体" w:eastAsia="宋体"/>
                <w:sz w:val="24"/>
                <w:szCs w:val="24"/>
                <w:spacing w:val="-82"/>
                <w:w w:val="100"/>
              </w:rPr>
              <w:t>，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各学术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型专业招生计划合计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20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名</w:t>
            </w:r>
            <w:r>
              <w:rPr>
                <w:rFonts w:ascii="宋体" w:hAnsi="宋体" w:cs="宋体" w:eastAsia="宋体"/>
                <w:sz w:val="24"/>
                <w:szCs w:val="24"/>
                <w:spacing w:val="-82"/>
                <w:w w:val="100"/>
              </w:rPr>
              <w:t>，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专业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学位招生计划为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10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名。</w:t>
            </w:r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  <w:position w:val="-2"/>
              </w:rPr>
              <w:t>0805Z2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  <w:position w:val="-2"/>
              </w:rPr>
              <w:t>核工程与材料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154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核应用材料</w:t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8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数学二</w:t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829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材料科学基础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22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1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、报考时请注明研究方向。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2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、</w:t>
            </w:r>
          </w:p>
          <w:p>
            <w:pPr>
              <w:spacing w:before="28" w:after="0" w:line="312" w:lineRule="exact"/>
              <w:ind w:left="102" w:right="128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829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材料科学基础科目同材料科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学与工程系。</w:t>
            </w:r>
          </w:p>
        </w:tc>
      </w:tr>
      <w:tr>
        <w:trPr>
          <w:trHeight w:val="1157" w:hRule="exact"/>
        </w:trPr>
        <w:tc>
          <w:tcPr>
            <w:tcW w:w="3985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数字化控制与模拟</w:t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数学一</w:t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844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自动控制原理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39840" w:space="0" w:color="000000"/>
              <w:bottom w:val="single" w:sz="4.64032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2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1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、报考时请注明研究方向。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2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、</w:t>
            </w:r>
          </w:p>
          <w:p>
            <w:pPr>
              <w:spacing w:before="28" w:after="0" w:line="312" w:lineRule="exact"/>
              <w:ind w:left="102" w:right="128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829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材料科学基础科目同材料科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学与工程系。</w:t>
            </w:r>
          </w:p>
        </w:tc>
      </w:tr>
    </w:tbl>
    <w:p>
      <w:pPr>
        <w:spacing w:line="312" w:lineRule="exact" w:after="0"/>
        <w:jc w:val="left"/>
        <w:rPr>
          <w:rFonts w:ascii="宋体" w:hAnsi="宋体" w:cs="宋体" w:eastAsia="宋体"/>
          <w:sz w:val="24"/>
          <w:szCs w:val="24"/>
        </w:rPr>
        <w:sectPr>
          <w:pgSz w:w="16840" w:h="11920" w:orient="landscape"/>
          <w:pgMar w:top="760" w:bottom="280" w:left="1000" w:right="106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179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系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、专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业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研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究方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目组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433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招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2025" w:right="2006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考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试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1521" w:right="1501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备注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869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0809Z1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光伏工程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3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数学一</w:t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829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材料科学基础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312" w:lineRule="exact"/>
              <w:ind w:left="102" w:right="122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829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材料科学基础科目同材料科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学与工程系。</w:t>
            </w:r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光伏材料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光伏器件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光伏技术应用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2302" w:hRule="exact"/>
        </w:trPr>
        <w:tc>
          <w:tcPr>
            <w:tcW w:w="3985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0817J1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能效工程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数学二</w:t>
            </w:r>
          </w:p>
          <w:p>
            <w:pPr>
              <w:spacing w:before="28" w:after="0" w:line="312" w:lineRule="exact"/>
              <w:ind w:left="102" w:right="116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</w:rPr>
              <w:t>408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计算机学科专业基础综合或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826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物理化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学或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828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传递过程与单元操作或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865</w:t>
            </w:r>
            <w:r>
              <w:rPr>
                <w:rFonts w:ascii="宋体" w:hAnsi="宋体" w:cs="宋体" w:eastAsia="宋体"/>
                <w:sz w:val="24"/>
                <w:szCs w:val="24"/>
                <w:spacing w:val="-59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专业基础</w:t>
            </w:r>
          </w:p>
          <w:p>
            <w:pPr>
              <w:spacing w:before="0" w:after="0" w:line="28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（数据结构与软件工程）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312" w:lineRule="exact"/>
              <w:ind w:left="102" w:right="-97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826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物理化学和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828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传递过程与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单元操作考试科目同化学系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;865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专业基</w:t>
            </w:r>
            <w:r>
              <w:rPr>
                <w:rFonts w:ascii="宋体" w:hAnsi="宋体" w:cs="宋体" w:eastAsia="宋体"/>
                <w:sz w:val="24"/>
                <w:szCs w:val="24"/>
                <w:spacing w:val="-82"/>
                <w:w w:val="100"/>
              </w:rPr>
              <w:t>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（数据结构与软件工程）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和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408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计算机学科专业基础综合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考试科目同软件学院。</w:t>
            </w:r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能效工程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  <w:position w:val="-2"/>
              </w:rPr>
              <w:t>0817Z1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  <w:position w:val="-2"/>
              </w:rPr>
              <w:t>能源化工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157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化学电源</w:t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数学二</w:t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826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物理化学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1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、报考时请注明研究方向。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2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、</w:t>
            </w:r>
          </w:p>
          <w:p>
            <w:pPr>
              <w:spacing w:before="0" w:after="0" w:line="312" w:lineRule="exact"/>
              <w:ind w:left="102" w:right="-93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826</w:t>
            </w:r>
            <w:r>
              <w:rPr>
                <w:rFonts w:ascii="宋体" w:hAnsi="宋体" w:cs="宋体" w:eastAsia="宋体"/>
                <w:sz w:val="24"/>
                <w:szCs w:val="24"/>
                <w:spacing w:val="-82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物理化学考试科目同化学系。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2017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能源化工</w:t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数学二</w:t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826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物理化学或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828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传递过程与单元操作或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832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生物化学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2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102" w:right="85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1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、报考时请注明研究方向。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2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、</w:t>
            </w:r>
          </w:p>
          <w:p>
            <w:pPr>
              <w:spacing w:before="29" w:after="0" w:line="312" w:lineRule="exact"/>
              <w:ind w:left="102" w:right="68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826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物理化学和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828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传递过程与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单元操作考试科目同化学系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;832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生物化学考试科目同生命科学学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院。</w:t>
            </w:r>
          </w:p>
        </w:tc>
      </w:tr>
      <w:tr>
        <w:trPr>
          <w:trHeight w:val="1728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2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生物能源</w:t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数学二</w:t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826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物理化学或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832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生物化学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4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1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、报考时请注明研究方向。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2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、</w:t>
            </w:r>
          </w:p>
          <w:p>
            <w:pPr>
              <w:spacing w:before="29" w:after="0" w:line="312" w:lineRule="exact"/>
              <w:ind w:left="102" w:right="23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826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物理化学考试科目同化学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系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;832</w:t>
            </w:r>
            <w:r>
              <w:rPr>
                <w:rFonts w:ascii="宋体" w:hAnsi="宋体" w:cs="宋体" w:eastAsia="宋体"/>
                <w:sz w:val="24"/>
                <w:szCs w:val="24"/>
                <w:spacing w:val="-82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生物化学考试科目同生命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科学学院。</w:t>
            </w:r>
          </w:p>
        </w:tc>
      </w:tr>
    </w:tbl>
    <w:p>
      <w:pPr>
        <w:spacing w:line="312" w:lineRule="exact" w:after="0"/>
        <w:jc w:val="left"/>
        <w:rPr>
          <w:rFonts w:ascii="宋体" w:hAnsi="宋体" w:cs="宋体" w:eastAsia="宋体"/>
          <w:sz w:val="24"/>
          <w:szCs w:val="24"/>
        </w:rPr>
        <w:sectPr>
          <w:pgSz w:w="16840" w:h="11920" w:orient="landscape"/>
          <w:pgMar w:top="760" w:bottom="280" w:left="1000" w:right="106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179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系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、专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业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研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究方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目组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433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招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2025" w:right="2006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考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试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1521" w:right="1501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备注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869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800000"/>
              </w:rPr>
              <w:t>085204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材料工程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(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专业学位</w:t>
            </w:r>
            <w:r>
              <w:rPr>
                <w:rFonts w:ascii="宋体" w:hAnsi="宋体" w:cs="宋体" w:eastAsia="宋体"/>
                <w:sz w:val="24"/>
                <w:szCs w:val="24"/>
                <w:color w:val="800000"/>
                <w:spacing w:val="0"/>
                <w:w w:val="100"/>
              </w:rPr>
              <w:t>)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3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英语二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数学二</w:t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829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材料科学基础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312" w:lineRule="exact"/>
              <w:ind w:left="102" w:right="122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829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材料科学基础科目同材料科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学与工程系。</w:t>
            </w:r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能源材料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position w:val="-2"/>
              </w:rPr>
              <w:t>240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财务管理与会计研究院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758" w:right="738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11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5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120201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会计学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数学三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808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管理学与管理经济学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资本市场会计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国际会计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1202Z1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财务学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数学三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808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管理学与管理经济学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公司财务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证券投资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position w:val="-2"/>
              </w:rPr>
              <w:t>250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体育教学部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818" w:right="798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8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040303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体育教育训练学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英语一或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203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日语③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634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体育学基础综合④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--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无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体育教育研究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学校体育研究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体操教学训练的理论与实践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小球教学训练的理论与实践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排球教学训练的理论与实践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田径教学训练的理论与实践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足球教学训练的理论与实践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武术教学训练的理论与实践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040304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民族传统体育学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英语一或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203</w:t>
            </w:r>
            <w:r>
              <w:rPr>
                <w:rFonts w:ascii="宋体" w:hAnsi="宋体" w:cs="宋体" w:eastAsia="宋体"/>
                <w:sz w:val="24"/>
                <w:szCs w:val="24"/>
                <w:spacing w:val="-67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日语③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634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体育学基础综合④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--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无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72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民族传统体育教学训练理论与实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践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民俗民间传统体育理论与实践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6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72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民族传统体育养生健身理论与实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践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6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179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系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、专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业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研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究方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目组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433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招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2025" w:right="2006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考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试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1521" w:right="1501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备注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position w:val="-2"/>
              </w:rPr>
              <w:t>260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公共卫生学院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758" w:right="738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30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728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2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100401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流行病与卫生统计学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7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312" w:lineRule="exact"/>
              <w:ind w:left="102" w:right="56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353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卫生综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合④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--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无</w:t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5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312" w:lineRule="exact"/>
              <w:ind w:left="102" w:right="68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卫生综合：包括流行病学、卫生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统计学、劳动卫生与职业病学、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环境卫生学、营养与食品卫生学</w:t>
            </w:r>
          </w:p>
          <w:p>
            <w:pPr>
              <w:spacing w:before="0" w:after="0" w:line="283" w:lineRule="exact"/>
              <w:ind w:left="102" w:right="205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（每部分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60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分，共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分）。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实验流行病学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传染病流行病学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生物制品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环境流行病学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慢性病流行病学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4"/>
                <w:szCs w:val="24"/>
                <w:spacing w:val="-72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统计方法及其在生物医学领域中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的应用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卫生政策效果评价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卫生经济评价方法与应用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医院管理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海峡两岸卫生政策对比研究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转化医学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729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3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100402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劳动卫生与环境卫生学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7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312" w:lineRule="exact"/>
              <w:ind w:left="102" w:right="56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353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卫生综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合④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--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无</w:t>
            </w:r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2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11" w:lineRule="auto"/>
              <w:ind w:left="102" w:right="68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卫生综合：包括流行病学、卫生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统计学、劳动卫生与职业病学、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环境卫生学、营养与食品卫生学</w:t>
            </w:r>
          </w:p>
          <w:p>
            <w:pPr>
              <w:spacing w:before="0" w:after="0" w:line="316" w:lineRule="exact"/>
              <w:ind w:left="102" w:right="205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（每部分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60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分，共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300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分）。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72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海洋环境与健康及其健康促进研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72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职业肿瘤发生发展的分子机制研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肺癌发生发展的分子机制研究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6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179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系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、专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业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研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究方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目组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433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招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2025" w:right="2006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考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试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1521" w:right="1501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备注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1728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2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100403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营养与食品卫生学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7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312" w:lineRule="exact"/>
              <w:ind w:left="102" w:right="56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353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卫生综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合④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--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无</w:t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5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312" w:lineRule="exact"/>
              <w:ind w:left="102" w:right="68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卫生综合：包括流行病学、卫生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统计学、劳动卫生与职业病学、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环境卫生学、营养与食品卫生学</w:t>
            </w:r>
          </w:p>
          <w:p>
            <w:pPr>
              <w:spacing w:before="0" w:after="0" w:line="283" w:lineRule="exact"/>
              <w:ind w:left="102" w:right="205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（每部分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60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分，共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分）。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营养与发育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营养与肿瘤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728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2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100404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儿少卫生与妇幼保健学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7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312" w:lineRule="exact"/>
              <w:ind w:left="102" w:right="56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353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卫生综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合④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--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无</w:t>
            </w:r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5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312" w:lineRule="exact"/>
              <w:ind w:left="102" w:right="68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卫生综合：包括流行病学、卫生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统计学、劳动卫生与职业病学、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环境卫生学、营养与食品卫生学</w:t>
            </w:r>
          </w:p>
          <w:p>
            <w:pPr>
              <w:spacing w:before="0" w:after="0" w:line="283" w:lineRule="exact"/>
              <w:ind w:left="102" w:right="205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（每部分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60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分，共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分）。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儿童营养与健康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728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2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100405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卫生毒理学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7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312" w:lineRule="exact"/>
              <w:ind w:left="102" w:right="56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353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卫生综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合④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--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无</w:t>
            </w:r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5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312" w:lineRule="exact"/>
              <w:ind w:left="102" w:right="68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卫生综合：包括流行病学、卫生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统计学、劳动卫生与职业病学、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环境卫生学、营养与食品卫生学</w:t>
            </w:r>
          </w:p>
          <w:p>
            <w:pPr>
              <w:spacing w:before="0" w:after="0" w:line="283" w:lineRule="exact"/>
              <w:ind w:left="102" w:right="205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（每部分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60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分，共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分）。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不区分研究方向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729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3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107401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社会医学与卫生事业管理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7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312" w:lineRule="exact"/>
              <w:ind w:left="102" w:right="56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353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卫生综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合④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--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无</w:t>
            </w:r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5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312" w:lineRule="exact"/>
              <w:ind w:left="102" w:right="68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卫生综合：包括流行病学、卫生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统计学、劳动卫生与职业病学、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环境卫生学、营养与食品卫生学</w:t>
            </w:r>
          </w:p>
          <w:p>
            <w:pPr>
              <w:spacing w:before="0" w:after="0" w:line="283" w:lineRule="exact"/>
              <w:ind w:left="102" w:right="205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（每部分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60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分，共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分）。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不区分研究方向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position w:val="-2"/>
              </w:rPr>
              <w:t>270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-72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萨本栋微米纳米科学技术研究院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758" w:right="738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FF0000"/>
                <w:spacing w:val="0"/>
                <w:w w:val="100"/>
                <w:position w:val="-2"/>
              </w:rPr>
              <w:t>18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6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179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系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、专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业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研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究方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目组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433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招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2025" w:right="2006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考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试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1521" w:right="1501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备注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115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080402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测试计量技术及仪器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2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数学一</w:t>
            </w:r>
          </w:p>
          <w:p>
            <w:pPr>
              <w:spacing w:before="28" w:after="0" w:line="312" w:lineRule="exact"/>
              <w:ind w:left="102" w:right="27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</w:rPr>
              <w:t>822</w:t>
            </w:r>
            <w:r>
              <w:rPr>
                <w:rFonts w:ascii="宋体" w:hAnsi="宋体" w:cs="宋体" w:eastAsia="宋体"/>
                <w:sz w:val="24"/>
                <w:szCs w:val="24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微机原理或</w:t>
            </w:r>
            <w:r>
              <w:rPr>
                <w:rFonts w:ascii="宋体" w:hAnsi="宋体" w:cs="宋体" w:eastAsia="宋体"/>
                <w:sz w:val="24"/>
                <w:szCs w:val="24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823</w:t>
            </w:r>
            <w:r>
              <w:rPr>
                <w:rFonts w:ascii="宋体" w:hAnsi="宋体" w:cs="宋体" w:eastAsia="宋体"/>
                <w:sz w:val="24"/>
                <w:szCs w:val="24"/>
                <w:spacing w:val="-77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工程力学或</w:t>
            </w:r>
            <w:r>
              <w:rPr>
                <w:rFonts w:ascii="宋体" w:hAnsi="宋体" w:cs="宋体" w:eastAsia="宋体"/>
                <w:sz w:val="24"/>
                <w:szCs w:val="24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824</w:t>
            </w:r>
            <w:r>
              <w:rPr>
                <w:rFonts w:ascii="宋体" w:hAnsi="宋体" w:cs="宋体" w:eastAsia="宋体"/>
                <w:sz w:val="24"/>
                <w:szCs w:val="24"/>
                <w:spacing w:val="-79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机械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</w:rPr>
              <w:t>设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基础</w:t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95" w:after="0" w:line="312" w:lineRule="exact"/>
              <w:ind w:left="102" w:right="128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考试科目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822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微机原理、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823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工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程力学、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824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机械设计基础同机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电系。</w:t>
            </w:r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微纳传感与测试技术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数据挖掘技术与应用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8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传感技术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832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8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832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832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分析仪器技术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832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832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832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微纳制造与检测技术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080902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电路与系统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846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电子线路（含模拟和数字）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嵌入式系统及其应用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信号处理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实时信息处理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电子设计自动化技术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软件工程与面向对象技术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4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080903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微电子学与固体电子学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  <w:position w:val="-2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301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数学一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820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量子力学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考试科目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2"/>
              </w:rPr>
              <w:t>820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量子力学同物理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系。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微纳米材料与器件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</w:t>
            </w:r>
            <w:r>
              <w:rPr>
                <w:rFonts w:ascii="宋体" w:hAnsi="宋体" w:cs="宋体" w:eastAsia="宋体"/>
                <w:sz w:val="24"/>
                <w:szCs w:val="24"/>
                <w:spacing w:val="-72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实用微智能系统结构以及制造工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微机电与微器件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12MEMS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设计及应用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传感与分离技术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69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0809Z1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光伏工程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36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数学一</w:t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829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材料科学基础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312" w:lineRule="exact"/>
              <w:ind w:left="102" w:right="122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829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材料科学基础科目同材料科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学与工程系。</w:t>
            </w:r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光伏技术应用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07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光伏材料、器件及检测技术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半导体照明与新能源开发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09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高效太阳能电池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32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760" w:bottom="280" w:left="1000" w:right="106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.799997" w:type="dxa"/>
      </w:tblPr>
      <w:tblGrid/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179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系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所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、专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业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研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究方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、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目组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433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招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生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人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数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3" w:lineRule="exact"/>
              <w:ind w:left="2025" w:right="2006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考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试</w:t>
            </w:r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目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1521" w:right="1501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2"/>
                <w:w w:val="100"/>
                <w:position w:val="-2"/>
              </w:rPr>
              <w:t>备注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10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全光谱太阳电池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728" w:hRule="exact"/>
        </w:trPr>
        <w:tc>
          <w:tcPr>
            <w:tcW w:w="3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2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0817Z1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能源化工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数学二</w:t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826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物理化学或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828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传递过程与单元操作或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832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生物化学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4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102" w:right="-97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826</w:t>
            </w:r>
            <w:r>
              <w:rPr>
                <w:rFonts w:ascii="宋体" w:hAnsi="宋体" w:cs="宋体" w:eastAsia="宋体"/>
                <w:sz w:val="24"/>
                <w:szCs w:val="24"/>
                <w:spacing w:val="-8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物理化学考试科目同化学系。</w:t>
            </w:r>
          </w:p>
          <w:p>
            <w:pPr>
              <w:spacing w:before="28" w:after="0" w:line="312" w:lineRule="exact"/>
              <w:ind w:left="102" w:right="128"/>
              <w:jc w:val="both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828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传递过程与单元操作考试科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目同化工系。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832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生物化学考试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科目同生命科学学院。</w:t>
            </w:r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化学电源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电化学能源工程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功能纳米材料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157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color w:val="0000FF"/>
              </w:rPr>
              <w:t>083100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color w:val="0000FF"/>
                <w:spacing w:val="0"/>
                <w:w w:val="100"/>
              </w:rPr>
              <w:t>生物医学工程</w:t>
            </w:r>
            <w:r>
              <w:rPr>
                <w:rFonts w:ascii="宋体" w:hAnsi="宋体" w:cs="宋体" w:eastAsia="宋体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①</w:t>
            </w:r>
            <w:r>
              <w:rPr>
                <w:rFonts w:ascii="宋体" w:hAnsi="宋体" w:cs="宋体" w:eastAsia="宋体"/>
                <w:sz w:val="24"/>
                <w:szCs w:val="24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思想政治理论②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英语一</w:t>
            </w:r>
            <w:r>
              <w:rPr>
                <w:rFonts w:ascii="宋体" w:hAnsi="宋体" w:cs="宋体" w:eastAsia="宋体"/>
                <w:sz w:val="24"/>
                <w:szCs w:val="24"/>
                <w:spacing w:val="1"/>
              </w:rPr>
              <w:t>③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</w:rPr>
              <w:t>301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数学一</w:t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④</w:t>
            </w:r>
            <w:r>
              <w:rPr>
                <w:rFonts w:ascii="宋体" w:hAnsi="宋体" w:cs="宋体" w:eastAsia="宋体"/>
                <w:sz w:val="24"/>
                <w:szCs w:val="24"/>
                <w:position w:val="-3"/>
              </w:rPr>
              <w:t>826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物理化学或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position w:val="-3"/>
              </w:rPr>
              <w:t>832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3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生物化学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24" w:after="0" w:line="240" w:lineRule="auto"/>
              <w:ind w:left="102" w:right="-93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826</w:t>
            </w:r>
            <w:r>
              <w:rPr>
                <w:rFonts w:ascii="宋体" w:hAnsi="宋体" w:cs="宋体" w:eastAsia="宋体"/>
                <w:sz w:val="24"/>
                <w:szCs w:val="24"/>
                <w:spacing w:val="-8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物理化学考试科目同化学系；</w:t>
            </w:r>
          </w:p>
          <w:p>
            <w:pPr>
              <w:spacing w:before="28" w:after="0" w:line="312" w:lineRule="exact"/>
              <w:ind w:left="102" w:right="128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</w:rPr>
              <w:t>832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生物化学考试科目同生命科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</w:rPr>
              <w:t>学学院。</w:t>
            </w:r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01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组织工程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02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医用材料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4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5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03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药物缓释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04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生命体系中的分子识别与传感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2" w:hRule="exact"/>
        </w:trPr>
        <w:tc>
          <w:tcPr>
            <w:tcW w:w="398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3" w:lineRule="exact"/>
              <w:ind w:left="22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position w:val="-2"/>
              </w:rPr>
              <w:t>05</w:t>
            </w:r>
            <w:r>
              <w:rPr>
                <w:rFonts w:ascii="宋体" w:hAnsi="宋体" w:cs="宋体" w:eastAsia="宋体"/>
                <w:sz w:val="24"/>
                <w:szCs w:val="24"/>
                <w:spacing w:val="-60"/>
                <w:position w:val="-2"/>
              </w:rPr>
              <w:t> 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2"/>
              </w:rPr>
              <w:t>生物医学仪器与分析仪器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510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3615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sectPr>
      <w:pgSz w:w="16840" w:h="11920" w:orient="landscape"/>
      <w:pgMar w:top="760" w:bottom="280" w:left="1000" w:right="10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宋体">
    <w:altName w:val="宋体"/>
    <w:charset w:val="134"/>
    <w:family w:val="auto"/>
    <w:pitch w:val="variable"/>
  </w:font>
  <w:font w:name="黑体">
    <w:altName w:val="黑体"/>
    <w:charset w:val="134"/>
    <w:family w:val="modern"/>
    <w:pitch w:val="fixed"/>
  </w:font>
  <w:font w:name="Verdana">
    <w:altName w:val="Verdan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hyperlink" Target="http://zsb.xmu.edu.cn/down" TargetMode="External"/><Relationship Id="rId8" Type="http://schemas.openxmlformats.org/officeDocument/2006/relationships/hyperlink" Target="http://zsb.xmu.edu.cn/down" TargetMode="External"/><Relationship Id="rId9" Type="http://schemas.openxmlformats.org/officeDocument/2006/relationships/hyperlink" Target="http://zsb.xmu.edu.cn/down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dcterms:created xsi:type="dcterms:W3CDTF">2016-06-15T09:38:27Z</dcterms:created>
  <dcterms:modified xsi:type="dcterms:W3CDTF">2016-06-15T09:38:27Z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2013-12-13T00:00:00Z</vt:filetime>
  </property>
  <property fmtid="{D5CDD505-2E9C-101B-9397-08002B2CF9AE}" pid="3" name="LastSaved">
    <vt:filetime>2016-06-15T00:00:00Z</vt:filetime>
  </property>
</Properties>
</file>