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470" w:lineRule="exact"/>
        <w:ind w:left="3923" w:right="-20"/>
        <w:jc w:val="left"/>
        <w:rPr>
          <w:rFonts w:ascii="宋体" w:hAnsi="宋体" w:cs="宋体" w:eastAsia="宋体"/>
          <w:sz w:val="36"/>
          <w:szCs w:val="36"/>
        </w:rPr>
      </w:pPr>
      <w:rPr/>
      <w:r>
        <w:rPr>
          <w:rFonts w:ascii="宋体" w:hAnsi="宋体" w:cs="宋体" w:eastAsia="宋体"/>
          <w:sz w:val="36"/>
          <w:szCs w:val="36"/>
          <w:color w:val="990000"/>
          <w:spacing w:val="2"/>
          <w:position w:val="-3"/>
        </w:rPr>
        <w:t>厦</w:t>
      </w:r>
      <w:r>
        <w:rPr>
          <w:rFonts w:ascii="宋体" w:hAnsi="宋体" w:cs="宋体" w:eastAsia="宋体"/>
          <w:sz w:val="36"/>
          <w:szCs w:val="36"/>
          <w:color w:val="990000"/>
          <w:spacing w:val="2"/>
          <w:position w:val="-3"/>
        </w:rPr>
        <w:t>门</w:t>
      </w:r>
      <w:r>
        <w:rPr>
          <w:rFonts w:ascii="宋体" w:hAnsi="宋体" w:cs="宋体" w:eastAsia="宋体"/>
          <w:sz w:val="36"/>
          <w:szCs w:val="36"/>
          <w:color w:val="990000"/>
          <w:spacing w:val="0"/>
          <w:position w:val="-3"/>
        </w:rPr>
        <w:t>大学</w:t>
      </w:r>
      <w:r>
        <w:rPr>
          <w:rFonts w:ascii="宋体" w:hAnsi="宋体" w:cs="宋体" w:eastAsia="宋体"/>
          <w:sz w:val="36"/>
          <w:szCs w:val="36"/>
          <w:color w:val="990000"/>
          <w:spacing w:val="-86"/>
          <w:position w:val="-3"/>
        </w:rPr>
        <w:t> </w:t>
      </w:r>
      <w:r>
        <w:rPr>
          <w:rFonts w:ascii="Verdana" w:hAnsi="Verdana" w:cs="Verdana" w:eastAsia="Verdana"/>
          <w:sz w:val="36"/>
          <w:szCs w:val="36"/>
          <w:color w:val="990000"/>
          <w:spacing w:val="-1"/>
          <w:w w:val="100"/>
          <w:b/>
          <w:bCs/>
          <w:position w:val="-3"/>
        </w:rPr>
        <w:t>2</w:t>
      </w:r>
      <w:r>
        <w:rPr>
          <w:rFonts w:ascii="Verdana" w:hAnsi="Verdana" w:cs="Verdana" w:eastAsia="Verdana"/>
          <w:sz w:val="36"/>
          <w:szCs w:val="36"/>
          <w:color w:val="990000"/>
          <w:spacing w:val="0"/>
          <w:w w:val="100"/>
          <w:b/>
          <w:bCs/>
          <w:position w:val="-3"/>
        </w:rPr>
        <w:t>012</w:t>
      </w:r>
      <w:r>
        <w:rPr>
          <w:rFonts w:ascii="Verdana" w:hAnsi="Verdana" w:cs="Verdana" w:eastAsia="Verdana"/>
          <w:sz w:val="36"/>
          <w:szCs w:val="36"/>
          <w:color w:val="990000"/>
          <w:spacing w:val="-42"/>
          <w:w w:val="100"/>
          <w:b/>
          <w:bCs/>
          <w:position w:val="-3"/>
        </w:rPr>
        <w:t> </w:t>
      </w:r>
      <w:r>
        <w:rPr>
          <w:rFonts w:ascii="宋体" w:hAnsi="宋体" w:cs="宋体" w:eastAsia="宋体"/>
          <w:sz w:val="36"/>
          <w:szCs w:val="36"/>
          <w:color w:val="990000"/>
          <w:spacing w:val="0"/>
          <w:w w:val="100"/>
          <w:position w:val="-3"/>
        </w:rPr>
        <w:t>年</w:t>
      </w:r>
      <w:r>
        <w:rPr>
          <w:rFonts w:ascii="宋体" w:hAnsi="宋体" w:cs="宋体" w:eastAsia="宋体"/>
          <w:sz w:val="36"/>
          <w:szCs w:val="36"/>
          <w:color w:val="990000"/>
          <w:spacing w:val="2"/>
          <w:w w:val="100"/>
          <w:position w:val="-3"/>
        </w:rPr>
        <w:t>硕</w:t>
      </w:r>
      <w:r>
        <w:rPr>
          <w:rFonts w:ascii="宋体" w:hAnsi="宋体" w:cs="宋体" w:eastAsia="宋体"/>
          <w:sz w:val="36"/>
          <w:szCs w:val="36"/>
          <w:color w:val="990000"/>
          <w:spacing w:val="2"/>
          <w:w w:val="100"/>
          <w:position w:val="-3"/>
        </w:rPr>
        <w:t>士</w:t>
      </w:r>
      <w:r>
        <w:rPr>
          <w:rFonts w:ascii="宋体" w:hAnsi="宋体" w:cs="宋体" w:eastAsia="宋体"/>
          <w:sz w:val="36"/>
          <w:szCs w:val="36"/>
          <w:color w:val="990000"/>
          <w:spacing w:val="0"/>
          <w:w w:val="100"/>
          <w:position w:val="-3"/>
        </w:rPr>
        <w:t>研究</w:t>
      </w:r>
      <w:r>
        <w:rPr>
          <w:rFonts w:ascii="宋体" w:hAnsi="宋体" w:cs="宋体" w:eastAsia="宋体"/>
          <w:sz w:val="36"/>
          <w:szCs w:val="36"/>
          <w:color w:val="990000"/>
          <w:spacing w:val="2"/>
          <w:w w:val="100"/>
          <w:position w:val="-3"/>
        </w:rPr>
        <w:t>生</w:t>
      </w:r>
      <w:r>
        <w:rPr>
          <w:rFonts w:ascii="宋体" w:hAnsi="宋体" w:cs="宋体" w:eastAsia="宋体"/>
          <w:sz w:val="36"/>
          <w:szCs w:val="36"/>
          <w:color w:val="990000"/>
          <w:spacing w:val="2"/>
          <w:w w:val="100"/>
          <w:position w:val="-3"/>
        </w:rPr>
        <w:t>招</w:t>
      </w:r>
      <w:r>
        <w:rPr>
          <w:rFonts w:ascii="宋体" w:hAnsi="宋体" w:cs="宋体" w:eastAsia="宋体"/>
          <w:sz w:val="36"/>
          <w:szCs w:val="36"/>
          <w:color w:val="990000"/>
          <w:spacing w:val="0"/>
          <w:w w:val="100"/>
          <w:position w:val="-3"/>
        </w:rPr>
        <w:t>生</w:t>
      </w:r>
      <w:r>
        <w:rPr>
          <w:rFonts w:ascii="宋体" w:hAnsi="宋体" w:cs="宋体" w:eastAsia="宋体"/>
          <w:sz w:val="36"/>
          <w:szCs w:val="36"/>
          <w:color w:val="990000"/>
          <w:spacing w:val="2"/>
          <w:w w:val="100"/>
          <w:position w:val="-3"/>
        </w:rPr>
        <w:t>专</w:t>
      </w:r>
      <w:r>
        <w:rPr>
          <w:rFonts w:ascii="宋体" w:hAnsi="宋体" w:cs="宋体" w:eastAsia="宋体"/>
          <w:sz w:val="36"/>
          <w:szCs w:val="36"/>
          <w:color w:val="990000"/>
          <w:spacing w:val="2"/>
          <w:w w:val="100"/>
          <w:position w:val="-3"/>
        </w:rPr>
        <w:t>业</w:t>
      </w:r>
      <w:r>
        <w:rPr>
          <w:rFonts w:ascii="宋体" w:hAnsi="宋体" w:cs="宋体" w:eastAsia="宋体"/>
          <w:sz w:val="36"/>
          <w:szCs w:val="36"/>
          <w:color w:val="990000"/>
          <w:spacing w:val="0"/>
          <w:w w:val="100"/>
          <w:position w:val="-3"/>
        </w:rPr>
        <w:t>目录</w:t>
      </w:r>
      <w:r>
        <w:rPr>
          <w:rFonts w:ascii="宋体" w:hAnsi="宋体" w:cs="宋体" w:eastAsia="宋体"/>
          <w:sz w:val="36"/>
          <w:szCs w:val="36"/>
          <w:color w:val="000000"/>
          <w:spacing w:val="0"/>
          <w:w w:val="100"/>
          <w:position w:val="0"/>
        </w:rPr>
      </w:r>
    </w:p>
    <w:p>
      <w:pPr>
        <w:spacing w:before="4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6.399994" w:type="dxa"/>
      </w:tblPr>
      <w:tblGrid/>
      <w:tr>
        <w:trPr>
          <w:trHeight w:val="376" w:hRule="exact"/>
        </w:trPr>
        <w:tc>
          <w:tcPr>
            <w:tcW w:w="31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40" w:lineRule="exact"/>
              <w:ind w:left="4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3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3"/>
              </w:rPr>
              <w:t>人文学院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3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40" w:lineRule="exact"/>
              <w:ind w:left="147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3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3"/>
              </w:rPr>
              <w:t>王亚南经济研究院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3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3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40" w:lineRule="exact"/>
              <w:ind w:left="1132" w:right="1182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3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3"/>
              </w:rPr>
              <w:t>经济学院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3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31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4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管理学院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147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公共事务学院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3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1132" w:right="1422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法学院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31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4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外文学院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147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物理与机电工程学院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3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1132" w:right="1182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艺术学院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31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4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数学科学学院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147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生命科学学院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3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117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化学化工学院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31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4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海洋与环境学院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147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软件学院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3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117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信息科学与技术学院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31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4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医学院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147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南洋研究院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3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117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建筑与土木工程学院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31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4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台湾研究院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147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体育教学部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3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117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教育研究院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31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4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新闻传播学院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147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财务管理与会计研究院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3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1132" w:right="1182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材料学院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31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4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海外教育学院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147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知识产权研究院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3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117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能源研究院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76" w:hRule="exact"/>
        </w:trPr>
        <w:tc>
          <w:tcPr>
            <w:tcW w:w="31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4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公共卫生学院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3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1132" w:right="1422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药学院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</w:tr>
    </w:tbl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300" w:lineRule="exact"/>
        <w:ind w:left="133" w:right="-20"/>
        <w:jc w:val="left"/>
        <w:rPr>
          <w:rFonts w:ascii="黑体" w:hAnsi="黑体" w:cs="黑体" w:eastAsia="黑体"/>
          <w:sz w:val="24"/>
          <w:szCs w:val="24"/>
        </w:rPr>
      </w:pPr>
      <w:rPr/>
      <w:r>
        <w:rPr>
          <w:rFonts w:ascii="黑体" w:hAnsi="黑体" w:cs="黑体" w:eastAsia="黑体"/>
          <w:sz w:val="24"/>
          <w:szCs w:val="24"/>
          <w:color w:val="C00000"/>
          <w:position w:val="-3"/>
        </w:rPr>
        <w:t>特别提示：</w:t>
      </w:r>
      <w:r>
        <w:rPr>
          <w:rFonts w:ascii="黑体" w:hAnsi="黑体" w:cs="黑体" w:eastAsia="黑体"/>
          <w:sz w:val="24"/>
          <w:szCs w:val="24"/>
          <w:color w:val="C00000"/>
          <w:position w:val="-3"/>
        </w:rPr>
        <w:t>2012</w:t>
      </w:r>
      <w:r>
        <w:rPr>
          <w:rFonts w:ascii="黑体" w:hAnsi="黑体" w:cs="黑体" w:eastAsia="黑体"/>
          <w:sz w:val="24"/>
          <w:szCs w:val="24"/>
          <w:color w:val="C00000"/>
          <w:spacing w:val="-60"/>
          <w:position w:val="-3"/>
        </w:rPr>
        <w:t> </w:t>
      </w:r>
      <w:r>
        <w:rPr>
          <w:rFonts w:ascii="黑体" w:hAnsi="黑体" w:cs="黑体" w:eastAsia="黑体"/>
          <w:sz w:val="24"/>
          <w:szCs w:val="24"/>
          <w:color w:val="C00000"/>
          <w:spacing w:val="0"/>
          <w:w w:val="100"/>
          <w:position w:val="-3"/>
        </w:rPr>
        <w:t>年招生专业目录中所列招生计划供各位考生参考。在录取阶段，我校可能将根据具体情况对招生计划做出适当调整。</w:t>
      </w:r>
      <w:r>
        <w:rPr>
          <w:rFonts w:ascii="黑体" w:hAnsi="黑体" w:cs="黑体" w:eastAsia="黑体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7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011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50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8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050101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艺学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</w:rPr>
              <w:t>701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语言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802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学评论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</w:t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美学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现当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美学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比较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330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050102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言学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应用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言学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701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语言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861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312" w:lineRule="exact"/>
              <w:ind w:left="105" w:right="32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</w:rPr>
              <w:t>、考生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考时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注明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究方向；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语言学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向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861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语言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免考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汉语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的内容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库基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面的内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词汇学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汉语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语言学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语言学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语言学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type w:val="continuous"/>
          <w:pgSz w:w="16840" w:h="11920" w:orient="landscape"/>
          <w:pgMar w:top="88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050103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汉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语言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字学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701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语言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学基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861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方言学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音韵学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文字学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词汇学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语法学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汉语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050104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国古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典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文献学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</w:rPr>
              <w:t>701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语言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802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学评论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典籍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050105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国古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文学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</w:rPr>
              <w:t>701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语言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802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学评论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清文学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古典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歌研究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050106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国现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代文学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语或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日语③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文学基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学理论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文学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论写作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现当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性别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现代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亚华文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832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与传媒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832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832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832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0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050108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比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较文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与世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界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文学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8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701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语言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802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文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80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学评论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视角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欧美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欧美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7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130100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术学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701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语言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文学基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文学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与文学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论写作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原理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体与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众文化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体与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动漫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体与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视艺术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130300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剧与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影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视学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701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语言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文学基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文学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与文学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论写作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戏剧学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古典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现当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戏剧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戏剧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治疗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59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</w:rPr>
              <w:t>012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历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史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50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312" w:lineRule="exact"/>
              <w:ind w:left="105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50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，专业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物馆（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日制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文物与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在职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生计划为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余学术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060100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古学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635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考古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通论④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考古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法比较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考古学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考古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遗产学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考古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、环境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古、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民族考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060200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国史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313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历史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基础④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地理学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文献学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832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832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古代史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近现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史学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060300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世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界史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313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历史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基础④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亚史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华人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侨史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关系史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古代史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近现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581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065100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物与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博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物馆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业学位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13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俄语或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日语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204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语二③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48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30" w:lineRule="auto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年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限的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报考要求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需达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我校招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简章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定的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基本条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即可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向须本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毕业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有三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以上工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经验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专毕业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有五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年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及以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作经验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达到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学力报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条件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在职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事关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不转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我校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向的考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安排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宿。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在职方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除正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常的报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和确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手续外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还需履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从我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办公室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页下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区</w:t>
            </w:r>
          </w:p>
          <w:p>
            <w:pPr>
              <w:spacing w:before="0" w:after="0" w:line="230" w:lineRule="auto"/>
              <w:ind w:left="105" w:right="-7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hyperlink r:id="rId7"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http:/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zsb.x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m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u.edu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.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c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n/downlo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a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d.asp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x</w:t>
              </w:r>
            </w:hyperlink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告专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生书</w:t>
            </w:r>
            <w:r>
              <w:rPr>
                <w:rFonts w:ascii="宋体" w:hAnsi="宋体" w:cs="宋体" w:eastAsia="宋体"/>
                <w:sz w:val="22"/>
                <w:szCs w:val="22"/>
                <w:spacing w:val="-38"/>
                <w:w w:val="100"/>
              </w:rPr>
              <w:t>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仔细阅读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并亲笔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字确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e-m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ai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至我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相应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究生秘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邮箱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完整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效。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（全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（在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遗产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博物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全日制）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遗产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博物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在职）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013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哲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010101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马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克思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义哲学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语或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日语③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基础理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西哲学史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范论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思主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哲学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马克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主义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马克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主义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010102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国哲学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语或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日语③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基础理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西哲学史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哲学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哲学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（教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哲学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832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832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会通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010103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外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国哲学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语或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日语③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基础理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西哲学史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哲学史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性与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现代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哲学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9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010104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辑学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语或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日语③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基础理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西哲学史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逻辑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逻辑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哲学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逻辑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010105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理学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语或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日语③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基础理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西哲学史</w:t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伦理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想与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德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教育发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史</w:t>
            </w:r>
          </w:p>
        </w:tc>
        <w:tc>
          <w:tcPr>
            <w:tcW w:w="1702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伦理学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010106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美学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语或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日语③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基础理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西哲学史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原理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当代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问题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美学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艺术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832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832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010107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宗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教学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语或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日语③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基础理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西哲学史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学原理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佛教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道教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010108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学技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哲学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语或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日语③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基础理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西哲学史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思想史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哲学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社会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5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63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</w:rPr>
              <w:t>014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闻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传播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42" w:right="624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100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4" w:after="0" w:line="312" w:lineRule="exact"/>
              <w:ind w:left="105" w:right="32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新闻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播（在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计划为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余学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型专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划合计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50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050301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闻学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703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新闻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学与传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学基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闻与传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实务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传媒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050302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传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播学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703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新闻</w:t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学与传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学基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804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闻与传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实务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关系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58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055200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闻与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传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播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334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新闻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与传播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能力④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44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新闻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0" w:lineRule="auto"/>
              <w:ind w:left="105" w:right="-7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作经验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大专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五年及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且达到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等学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可报考</w:t>
            </w:r>
            <w:r>
              <w:rPr>
                <w:rFonts w:ascii="宋体" w:hAnsi="宋体" w:cs="宋体" w:eastAsia="宋体"/>
                <w:sz w:val="22"/>
                <w:szCs w:val="22"/>
                <w:spacing w:val="-112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系不转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我校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不为本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住宿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正常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认手续外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还需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从我校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室网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载区</w:t>
            </w:r>
          </w:p>
          <w:p>
            <w:pPr>
              <w:spacing w:before="32" w:after="0" w:line="312" w:lineRule="exact"/>
              <w:ind w:left="105" w:right="-7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hyperlink r:id="rId8"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http:/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zsb.x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m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u.edu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.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c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n/downlo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a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d.asp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x</w:t>
              </w:r>
            </w:hyperlink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告专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生书</w:t>
            </w:r>
            <w:r>
              <w:rPr>
                <w:rFonts w:ascii="宋体" w:hAnsi="宋体" w:cs="宋体" w:eastAsia="宋体"/>
                <w:sz w:val="22"/>
                <w:szCs w:val="22"/>
                <w:spacing w:val="-38"/>
                <w:w w:val="100"/>
              </w:rPr>
              <w:t>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仔细阅读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并亲笔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字确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e-m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至我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相应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究生秘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邮箱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完整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效。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015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类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学与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族学系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030303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类学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704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人类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通论④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80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民族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通论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人类学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人类学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人类学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馆方向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030401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族学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704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人类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通论④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80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民族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通论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关系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移民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030404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国少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民族史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704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人类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通论④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80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民族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通论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东南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族史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南方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族关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民族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南洋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021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42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020101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治经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、微观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主义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济理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实践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治经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思与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论比较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产权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度与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设计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8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产权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护与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8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8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开放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020102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济思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想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史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、微观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思主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与当代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济研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主义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济思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新马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思主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说史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020103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济史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、微观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近现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史研究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亚华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华人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史研究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020104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西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方经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、微观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宏观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与政策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选择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：货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论与政策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企业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资本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动与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策评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业理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应用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020106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口、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资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源与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境经济学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、微观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续发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策研究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产权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人口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资源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境协调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展研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价值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理论与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法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产业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展政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的人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移管理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、环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事业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020120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发展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、微观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发展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划与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综合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展管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政策设计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资本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环境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资管理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020122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、微观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风险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企业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战略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产投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社会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任评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63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</w:rPr>
              <w:t>022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75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75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，专业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统计</w:t>
            </w:r>
          </w:p>
          <w:p>
            <w:pPr>
              <w:spacing w:before="31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（在职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划为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40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名，其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020201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民经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宏、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观经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投资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投资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020208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计学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语或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日语③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三④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宏、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经济学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方法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统计学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决策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计分析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其在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领域的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用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020209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量经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3" w:after="0" w:line="310" w:lineRule="exact"/>
              <w:ind w:left="102" w:right="128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语或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日语③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三④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宏、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经济学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量学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832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020220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息管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832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832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宏、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观经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832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源管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价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值工程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挖掘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58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025200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用统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396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类联考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综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432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计学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5" w:right="-7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作经验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大专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五年及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且达到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等学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可报考</w:t>
            </w:r>
            <w:r>
              <w:rPr>
                <w:rFonts w:ascii="宋体" w:hAnsi="宋体" w:cs="宋体" w:eastAsia="宋体"/>
                <w:sz w:val="22"/>
                <w:szCs w:val="22"/>
                <w:spacing w:val="-112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系不转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我校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不为本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住宿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正常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认手续外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还需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从我校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室网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载区</w:t>
            </w:r>
          </w:p>
          <w:p>
            <w:pPr>
              <w:spacing w:before="0" w:after="0" w:line="312" w:lineRule="exact"/>
              <w:ind w:left="105" w:right="-7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hyperlink r:id="rId9"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http:/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zsb.x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m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u.edu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.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c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n/downlo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a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d.asp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x</w:t>
              </w:r>
            </w:hyperlink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告专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生书</w:t>
            </w:r>
            <w:r>
              <w:rPr>
                <w:rFonts w:ascii="宋体" w:hAnsi="宋体" w:cs="宋体" w:eastAsia="宋体"/>
                <w:sz w:val="22"/>
                <w:szCs w:val="22"/>
                <w:spacing w:val="-38"/>
                <w:w w:val="100"/>
              </w:rPr>
              <w:t>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仔细阅读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并亲笔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字确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e-m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至我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相应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究生秘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邮箱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完整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效。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决策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析（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66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</w:rPr>
              <w:t>023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财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95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38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4" w:after="0" w:line="312" w:lineRule="exact"/>
              <w:ind w:left="105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95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，专业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职）招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计划为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其余学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型专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计划合计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</w:tbl>
    <w:p>
      <w:pPr>
        <w:spacing w:line="312" w:lineRule="exact" w:after="0"/>
        <w:jc w:val="both"/>
        <w:rPr>
          <w:rFonts w:ascii="宋体" w:hAnsi="宋体" w:cs="宋体" w:eastAsia="宋体"/>
          <w:sz w:val="22"/>
          <w:szCs w:val="22"/>
        </w:rPr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020203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财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政学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、微观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财政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020207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劳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动经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、微观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资源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保障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020221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资产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评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估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、微观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评估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评估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价值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020227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网络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、微观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商务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府管制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4758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025300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业学位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396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类联考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综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433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务专业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础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0" w:lineRule="auto"/>
              <w:ind w:left="105" w:right="-7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作经验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大专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五年及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且达到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等学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可报考</w:t>
            </w:r>
            <w:r>
              <w:rPr>
                <w:rFonts w:ascii="宋体" w:hAnsi="宋体" w:cs="宋体" w:eastAsia="宋体"/>
                <w:sz w:val="22"/>
                <w:szCs w:val="22"/>
                <w:spacing w:val="-112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系不转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我校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不为本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住宿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正常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认手续外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还需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从我校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室网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载区</w:t>
            </w:r>
          </w:p>
          <w:p>
            <w:pPr>
              <w:spacing w:before="32" w:after="0" w:line="312" w:lineRule="exact"/>
              <w:ind w:left="105" w:right="-7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hyperlink r:id="rId10"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http:/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zsb.x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m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u.edu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.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c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n/downlo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a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d.asp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x</w:t>
              </w:r>
            </w:hyperlink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告专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生书</w:t>
            </w:r>
            <w:r>
              <w:rPr>
                <w:rFonts w:ascii="宋体" w:hAnsi="宋体" w:cs="宋体" w:eastAsia="宋体"/>
                <w:sz w:val="22"/>
                <w:szCs w:val="22"/>
                <w:spacing w:val="-38"/>
                <w:w w:val="100"/>
              </w:rPr>
              <w:t>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仔细阅读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并亲笔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字确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e-m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至我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相应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究生秘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邮箱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完整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效。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63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</w:rPr>
              <w:t>024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金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融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42" w:right="624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120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4" w:after="0" w:line="312" w:lineRule="exact"/>
              <w:ind w:left="105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位金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职）招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计划为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其余学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型专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计划合计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020204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金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融学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0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、微观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制度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金融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营与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监管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020223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金融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、微观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产品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价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风险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020224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保险学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、微观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保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保险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保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精算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保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险与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020226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投资学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、微观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投资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银行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020228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国际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金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融学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、微观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金融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金融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投资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4758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025100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金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业学位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396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类联考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综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431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融学综合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0" w:lineRule="auto"/>
              <w:ind w:left="105" w:right="-7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作经验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大专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五年及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且达到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等学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可报考</w:t>
            </w:r>
            <w:r>
              <w:rPr>
                <w:rFonts w:ascii="宋体" w:hAnsi="宋体" w:cs="宋体" w:eastAsia="宋体"/>
                <w:sz w:val="22"/>
                <w:szCs w:val="22"/>
                <w:spacing w:val="-112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系不转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我校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不为本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住宿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正常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认手续外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还需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从我校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室网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载区</w:t>
            </w:r>
          </w:p>
          <w:p>
            <w:pPr>
              <w:spacing w:before="32" w:after="0" w:line="312" w:lineRule="exact"/>
              <w:ind w:left="105" w:right="-7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hyperlink r:id="rId11"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http:/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zsb.x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m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u.edu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.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c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n/downlo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a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d.asp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x</w:t>
              </w:r>
            </w:hyperlink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告专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生书</w:t>
            </w:r>
            <w:r>
              <w:rPr>
                <w:rFonts w:ascii="宋体" w:hAnsi="宋体" w:cs="宋体" w:eastAsia="宋体"/>
                <w:sz w:val="22"/>
                <w:szCs w:val="22"/>
                <w:spacing w:val="-38"/>
                <w:w w:val="100"/>
              </w:rPr>
              <w:t>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仔细阅读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并亲笔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字确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e-m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至我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相应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究生秘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邮箱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完整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效。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63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</w:rPr>
              <w:t>025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贸易系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75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75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，专业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商务</w:t>
            </w:r>
          </w:p>
          <w:p>
            <w:pPr>
              <w:spacing w:before="31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（在职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划为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40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名，其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020105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世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界经济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0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、微观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投资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金融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全球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020123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国际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、微观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贸易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金融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资本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动研究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020206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际贸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、微观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贸易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对外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济贸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易研究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贸易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020225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服务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贸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易学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、微观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贸易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对外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务贸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贸易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关领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服务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发展研究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营销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020230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国际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务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、微观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商务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市场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资源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商务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4758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025400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际商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396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类联考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综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434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际商务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业基础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0" w:lineRule="auto"/>
              <w:ind w:left="105" w:right="-7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作经验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大专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五年及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且达到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等学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可报考</w:t>
            </w:r>
            <w:r>
              <w:rPr>
                <w:rFonts w:ascii="宋体" w:hAnsi="宋体" w:cs="宋体" w:eastAsia="宋体"/>
                <w:sz w:val="22"/>
                <w:szCs w:val="22"/>
                <w:spacing w:val="-112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系不转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我校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不为本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住宿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正常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认手续外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还需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从我校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室网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载区</w:t>
            </w:r>
          </w:p>
          <w:p>
            <w:pPr>
              <w:spacing w:before="32" w:after="0" w:line="312" w:lineRule="exact"/>
              <w:ind w:left="105" w:right="-7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hyperlink r:id="rId12"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http:/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zsb.x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m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u.edu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.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c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n/downlo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a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d.asp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x</w:t>
              </w:r>
            </w:hyperlink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告专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书</w:t>
            </w:r>
            <w:r>
              <w:rPr>
                <w:rFonts w:ascii="宋体" w:hAnsi="宋体" w:cs="宋体" w:eastAsia="宋体"/>
                <w:sz w:val="22"/>
                <w:szCs w:val="22"/>
                <w:spacing w:val="-38"/>
                <w:w w:val="100"/>
              </w:rPr>
              <w:t>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仔细阅读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并亲笔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字确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e-m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至我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相应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究生秘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邮箱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完整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效。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026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研究所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020101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治经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宏、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观经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组织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析及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转型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流通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济研究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资本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企业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融资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资本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020202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域经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宏、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观经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区域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运行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城市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与房地产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行业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（侧重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通运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输、房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市化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营企业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展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规划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休闲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规划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020205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产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业经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宏、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观经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的理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实践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组织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竞争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产业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战略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资本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027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观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究中心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020104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西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方经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、微观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宏观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济理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实践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策分析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020209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量经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、微观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析与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028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王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亚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南经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研究院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38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020104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西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方经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807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经济学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020202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域经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807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经济学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间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产经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020204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金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融学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807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经济学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020207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劳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动经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807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经济学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力供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与需求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构成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结构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力市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020208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计学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807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经济学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间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序列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数统计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020209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量经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807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经济学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029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能源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济研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心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020229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能源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、微观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031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会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58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120201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会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计学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808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与管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会计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基本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会计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基本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财务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032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企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管理系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38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120202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企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业管理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808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与管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资源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投资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120221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市场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销学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808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与管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者行为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营销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033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商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中心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642" w:right="624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450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32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125100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商管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199</w:t>
            </w:r>
            <w:r>
              <w:rPr>
                <w:rFonts w:ascii="宋体" w:hAnsi="宋体" w:cs="宋体" w:eastAsia="宋体"/>
                <w:sz w:val="22"/>
                <w:szCs w:val="22"/>
                <w:spacing w:val="-6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类联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综合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力②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2"/>
                <w:szCs w:val="22"/>
                <w:spacing w:val="-6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语二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有三年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以上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经验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后有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年及以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验且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达到同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报考。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会计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与投资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资源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6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</w:rPr>
              <w:t>034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科学系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66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，专业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工程</w:t>
            </w:r>
          </w:p>
          <w:p>
            <w:pPr>
              <w:spacing w:before="31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（在职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划为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50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名，其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475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085240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流工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三④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902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论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0" w:lineRule="auto"/>
              <w:ind w:left="105" w:right="-7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作经验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大专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五年及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且达到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等学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可报考</w:t>
            </w:r>
            <w:r>
              <w:rPr>
                <w:rFonts w:ascii="宋体" w:hAnsi="宋体" w:cs="宋体" w:eastAsia="宋体"/>
                <w:sz w:val="22"/>
                <w:szCs w:val="22"/>
                <w:spacing w:val="-112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系不转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我校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不为本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住宿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正常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认手续外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还需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从我校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室网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载区</w:t>
            </w:r>
          </w:p>
          <w:p>
            <w:pPr>
              <w:spacing w:before="32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hyperlink r:id="rId13"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http:/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zsb.x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m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u.edu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.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c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n/downlo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a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d.asp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x</w:t>
              </w:r>
            </w:hyperlink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告专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生书</w:t>
            </w:r>
            <w:r>
              <w:rPr>
                <w:rFonts w:ascii="宋体" w:hAnsi="宋体" w:cs="宋体" w:eastAsia="宋体"/>
                <w:sz w:val="22"/>
                <w:szCs w:val="22"/>
                <w:spacing w:val="-38"/>
                <w:w w:val="100"/>
              </w:rPr>
              <w:t>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仔细阅读</w:t>
            </w:r>
          </w:p>
          <w:p>
            <w:pPr>
              <w:spacing w:before="0" w:after="0" w:line="312" w:lineRule="exact"/>
              <w:ind w:left="105" w:right="-7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并亲笔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字确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e-m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a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i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l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至我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相应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究生秘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邮箱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完整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效。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在职）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在职）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统（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模与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（在职）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链规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在职）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园区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划与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（在职）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120100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理科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与工程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809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运筹学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系统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链管理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系统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120204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术经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及管理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808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与管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系统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商务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术经济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析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63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</w:rPr>
              <w:t>035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旅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游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与酒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店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管理系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62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，专业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管理</w:t>
            </w:r>
          </w:p>
          <w:p>
            <w:pPr>
              <w:spacing w:before="31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（在职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划为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50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名，其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名。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637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120203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游管理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808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与管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市场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资源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发与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企业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财务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330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125400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游管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199</w:t>
            </w:r>
            <w:r>
              <w:rPr>
                <w:rFonts w:ascii="宋体" w:hAnsi="宋体" w:cs="宋体" w:eastAsia="宋体"/>
                <w:sz w:val="22"/>
                <w:szCs w:val="22"/>
                <w:spacing w:val="-6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类联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综合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力②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2"/>
                <w:szCs w:val="22"/>
                <w:spacing w:val="-6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语二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有三年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以上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经验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后有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年及以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验且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达到同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报考。</w:t>
            </w:r>
          </w:p>
        </w:tc>
      </w:tr>
    </w:tbl>
    <w:p>
      <w:pPr>
        <w:spacing w:line="312" w:lineRule="exact" w:after="0"/>
        <w:jc w:val="left"/>
        <w:rPr>
          <w:rFonts w:ascii="宋体" w:hAnsi="宋体" w:cs="宋体" w:eastAsia="宋体"/>
          <w:sz w:val="22"/>
          <w:szCs w:val="22"/>
        </w:rPr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（地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目的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规划与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饭店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036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财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务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学系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24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120220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财务学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808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与管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财务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市场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投资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投资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估与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59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</w:rPr>
              <w:t>041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42" w:right="624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145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5" w:right="47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法律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士</w:t>
            </w:r>
          </w:p>
          <w:p>
            <w:pPr>
              <w:spacing w:before="32" w:after="0" w:line="312" w:lineRule="exact"/>
              <w:ind w:left="105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（非法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166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-84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律硕</w:t>
            </w:r>
            <w:r>
              <w:rPr>
                <w:rFonts w:ascii="宋体" w:hAnsi="宋体" w:cs="宋体" w:eastAsia="宋体"/>
                <w:sz w:val="22"/>
                <w:szCs w:val="22"/>
                <w:spacing w:val="-84"/>
                <w:w w:val="100"/>
              </w:rPr>
              <w:t>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学）（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日制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55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，其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术型专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划合计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030101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学理论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705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学和宪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和刑法学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会学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8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030102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律史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</w:rPr>
              <w:t>705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法理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和宪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810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法学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法学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法律史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法律史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030103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宪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法学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行政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2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</w:rPr>
              <w:t>705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法理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和宪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810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法学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法学</w:t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宪法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宪法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行政法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行政法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030104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刑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法学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</w:rPr>
              <w:t>705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法理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和宪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810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法学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法学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刑法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刑法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832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832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030105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商法学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</w:rPr>
              <w:t>705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法理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和宪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810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法学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法学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民法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商法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家庭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继承法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产权法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动保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030106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诉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讼法学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705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学和宪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和刑法学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诉讼法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诉讼法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030107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济法学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705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学和宪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和刑法学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控法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030108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境与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资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源保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护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法学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3" w:after="0" w:line="310" w:lineRule="exact"/>
              <w:ind w:left="102" w:right="128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</w:rPr>
              <w:t>705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法理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和宪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810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法学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法学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环境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境法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民法学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环境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律与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832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832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030109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际法学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</w:rPr>
              <w:t>705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法理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和宪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810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法学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法学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私法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035101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律（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非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法学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398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法硕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考专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-34"/>
                <w:w w:val="100"/>
                <w:position w:val="-3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34"/>
                <w:w w:val="100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法硕联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非法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312" w:lineRule="exact"/>
              <w:ind w:left="105" w:right="32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非法学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业代码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非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030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可报考。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035102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律（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学）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业学位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397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法硕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考专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础（法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）④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497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法硕联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法学）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312" w:lineRule="exact"/>
              <w:ind w:left="105" w:right="32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法学专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代码为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66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</w:rPr>
              <w:t>042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知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识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产权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究院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，专业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硕士</w:t>
            </w:r>
          </w:p>
          <w:p>
            <w:pPr>
              <w:spacing w:before="31" w:after="0" w:line="312" w:lineRule="exact"/>
              <w:ind w:left="105" w:right="31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（非法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）（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日制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生计划为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余学术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030120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知识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产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权法学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</w:rPr>
              <w:t>705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法理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和宪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810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法学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法学</w:t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035101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律（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非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法学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398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法硕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考专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-34"/>
                <w:w w:val="100"/>
                <w:position w:val="-3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34"/>
                <w:w w:val="100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0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法硕联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非法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312" w:lineRule="exact"/>
              <w:ind w:left="105" w:right="32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非法学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业代码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非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030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可报考。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产权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051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学系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030201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治学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706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2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学与公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811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代政治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想（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西）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学说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近现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治经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030202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外政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制度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706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2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学与公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811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代政治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想（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西）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府与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312" w:lineRule="exact"/>
              <w:ind w:left="102" w:right="32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03020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27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社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会主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义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际共产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义运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706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学与公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811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代政治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想（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西）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思主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说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马克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主义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社会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义专题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030206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际政治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706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学与公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811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代政治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想（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西）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危机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当代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327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</w:rPr>
              <w:t>052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管理系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42" w:right="624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183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公共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</w:t>
            </w:r>
          </w:p>
          <w:p>
            <w:pPr>
              <w:spacing w:before="0" w:after="0" w:line="312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（在职</w:t>
            </w:r>
            <w:r>
              <w:rPr>
                <w:rFonts w:ascii="宋体" w:hAnsi="宋体" w:cs="宋体" w:eastAsia="宋体"/>
                <w:sz w:val="22"/>
                <w:szCs w:val="22"/>
                <w:spacing w:val="-58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划为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  <w:position w:val="-3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（其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深圳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究院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5" w:right="-86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40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84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-82"/>
                <w:position w:val="-3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余学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型专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33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名。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120401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政管理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706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学与公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812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策科学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经济学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改革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服务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部门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力资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绩效管理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利组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门管理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资源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832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120402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社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会医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与卫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事业管理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832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832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706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学与公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812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策科学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经济学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832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卫生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卫生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卫生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社会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7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120404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社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会保障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706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学与公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812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策科学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经济学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保障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策与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保障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本理论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保障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金管理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120420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公共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策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706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学与公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812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策科学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经济学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120421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知识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产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权与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版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706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学与公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812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策科学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经济学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产权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事业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120422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女性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706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学与公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812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策科学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经济学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参与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教育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变革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女性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330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125200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共管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199</w:t>
            </w:r>
            <w:r>
              <w:rPr>
                <w:rFonts w:ascii="宋体" w:hAnsi="宋体" w:cs="宋体" w:eastAsia="宋体"/>
                <w:sz w:val="22"/>
                <w:szCs w:val="22"/>
                <w:spacing w:val="-6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类联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综合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力②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2"/>
                <w:szCs w:val="22"/>
                <w:spacing w:val="-6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语二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-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有三年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以上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经验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后有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年及以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验且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达到同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6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</w:rPr>
              <w:t>053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社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会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学系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62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，专业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工作</w:t>
            </w:r>
          </w:p>
          <w:p>
            <w:pPr>
              <w:spacing w:before="31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（在职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划为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50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名，其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名。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030301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社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会学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707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社会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学原理④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会调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究方法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5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、风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、发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与性别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社会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4758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035200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社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会工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331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社会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工作原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437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社会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实务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0" w:lineRule="auto"/>
              <w:ind w:left="105" w:right="-7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作经验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大专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五年及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且达到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等学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可报考</w:t>
            </w:r>
            <w:r>
              <w:rPr>
                <w:rFonts w:ascii="宋体" w:hAnsi="宋体" w:cs="宋体" w:eastAsia="宋体"/>
                <w:sz w:val="22"/>
                <w:szCs w:val="22"/>
                <w:spacing w:val="-112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系不转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我校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不为本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住宿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正常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认手续外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还需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从我校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室网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载区</w:t>
            </w:r>
          </w:p>
          <w:p>
            <w:pPr>
              <w:spacing w:before="32" w:after="0" w:line="312" w:lineRule="exact"/>
              <w:ind w:left="105" w:right="-7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hyperlink r:id="rId14"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http:/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zsb.x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m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u.edu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.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c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n/downlo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a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d.asp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x</w:t>
              </w:r>
            </w:hyperlink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告专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生书</w:t>
            </w:r>
            <w:r>
              <w:rPr>
                <w:rFonts w:ascii="宋体" w:hAnsi="宋体" w:cs="宋体" w:eastAsia="宋体"/>
                <w:sz w:val="22"/>
                <w:szCs w:val="22"/>
                <w:spacing w:val="-38"/>
                <w:w w:val="100"/>
              </w:rPr>
              <w:t>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仔细阅读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并亲笔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字确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e-m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至我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相应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究生秘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邮箱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完整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效。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社会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作（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政策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社会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（在职）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054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口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研究所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752" w:right="734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030302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口学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707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社会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学原理④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会调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究方法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社会学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人口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055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想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政治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育系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752" w:right="734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030204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共党史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125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</w:rPr>
              <w:t>633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政治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862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共党史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教育学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共产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代化道路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党的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设与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导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030501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马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克思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义基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本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原理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125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</w:rPr>
              <w:t>633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政治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862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共党史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教育学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思主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哲学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思主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思主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832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832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030505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教育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125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</w:rPr>
              <w:t>633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政治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862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共党史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教育学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思主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识形态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育管理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育与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330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</w:rPr>
              <w:t>061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英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语言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学系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50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301" w:lineRule="exact"/>
              <w:ind w:left="105" w:right="45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50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，专业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位英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笔译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5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口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划合计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余学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型专业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125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050201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英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语语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言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文学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俄语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二外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243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-31"/>
                <w:position w:val="-3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二外</w:t>
            </w:r>
            <w:r>
              <w:rPr>
                <w:rFonts w:ascii="宋体" w:hAnsi="宋体" w:cs="宋体" w:eastAsia="宋体"/>
                <w:sz w:val="22"/>
                <w:szCs w:val="22"/>
                <w:spacing w:val="-34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244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-31"/>
                <w:position w:val="-3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外</w:t>
            </w:r>
            <w:r>
              <w:rPr>
                <w:rFonts w:ascii="宋体" w:hAnsi="宋体" w:cs="宋体" w:eastAsia="宋体"/>
                <w:sz w:val="22"/>
                <w:szCs w:val="22"/>
                <w:spacing w:val="-31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45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德语（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外）③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与英汉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译④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814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阅读及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美文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、语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语言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词典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4758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055101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英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语笔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译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翻译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士英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③</w:t>
            </w:r>
          </w:p>
          <w:p>
            <w:pPr>
              <w:spacing w:before="31" w:after="0" w:line="312" w:lineRule="exact"/>
              <w:ind w:left="102" w:right="125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357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翻译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础④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448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汉语写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识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0" w:lineRule="auto"/>
              <w:ind w:left="105" w:right="-7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作经验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大专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五年及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且达到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等学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可报考</w:t>
            </w:r>
            <w:r>
              <w:rPr>
                <w:rFonts w:ascii="宋体" w:hAnsi="宋体" w:cs="宋体" w:eastAsia="宋体"/>
                <w:sz w:val="22"/>
                <w:szCs w:val="22"/>
                <w:spacing w:val="-112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系不转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我校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不为本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住宿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正常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认手续外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还需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从我校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室网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载区</w:t>
            </w:r>
          </w:p>
          <w:p>
            <w:pPr>
              <w:spacing w:before="32" w:after="0" w:line="312" w:lineRule="exact"/>
              <w:ind w:left="105" w:right="-7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hyperlink r:id="rId15"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http:/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zsb.x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m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u.edu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.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c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n/downlo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a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d.as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1"/>
                  <w:w w:val="100"/>
                </w:rPr>
                <w:t>p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x</w:t>
              </w:r>
            </w:hyperlink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告专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生书</w:t>
            </w:r>
            <w:r>
              <w:rPr>
                <w:rFonts w:ascii="宋体" w:hAnsi="宋体" w:cs="宋体" w:eastAsia="宋体"/>
                <w:sz w:val="22"/>
                <w:szCs w:val="22"/>
                <w:spacing w:val="-38"/>
                <w:w w:val="100"/>
              </w:rPr>
              <w:t>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仔细阅读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并亲笔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字确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e-m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至我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相应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究生秘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邮箱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完整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效。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4758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055102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英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语口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译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翻译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士英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③</w:t>
            </w:r>
          </w:p>
          <w:p>
            <w:pPr>
              <w:spacing w:before="31" w:after="0" w:line="312" w:lineRule="exact"/>
              <w:ind w:left="102" w:right="125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357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翻译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础④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448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汉语写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识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0" w:lineRule="auto"/>
              <w:ind w:left="105" w:right="-7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作经验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大专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五年及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且达到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等学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可报考</w:t>
            </w:r>
            <w:r>
              <w:rPr>
                <w:rFonts w:ascii="宋体" w:hAnsi="宋体" w:cs="宋体" w:eastAsia="宋体"/>
                <w:sz w:val="22"/>
                <w:szCs w:val="22"/>
                <w:spacing w:val="-112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系不转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我校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不为本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住宿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正常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认手续外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还需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从我校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室网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载区</w:t>
            </w:r>
          </w:p>
          <w:p>
            <w:pPr>
              <w:spacing w:before="32" w:after="0" w:line="312" w:lineRule="exact"/>
              <w:ind w:left="105" w:right="-7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hyperlink r:id="rId16"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http:/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zsb.x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m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u.edu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.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c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n/downlo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a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d.asp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x</w:t>
              </w:r>
            </w:hyperlink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告专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生书</w:t>
            </w:r>
            <w:r>
              <w:rPr>
                <w:rFonts w:ascii="宋体" w:hAnsi="宋体" w:cs="宋体" w:eastAsia="宋体"/>
                <w:sz w:val="22"/>
                <w:szCs w:val="22"/>
                <w:spacing w:val="-38"/>
                <w:w w:val="100"/>
              </w:rPr>
              <w:t>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仔细阅读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并亲笔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字确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e-m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至我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相应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究生秘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邮箱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完整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效。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062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欧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洲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语言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学系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752" w:right="734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050202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俄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语语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言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文学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二外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610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俄语④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16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俄语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俄语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斯文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与文化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口笔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翻译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与实践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063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外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教学部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752" w:right="734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258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050211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外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国语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言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学及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用语言学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俄语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二外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243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-31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二外</w:t>
            </w:r>
            <w:r>
              <w:rPr>
                <w:rFonts w:ascii="宋体" w:hAnsi="宋体" w:cs="宋体" w:eastAsia="宋体"/>
                <w:sz w:val="22"/>
                <w:szCs w:val="22"/>
                <w:spacing w:val="-34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244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-31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外</w:t>
            </w:r>
            <w:r>
              <w:rPr>
                <w:rFonts w:ascii="宋体" w:hAnsi="宋体" w:cs="宋体" w:eastAsia="宋体"/>
                <w:sz w:val="22"/>
                <w:szCs w:val="22"/>
                <w:spacing w:val="-31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德语（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外）③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与英汉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译④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阅读及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美文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</w:t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应用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言学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事学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064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语言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学系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752" w:right="734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050205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语语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言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文学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二外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611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日语④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17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日语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言学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065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语言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学系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752" w:right="734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050203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语语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言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文学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二外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709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文化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文学④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81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法语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综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合考试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实践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教学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071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音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乐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25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648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130200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音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乐与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舞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蹈学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614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中外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音乐史④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乐学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础</w:t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5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</w:rPr>
              <w:t>、考生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考时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注明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究方向；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"8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乐学基础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"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含：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乐学基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曲式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与作品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析、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声分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个部分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其中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</w:t>
            </w:r>
          </w:p>
          <w:p>
            <w:pPr>
              <w:spacing w:before="0" w:after="0" w:line="312" w:lineRule="exact"/>
              <w:ind w:left="105" w:right="31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</w:rPr>
              <w:t>－</w:t>
            </w:r>
            <w:r>
              <w:rPr>
                <w:rFonts w:ascii="宋体" w:hAnsi="宋体" w:cs="宋体" w:eastAsia="宋体"/>
                <w:sz w:val="22"/>
                <w:szCs w:val="2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向的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"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乐学基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理论</w:t>
            </w:r>
            <w:r>
              <w:rPr>
                <w:rFonts w:ascii="宋体" w:hAnsi="宋体" w:cs="宋体" w:eastAsia="宋体"/>
                <w:sz w:val="22"/>
                <w:szCs w:val="22"/>
                <w:spacing w:val="-58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曲式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与作品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"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两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部分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</w:t>
            </w:r>
          </w:p>
          <w:p>
            <w:pPr>
              <w:spacing w:before="0" w:after="0" w:line="281" w:lineRule="exact"/>
              <w:ind w:left="105" w:right="155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生考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"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与作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分析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和声分析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"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两部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音乐学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音乐史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音乐史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产业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艺术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作曲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盘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即兴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奏与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声乐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琴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琴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钢琴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琴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键电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琴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扬琴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琵琶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072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美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25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130400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术学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612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美术史④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术概论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6" w:after="0" w:line="240" w:lineRule="auto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时须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明研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向。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漆画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空间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油画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材料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多媒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艺术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及理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材料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130500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计学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613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设计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史④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818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艺术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6" w:after="0" w:line="240" w:lineRule="auto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时须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明研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向。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艺术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艺术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设计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民间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术与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设计应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研究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艺术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态研究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6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</w:rPr>
              <w:t>081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57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5" w:after="0" w:line="312" w:lineRule="exact"/>
              <w:ind w:left="105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57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，专业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信工程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在职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其余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型专业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</w:tbl>
    <w:p>
      <w:pPr>
        <w:spacing w:line="312" w:lineRule="exact" w:after="0"/>
        <w:jc w:val="both"/>
        <w:rPr>
          <w:rFonts w:ascii="宋体" w:hAnsi="宋体" w:cs="宋体" w:eastAsia="宋体"/>
          <w:sz w:val="22"/>
          <w:szCs w:val="22"/>
        </w:rPr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070201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论物理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普通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3" w:after="0" w:line="310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物理学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含热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力、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电）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聚态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系统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832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832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070205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凝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聚态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普通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物理学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含热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力、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电）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导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体物理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子材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与器件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凝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态理论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纳米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9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070207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光学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普通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物理学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含热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力、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电）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息与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性光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结构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件及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070221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光伏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量子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谱太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太阳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080903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电子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与固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电子学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量子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导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体物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统设计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微智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以及制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工艺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58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085208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子与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信工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量子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电子电路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0" w:lineRule="auto"/>
              <w:ind w:left="105" w:right="-7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作经验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大专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五年及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且达到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等学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可报考</w:t>
            </w:r>
            <w:r>
              <w:rPr>
                <w:rFonts w:ascii="宋体" w:hAnsi="宋体" w:cs="宋体" w:eastAsia="宋体"/>
                <w:sz w:val="22"/>
                <w:szCs w:val="22"/>
                <w:spacing w:val="-112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系不转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我校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不为本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住宿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正常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认手续外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还需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从我校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室网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载区</w:t>
            </w:r>
          </w:p>
          <w:p>
            <w:pPr>
              <w:spacing w:before="32" w:after="0" w:line="312" w:lineRule="exact"/>
              <w:ind w:left="105" w:right="-7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hyperlink r:id="rId17"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http:/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zsb.x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m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u.edu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.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c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n/downlo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a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d.asp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x</w:t>
              </w:r>
            </w:hyperlink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告专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生书</w:t>
            </w:r>
            <w:r>
              <w:rPr>
                <w:rFonts w:ascii="宋体" w:hAnsi="宋体" w:cs="宋体" w:eastAsia="宋体"/>
                <w:sz w:val="22"/>
                <w:szCs w:val="22"/>
                <w:spacing w:val="-38"/>
                <w:w w:val="100"/>
              </w:rPr>
              <w:t>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仔细阅读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并亲笔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字确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e-m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至我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相应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究生秘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邮箱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完整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效。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子技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（在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子材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（在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在职）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导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体材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在职）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05LED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明及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关技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（在职）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全息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在职）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1330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</w:rPr>
              <w:t>082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工程系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67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301" w:lineRule="exact"/>
              <w:ind w:left="105" w:right="45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67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，专业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位机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5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仪表工</w:t>
            </w:r>
            <w:r>
              <w:rPr>
                <w:rFonts w:ascii="宋体" w:hAnsi="宋体" w:cs="宋体" w:eastAsia="宋体"/>
                <w:sz w:val="22"/>
                <w:szCs w:val="22"/>
                <w:spacing w:val="-38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，其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学术型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47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名。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080201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械制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造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及其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自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动化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2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微机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理或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工程力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械设计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础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、制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装备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源装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制造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检测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制造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传动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控制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080202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械电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2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微机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理或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工程力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械设计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础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制造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人与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能控制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与控制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诊断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8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080203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械设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及理论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2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微机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理或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工程力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械设计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础</w:t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01MEMS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设计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应用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仪器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及管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人机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系统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力学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080204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辆工程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3" w:after="0" w:line="310" w:lineRule="exact"/>
              <w:ind w:left="102" w:right="72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微机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理或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工程力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械设计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础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传动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控制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832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832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080401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精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密仪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及机械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2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微机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理或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工程力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械设计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础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仪器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控制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器件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仪器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自动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制造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080402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测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试计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仪器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2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微机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理或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工程力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械设计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础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仪器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智能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5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检测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识别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医学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器与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仪器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4758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085201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械工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微机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工程力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824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械设计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础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0" w:lineRule="auto"/>
              <w:ind w:left="105" w:right="-7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作经验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大专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五年及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且达到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等学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可报考</w:t>
            </w:r>
            <w:r>
              <w:rPr>
                <w:rFonts w:ascii="宋体" w:hAnsi="宋体" w:cs="宋体" w:eastAsia="宋体"/>
                <w:sz w:val="22"/>
                <w:szCs w:val="22"/>
                <w:spacing w:val="-112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系不转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我校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不为本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住宿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正常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认手续外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还需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从我校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室网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载区</w:t>
            </w:r>
          </w:p>
          <w:p>
            <w:pPr>
              <w:spacing w:before="32" w:after="0" w:line="312" w:lineRule="exact"/>
              <w:ind w:left="105" w:right="-7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hyperlink r:id="rId18"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http:/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zsb.x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m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u.edu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.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c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n/downlo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a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d.asp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x</w:t>
              </w:r>
            </w:hyperlink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告专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生书</w:t>
            </w:r>
            <w:r>
              <w:rPr>
                <w:rFonts w:ascii="宋体" w:hAnsi="宋体" w:cs="宋体" w:eastAsia="宋体"/>
                <w:sz w:val="22"/>
                <w:szCs w:val="22"/>
                <w:spacing w:val="-38"/>
                <w:w w:val="100"/>
              </w:rPr>
              <w:t>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仔细阅读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并亲笔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字确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e-m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至我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相应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究生秘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邮箱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完整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效。</w:t>
            </w:r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其自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技术（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一体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制造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米加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及检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术（在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产品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字化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与制造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（在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环境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测与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技术（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在职）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4758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085203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仪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器仪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表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业学位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微机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工程力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824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械设计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础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0" w:lineRule="auto"/>
              <w:ind w:left="105" w:right="-7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作经验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大专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五年及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且达到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等学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可报考</w:t>
            </w:r>
            <w:r>
              <w:rPr>
                <w:rFonts w:ascii="宋体" w:hAnsi="宋体" w:cs="宋体" w:eastAsia="宋体"/>
                <w:sz w:val="22"/>
                <w:szCs w:val="22"/>
                <w:spacing w:val="-112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系不转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我校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不为本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住宿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正常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认手续外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还需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从我校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室网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载区</w:t>
            </w:r>
          </w:p>
          <w:p>
            <w:pPr>
              <w:spacing w:before="32" w:after="0" w:line="312" w:lineRule="exact"/>
              <w:ind w:left="105" w:right="-7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hyperlink r:id="rId19"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http:/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zsb.x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m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u.edu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.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c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n/downlo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a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d.asp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x</w:t>
              </w:r>
            </w:hyperlink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告专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生书</w:t>
            </w:r>
            <w:r>
              <w:rPr>
                <w:rFonts w:ascii="宋体" w:hAnsi="宋体" w:cs="宋体" w:eastAsia="宋体"/>
                <w:sz w:val="22"/>
                <w:szCs w:val="22"/>
                <w:spacing w:val="-38"/>
                <w:w w:val="100"/>
              </w:rPr>
              <w:t>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仔细阅读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并亲笔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字确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e-m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至我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相应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究生秘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邮箱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完整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效。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测试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检测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控制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仪器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05MEMS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在职）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083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航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空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082501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飞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行器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2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微机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理或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工程力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械设计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础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器飞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动力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控制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器气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设计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器可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性工程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器结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082502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航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空宇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航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推进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论与工程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3" w:after="0" w:line="310" w:lineRule="exact"/>
              <w:ind w:left="102" w:right="72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微机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理或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工程力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械设计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础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与流动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航空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航推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强度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靠性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燃机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能减排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832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832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082503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航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空宇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航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制造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2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微机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理或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工程力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械设计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础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动化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制造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密加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维修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程与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591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</w:rPr>
              <w:t>084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科学系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30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312" w:lineRule="exact"/>
              <w:ind w:left="105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，专业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信工</w:t>
            </w:r>
            <w:r>
              <w:rPr>
                <w:rFonts w:ascii="宋体" w:hAnsi="宋体" w:cs="宋体" w:eastAsia="宋体"/>
                <w:sz w:val="22"/>
                <w:szCs w:val="22"/>
                <w:spacing w:val="-38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划为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业学位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电子与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信工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名，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其余学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型专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名。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070208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线电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普通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2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物理学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含热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力、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电）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821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路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及应用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振与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学成像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波与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波技术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应用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虚拟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设计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子体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080901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理电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量子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电子电路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振物理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医学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子学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导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体照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开发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及其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子体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080904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磁场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微波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量子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电子电路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波与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波成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波谱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导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体照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开发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应用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虚拟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设计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14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085208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子与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信工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量子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电子电路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30" w:lineRule="auto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年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限的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报考要求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需达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我校招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简章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定的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基本条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即可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向须本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毕业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有三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以上工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经验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专毕业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有五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年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及以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作经验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达到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学力报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条件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在职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事关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不转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我校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向的考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安排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宿。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在职方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除正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常的报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和确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手续外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还需履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从我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办公室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页下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区</w:t>
            </w:r>
          </w:p>
          <w:p>
            <w:pPr>
              <w:spacing w:before="0" w:after="0" w:line="230" w:lineRule="auto"/>
              <w:ind w:left="105" w:right="-7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hyperlink r:id="rId20"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http:/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zsb.x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m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u.edu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.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c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n/dow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1"/>
                  <w:w w:val="100"/>
                </w:rPr>
                <w:t>n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lo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a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d.asp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x</w:t>
              </w:r>
            </w:hyperlink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告专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生书</w:t>
            </w:r>
            <w:r>
              <w:rPr>
                <w:rFonts w:ascii="宋体" w:hAnsi="宋体" w:cs="宋体" w:eastAsia="宋体"/>
                <w:sz w:val="22"/>
                <w:szCs w:val="22"/>
                <w:spacing w:val="-38"/>
                <w:w w:val="100"/>
              </w:rPr>
              <w:t>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仔细阅读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并亲笔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字确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e-m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至我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相应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究生秘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邮箱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完整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效。</w:t>
            </w:r>
          </w:p>
        </w:tc>
      </w:tr>
    </w:tbl>
    <w:p>
      <w:pPr>
        <w:spacing w:line="230" w:lineRule="auto" w:after="0"/>
        <w:jc w:val="both"/>
        <w:rPr>
          <w:rFonts w:ascii="宋体" w:hAnsi="宋体" w:cs="宋体" w:eastAsia="宋体"/>
          <w:sz w:val="22"/>
          <w:szCs w:val="22"/>
        </w:rPr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医学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子学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医学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子学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号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处理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号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处理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振与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全日制）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振与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在职）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8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导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体照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开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全日制）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导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体照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开发（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职）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8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仪器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虚拟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全日制）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仪器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虚拟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设计（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（在职）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波与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波技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全日制）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21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波与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波技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在职）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及其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23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及其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（在职）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24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子体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术及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用（全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制）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25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子体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术及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用（在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091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39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070101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础数学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616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分析④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代数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变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几何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分方程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调和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系统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070102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算数学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616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分析④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代数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值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代数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流体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其应用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070103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概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率论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数理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616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分析④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代数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统计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070104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用数学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616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分析④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代数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图论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精算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介质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070105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运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筹学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控制论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616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分析④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代数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性优化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优化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设计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642" w:right="624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160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070301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机化学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化学④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6" w:after="0" w:line="240" w:lineRule="auto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。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团簇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配合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基光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材料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催化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光催化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磁学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070302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析化学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化学④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仪器分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）或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生物化学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或有机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28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物化学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同生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学学院。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/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谱分析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学分析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仪器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070303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机化学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化学④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6" w:after="0" w:line="240" w:lineRule="auto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合成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  <w:t>070304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  <w:t>理化学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21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催化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0" w:after="0" w:line="240" w:lineRule="auto"/>
              <w:ind w:left="105" w:right="-86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注明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究方向。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</w:p>
          <w:p>
            <w:pPr>
              <w:spacing w:before="31" w:after="0" w:line="312" w:lineRule="exact"/>
              <w:ind w:left="105" w:right="-7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机化学；</w:t>
            </w:r>
            <w:r>
              <w:rPr>
                <w:rFonts w:ascii="宋体" w:hAnsi="宋体" w:cs="宋体" w:eastAsia="宋体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81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子力学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同物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理系。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120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保护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8" w:after="0" w:line="240" w:lineRule="auto"/>
              <w:ind w:left="105" w:right="-86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注明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究方向。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</w:p>
          <w:p>
            <w:pPr>
              <w:spacing w:before="31" w:after="0" w:line="312" w:lineRule="exact"/>
              <w:ind w:left="105" w:right="-7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机化学；</w:t>
            </w:r>
            <w:r>
              <w:rPr>
                <w:rFonts w:ascii="宋体" w:hAnsi="宋体" w:cs="宋体" w:eastAsia="宋体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子力学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同物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理系。</w:t>
            </w:r>
          </w:p>
        </w:tc>
      </w:tr>
      <w:tr>
        <w:trPr>
          <w:trHeight w:val="2120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0" w:after="0" w:line="240" w:lineRule="auto"/>
              <w:ind w:left="105" w:right="-86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注明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究方向。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</w:p>
          <w:p>
            <w:pPr>
              <w:spacing w:before="31" w:after="0" w:line="312" w:lineRule="exact"/>
              <w:ind w:left="105" w:right="-7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机化学；</w:t>
            </w:r>
            <w:r>
              <w:rPr>
                <w:rFonts w:ascii="宋体" w:hAnsi="宋体" w:cs="宋体" w:eastAsia="宋体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子力学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同物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理系。</w:t>
            </w:r>
          </w:p>
        </w:tc>
      </w:tr>
      <w:tr>
        <w:trPr>
          <w:trHeight w:val="21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催化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0" w:after="0" w:line="240" w:lineRule="auto"/>
              <w:ind w:left="105" w:right="-86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注明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究方向。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</w:p>
          <w:p>
            <w:pPr>
              <w:spacing w:before="31" w:after="0" w:line="312" w:lineRule="exact"/>
              <w:ind w:left="105" w:right="-7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机化学；</w:t>
            </w:r>
            <w:r>
              <w:rPr>
                <w:rFonts w:ascii="宋体" w:hAnsi="宋体" w:cs="宋体" w:eastAsia="宋体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子力学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同物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理系。</w:t>
            </w:r>
          </w:p>
        </w:tc>
      </w:tr>
    </w:tbl>
    <w:p>
      <w:pPr>
        <w:spacing w:line="312" w:lineRule="exact" w:after="0"/>
        <w:jc w:val="left"/>
        <w:rPr>
          <w:rFonts w:ascii="宋体" w:hAnsi="宋体" w:cs="宋体" w:eastAsia="宋体"/>
          <w:sz w:val="22"/>
          <w:szCs w:val="22"/>
        </w:rPr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21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催化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0" w:after="0" w:line="240" w:lineRule="auto"/>
              <w:ind w:left="105" w:right="-86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注明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究方向。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</w:p>
          <w:p>
            <w:pPr>
              <w:spacing w:before="31" w:after="0" w:line="312" w:lineRule="exact"/>
              <w:ind w:left="105" w:right="-7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机化学；</w:t>
            </w:r>
            <w:r>
              <w:rPr>
                <w:rFonts w:ascii="宋体" w:hAnsi="宋体" w:cs="宋体" w:eastAsia="宋体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81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子力学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同物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理系。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120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酶催化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8" w:after="0" w:line="240" w:lineRule="auto"/>
              <w:ind w:left="105" w:right="-86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注明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究方向。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</w:p>
          <w:p>
            <w:pPr>
              <w:spacing w:before="31" w:after="0" w:line="312" w:lineRule="exact"/>
              <w:ind w:left="105" w:right="-7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机化学；</w:t>
            </w:r>
            <w:r>
              <w:rPr>
                <w:rFonts w:ascii="宋体" w:hAnsi="宋体" w:cs="宋体" w:eastAsia="宋体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子力学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同物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理系。</w:t>
            </w:r>
          </w:p>
        </w:tc>
      </w:tr>
      <w:tr>
        <w:trPr>
          <w:trHeight w:val="2120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催化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0" w:after="0" w:line="240" w:lineRule="auto"/>
              <w:ind w:left="105" w:right="-86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注明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究方向。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</w:p>
          <w:p>
            <w:pPr>
              <w:spacing w:before="31" w:after="0" w:line="312" w:lineRule="exact"/>
              <w:ind w:left="105" w:right="-7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机化学；</w:t>
            </w:r>
            <w:r>
              <w:rPr>
                <w:rFonts w:ascii="宋体" w:hAnsi="宋体" w:cs="宋体" w:eastAsia="宋体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子力学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同物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理系。</w:t>
            </w:r>
          </w:p>
        </w:tc>
      </w:tr>
      <w:tr>
        <w:trPr>
          <w:trHeight w:val="21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拟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0" w:after="0" w:line="240" w:lineRule="auto"/>
              <w:ind w:left="105" w:right="-86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注明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究方向。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</w:p>
          <w:p>
            <w:pPr>
              <w:spacing w:before="31" w:after="0" w:line="312" w:lineRule="exact"/>
              <w:ind w:left="105" w:right="-7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机化学；</w:t>
            </w:r>
            <w:r>
              <w:rPr>
                <w:rFonts w:ascii="宋体" w:hAnsi="宋体" w:cs="宋体" w:eastAsia="宋体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子力学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同物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理系。</w:t>
            </w:r>
          </w:p>
        </w:tc>
      </w:tr>
    </w:tbl>
    <w:p>
      <w:pPr>
        <w:spacing w:line="312" w:lineRule="exact" w:after="0"/>
        <w:jc w:val="left"/>
        <w:rPr>
          <w:rFonts w:ascii="宋体" w:hAnsi="宋体" w:cs="宋体" w:eastAsia="宋体"/>
          <w:sz w:val="22"/>
          <w:szCs w:val="22"/>
        </w:rPr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21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用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0" w:after="0" w:line="240" w:lineRule="auto"/>
              <w:ind w:left="105" w:right="-86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注明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究方向。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</w:p>
          <w:p>
            <w:pPr>
              <w:spacing w:before="31" w:after="0" w:line="312" w:lineRule="exact"/>
              <w:ind w:left="105" w:right="-7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机化学；</w:t>
            </w:r>
            <w:r>
              <w:rPr>
                <w:rFonts w:ascii="宋体" w:hAnsi="宋体" w:cs="宋体" w:eastAsia="宋体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81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子力学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同物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理系。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120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研究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法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8" w:after="0" w:line="240" w:lineRule="auto"/>
              <w:ind w:left="105" w:right="-86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注明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究方向。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</w:p>
          <w:p>
            <w:pPr>
              <w:spacing w:before="31" w:after="0" w:line="312" w:lineRule="exact"/>
              <w:ind w:left="105" w:right="-7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机化学；</w:t>
            </w:r>
            <w:r>
              <w:rPr>
                <w:rFonts w:ascii="宋体" w:hAnsi="宋体" w:cs="宋体" w:eastAsia="宋体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子力学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同物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理系。</w:t>
            </w:r>
          </w:p>
        </w:tc>
      </w:tr>
      <w:tr>
        <w:trPr>
          <w:trHeight w:val="2120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电化学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0" w:after="0" w:line="240" w:lineRule="auto"/>
              <w:ind w:left="105" w:right="-86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注明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究方向。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</w:p>
          <w:p>
            <w:pPr>
              <w:spacing w:before="31" w:after="0" w:line="312" w:lineRule="exact"/>
              <w:ind w:left="105" w:right="-7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机化学；</w:t>
            </w:r>
            <w:r>
              <w:rPr>
                <w:rFonts w:ascii="宋体" w:hAnsi="宋体" w:cs="宋体" w:eastAsia="宋体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子力学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同物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理系。</w:t>
            </w:r>
          </w:p>
        </w:tc>
      </w:tr>
      <w:tr>
        <w:trPr>
          <w:trHeight w:val="21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电化学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0" w:after="0" w:line="240" w:lineRule="auto"/>
              <w:ind w:left="105" w:right="-86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注明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究方向。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</w:p>
          <w:p>
            <w:pPr>
              <w:spacing w:before="31" w:after="0" w:line="312" w:lineRule="exact"/>
              <w:ind w:left="105" w:right="-7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机化学；</w:t>
            </w:r>
            <w:r>
              <w:rPr>
                <w:rFonts w:ascii="宋体" w:hAnsi="宋体" w:cs="宋体" w:eastAsia="宋体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子力学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同物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理系。</w:t>
            </w:r>
          </w:p>
        </w:tc>
      </w:tr>
    </w:tbl>
    <w:p>
      <w:pPr>
        <w:spacing w:line="312" w:lineRule="exact" w:after="0"/>
        <w:jc w:val="left"/>
        <w:rPr>
          <w:rFonts w:ascii="宋体" w:hAnsi="宋体" w:cs="宋体" w:eastAsia="宋体"/>
          <w:sz w:val="22"/>
          <w:szCs w:val="22"/>
        </w:rPr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21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电化学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0" w:after="0" w:line="240" w:lineRule="auto"/>
              <w:ind w:left="105" w:right="-86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注明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究方向。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</w:p>
          <w:p>
            <w:pPr>
              <w:spacing w:before="31" w:after="0" w:line="312" w:lineRule="exact"/>
              <w:ind w:left="105" w:right="-7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机化学；</w:t>
            </w:r>
            <w:r>
              <w:rPr>
                <w:rFonts w:ascii="宋体" w:hAnsi="宋体" w:cs="宋体" w:eastAsia="宋体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81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子力学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同物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理系。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120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结构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8" w:after="0" w:line="240" w:lineRule="auto"/>
              <w:ind w:left="105" w:right="-86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注明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究方向。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</w:p>
          <w:p>
            <w:pPr>
              <w:spacing w:before="31" w:after="0" w:line="312" w:lineRule="exact"/>
              <w:ind w:left="105" w:right="-7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机化学；</w:t>
            </w:r>
            <w:r>
              <w:rPr>
                <w:rFonts w:ascii="宋体" w:hAnsi="宋体" w:cs="宋体" w:eastAsia="宋体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子力学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同物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理系。</w:t>
            </w:r>
          </w:p>
        </w:tc>
      </w:tr>
      <w:tr>
        <w:trPr>
          <w:trHeight w:val="2120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结构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论与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方法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普通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-5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5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17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量子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物理化学</w:t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0" w:after="0" w:line="240" w:lineRule="auto"/>
              <w:ind w:left="105" w:right="-86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注明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究方向。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</w:p>
          <w:p>
            <w:pPr>
              <w:spacing w:before="31" w:after="0" w:line="312" w:lineRule="exact"/>
              <w:ind w:left="105" w:right="-7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机化学；</w:t>
            </w:r>
            <w:r>
              <w:rPr>
                <w:rFonts w:ascii="宋体" w:hAnsi="宋体" w:cs="宋体" w:eastAsia="宋体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子力学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同物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理系。</w:t>
            </w:r>
          </w:p>
        </w:tc>
      </w:tr>
      <w:tr>
        <w:trPr>
          <w:trHeight w:val="21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表面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论化学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普通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-5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5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17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量子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物理化学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0" w:after="0" w:line="240" w:lineRule="auto"/>
              <w:ind w:left="105" w:right="-86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注明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究方向。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</w:p>
          <w:p>
            <w:pPr>
              <w:spacing w:before="31" w:after="0" w:line="312" w:lineRule="exact"/>
              <w:ind w:left="105" w:right="-7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机化学；</w:t>
            </w:r>
            <w:r>
              <w:rPr>
                <w:rFonts w:ascii="宋体" w:hAnsi="宋体" w:cs="宋体" w:eastAsia="宋体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子力学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同物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理系。</w:t>
            </w:r>
          </w:p>
        </w:tc>
      </w:tr>
    </w:tbl>
    <w:p>
      <w:pPr>
        <w:spacing w:line="312" w:lineRule="exact" w:after="0"/>
        <w:jc w:val="left"/>
        <w:rPr>
          <w:rFonts w:ascii="宋体" w:hAnsi="宋体" w:cs="宋体" w:eastAsia="宋体"/>
          <w:sz w:val="22"/>
          <w:szCs w:val="22"/>
        </w:rPr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21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凝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态计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普通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-5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5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17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量子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物理化学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0" w:after="0" w:line="240" w:lineRule="auto"/>
              <w:ind w:left="105" w:right="-86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注明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究方向。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</w:p>
          <w:p>
            <w:pPr>
              <w:spacing w:before="31" w:after="0" w:line="312" w:lineRule="exact"/>
              <w:ind w:left="105" w:right="-7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机化学；</w:t>
            </w:r>
            <w:r>
              <w:rPr>
                <w:rFonts w:ascii="宋体" w:hAnsi="宋体" w:cs="宋体" w:eastAsia="宋体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81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子力学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同物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理系。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120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软件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8" w:after="0" w:line="240" w:lineRule="auto"/>
              <w:ind w:left="105" w:right="-86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注明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究方向。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</w:p>
          <w:p>
            <w:pPr>
              <w:spacing w:before="31" w:after="0" w:line="312" w:lineRule="exact"/>
              <w:ind w:left="105" w:right="-7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机化学；</w:t>
            </w:r>
            <w:r>
              <w:rPr>
                <w:rFonts w:ascii="宋体" w:hAnsi="宋体" w:cs="宋体" w:eastAsia="宋体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子力学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同物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理系。</w:t>
            </w:r>
          </w:p>
        </w:tc>
      </w:tr>
      <w:tr>
        <w:trPr>
          <w:trHeight w:val="2120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拟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普通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-5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5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17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量子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物理化学</w:t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0" w:after="0" w:line="240" w:lineRule="auto"/>
              <w:ind w:left="105" w:right="-86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注明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究方向。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</w:p>
          <w:p>
            <w:pPr>
              <w:spacing w:before="31" w:after="0" w:line="312" w:lineRule="exact"/>
              <w:ind w:left="105" w:right="-7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机化学；</w:t>
            </w:r>
            <w:r>
              <w:rPr>
                <w:rFonts w:ascii="宋体" w:hAnsi="宋体" w:cs="宋体" w:eastAsia="宋体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子力学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同物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理系。</w:t>
            </w:r>
          </w:p>
        </w:tc>
      </w:tr>
      <w:tr>
        <w:trPr>
          <w:trHeight w:val="21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谱学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论与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用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0" w:after="0" w:line="240" w:lineRule="auto"/>
              <w:ind w:left="105" w:right="-86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注明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究方向。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</w:p>
          <w:p>
            <w:pPr>
              <w:spacing w:before="31" w:after="0" w:line="312" w:lineRule="exact"/>
              <w:ind w:left="105" w:right="-7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机化学；</w:t>
            </w:r>
            <w:r>
              <w:rPr>
                <w:rFonts w:ascii="宋体" w:hAnsi="宋体" w:cs="宋体" w:eastAsia="宋体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子力学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同物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理系。</w:t>
            </w:r>
          </w:p>
        </w:tc>
      </w:tr>
    </w:tbl>
    <w:p>
      <w:pPr>
        <w:spacing w:line="312" w:lineRule="exact" w:after="0"/>
        <w:jc w:val="left"/>
        <w:rPr>
          <w:rFonts w:ascii="宋体" w:hAnsi="宋体" w:cs="宋体" w:eastAsia="宋体"/>
          <w:sz w:val="22"/>
          <w:szCs w:val="22"/>
        </w:rPr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21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21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0" w:after="0" w:line="240" w:lineRule="auto"/>
              <w:ind w:left="105" w:right="-86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注明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究方向。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</w:p>
          <w:p>
            <w:pPr>
              <w:spacing w:before="31" w:after="0" w:line="312" w:lineRule="exact"/>
              <w:ind w:left="105" w:right="-7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机化学；</w:t>
            </w:r>
            <w:r>
              <w:rPr>
                <w:rFonts w:ascii="宋体" w:hAnsi="宋体" w:cs="宋体" w:eastAsia="宋体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81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子力学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同物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理系。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2120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8" w:after="0" w:line="240" w:lineRule="auto"/>
              <w:ind w:left="105" w:right="-86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注明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究方向。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</w:p>
          <w:p>
            <w:pPr>
              <w:spacing w:before="31" w:after="0" w:line="312" w:lineRule="exact"/>
              <w:ind w:left="105" w:right="-7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机化学；</w:t>
            </w:r>
            <w:r>
              <w:rPr>
                <w:rFonts w:ascii="宋体" w:hAnsi="宋体" w:cs="宋体" w:eastAsia="宋体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）、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子力学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同物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理系。</w:t>
            </w:r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070305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分子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化学④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化学或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83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高分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</w:t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或有机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28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830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分子化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同材料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子化学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子物理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高分子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子聚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25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070320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物学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化学或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622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-7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化学或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27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7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器分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物化学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6" w:after="0" w:line="240" w:lineRule="auto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胞生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学、</w:t>
            </w:r>
          </w:p>
          <w:p>
            <w:pPr>
              <w:spacing w:before="31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622</w:t>
            </w:r>
            <w:r>
              <w:rPr>
                <w:rFonts w:ascii="宋体" w:hAnsi="宋体" w:cs="宋体" w:eastAsia="宋体"/>
                <w:sz w:val="22"/>
                <w:szCs w:val="22"/>
                <w:spacing w:val="-7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微生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学和</w:t>
            </w:r>
            <w:r>
              <w:rPr>
                <w:rFonts w:ascii="宋体" w:hAnsi="宋体" w:cs="宋体" w:eastAsia="宋体"/>
                <w:sz w:val="22"/>
                <w:szCs w:val="22"/>
                <w:spacing w:val="-7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7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科学学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磷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子调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剂与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体系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别与传感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信息学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070321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纳米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料化学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化学④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化学或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82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器分析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基础化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学考试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命科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学院。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材料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纳米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832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832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电子学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纳米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纳米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081704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用化学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加工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防护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催化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应用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及表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纳米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料制备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料与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63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</w:rPr>
              <w:t>102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60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，专业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工程</w:t>
            </w:r>
          </w:p>
          <w:p>
            <w:pPr>
              <w:spacing w:before="31" w:after="0" w:line="312" w:lineRule="exact"/>
              <w:ind w:left="105" w:right="32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（全日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）招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计划为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余学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型专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划合计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948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081701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学工程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传递过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化学系。</w:t>
            </w:r>
          </w:p>
        </w:tc>
      </w:tr>
    </w:tbl>
    <w:p>
      <w:pPr>
        <w:spacing w:line="240" w:lineRule="auto" w:after="0"/>
        <w:jc w:val="left"/>
        <w:rPr>
          <w:rFonts w:ascii="宋体" w:hAnsi="宋体" w:cs="宋体" w:eastAsia="宋体"/>
          <w:sz w:val="22"/>
          <w:szCs w:val="22"/>
        </w:rPr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反应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过程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拟与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优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处理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081702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学工艺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2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传递过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化学系。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081703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物化工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传递过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312" w:lineRule="exact"/>
              <w:ind w:left="105" w:right="31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化学系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学考试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目同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命科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炼制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医药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081705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业催化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传递过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</w:t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化学系。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催化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及其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化材料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催化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催化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  <w:t>085216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  <w:t>学工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反应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传递过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</w:t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过程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拟与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3" w:after="0" w:line="310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传递过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8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制）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传递过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制）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传递过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传递过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2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传递过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</w:t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艺（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制）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传递过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传递过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8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炼制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传递过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医药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传递过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制）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传递过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催化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及其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3" w:after="0" w:line="310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传递过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8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传递过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催化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制）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传递过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催化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制）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传递过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日制）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2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分析化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分析）或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物化学</w:t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加工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防护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分析化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分析）或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物化学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分析化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分析）或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物化学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8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8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14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光催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-14"/>
                <w:w w:val="100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制）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分析化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分析）或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物化学</w:t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日制）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分析化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分析）或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物化学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21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及表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日制）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分析化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分析）或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物化学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日制）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3" w:after="0" w:line="310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分析化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分析）或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物化学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8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23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日制）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分析化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分析）或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物化学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24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纳米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料制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全日制）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分析化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分析）或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物化学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25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光电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料与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分析化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分析）或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物化学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66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</w:rPr>
              <w:t>104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工程系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65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，专业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工程</w:t>
            </w:r>
          </w:p>
          <w:p>
            <w:pPr>
              <w:spacing w:before="32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（在职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划为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名，其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50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070305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分子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化学④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子化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试科目</w:t>
            </w:r>
            <w:r>
              <w:rPr>
                <w:rFonts w:ascii="宋体" w:hAnsi="宋体" w:cs="宋体" w:eastAsia="宋体"/>
                <w:sz w:val="22"/>
                <w:szCs w:val="22"/>
                <w:spacing w:val="-58"/>
                <w:w w:val="100"/>
                <w:position w:val="-2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同化学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业。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子化学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子物理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高分子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63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080102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体力学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855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材料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4" w:after="0" w:line="312" w:lineRule="exact"/>
              <w:ind w:left="105" w:right="-26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</w:rPr>
              <w:t>855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料力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目同土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欢迎力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土木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物理类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度力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力学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断裂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损伤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全性评估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力学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106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080501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料物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与化学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4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量子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物理化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829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料科学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础或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4" w:after="0" w:line="312" w:lineRule="exact"/>
              <w:ind w:left="105" w:right="31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820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力学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物理系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学考试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目同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学系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85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材料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同土木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程系。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设计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维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功能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5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与性能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晶体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料研究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材料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材料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性能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硅材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冶金物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080502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料学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829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材料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纤维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复合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信息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物）材料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土深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利用技术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设计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应用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陶瓷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080503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料加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829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材料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高分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材料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型与加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技术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陶瓷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料的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制备与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艺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合金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冶金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资源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综合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与深加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技术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4758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085204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料工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829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材料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学基础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0" w:lineRule="auto"/>
              <w:ind w:left="105" w:right="-7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作经验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大专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五年及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且达到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等学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可报考</w:t>
            </w:r>
            <w:r>
              <w:rPr>
                <w:rFonts w:ascii="宋体" w:hAnsi="宋体" w:cs="宋体" w:eastAsia="宋体"/>
                <w:sz w:val="22"/>
                <w:szCs w:val="22"/>
                <w:spacing w:val="-112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系不转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我校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不为本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住宿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正常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认手续外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还需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从我校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室网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载区</w:t>
            </w:r>
          </w:p>
          <w:p>
            <w:pPr>
              <w:spacing w:before="32" w:after="0" w:line="312" w:lineRule="exact"/>
              <w:ind w:left="105" w:right="-7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hyperlink r:id="rId21"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http:/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zsb.x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m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u.edu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.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c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n/downlo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a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d.asp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x</w:t>
              </w:r>
            </w:hyperlink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告专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生书</w:t>
            </w:r>
            <w:r>
              <w:rPr>
                <w:rFonts w:ascii="宋体" w:hAnsi="宋体" w:cs="宋体" w:eastAsia="宋体"/>
                <w:sz w:val="22"/>
                <w:szCs w:val="22"/>
                <w:spacing w:val="-38"/>
                <w:w w:val="100"/>
              </w:rPr>
              <w:t>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仔细阅读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并亲笔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字确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e-m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至我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相应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究生秘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邮箱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完整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效。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材料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程（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材料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程（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材料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程（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子材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材料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程（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105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材料系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752" w:right="734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0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077700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物医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8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生物化学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8" w:after="0" w:line="312" w:lineRule="exact"/>
              <w:ind w:left="105" w:right="31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化学系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学考试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目同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命科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材料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缓释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111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命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6" w:lineRule="exact"/>
              <w:ind w:left="642" w:right="624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170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071001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物学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619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学④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831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植物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结构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生态学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071002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物学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621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动物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生物学④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32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物化学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虫学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虫病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学与免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毒理学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进化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比较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组学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资源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保护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071004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水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生生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622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物学④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生物学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硅藻学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水生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071005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生物学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622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物学④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071007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遗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传学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620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细胞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生物学④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32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物化学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发育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基因组学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动物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因库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传资源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护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与育种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传学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因组学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071008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发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育生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620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细胞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生物学④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31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物生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发育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071009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胞生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620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细胞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生物学④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32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物化学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细胞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子生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发育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增殖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细胞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子生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细胞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071010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物化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与分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生物学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622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物学④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质结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与功能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质组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病毒学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子生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酶学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信息学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泌疾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发生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120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地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部（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洋与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地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球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学院，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境与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3"/>
              </w:rPr>
              <w:t>生态学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3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6" w:after="0" w:line="240" w:lineRule="auto"/>
              <w:ind w:left="642" w:right="624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142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070701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理海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普通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3" w:after="0" w:line="310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-5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5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学导论④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38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础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同物理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。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近岸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环境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力学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遥感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模型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070702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洋化学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832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618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化学（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学部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625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洋科学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导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论④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839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无机化学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832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素海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球化学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海洋学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地球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有机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资源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环境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9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070703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洋生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620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细胞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生物学或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625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洋科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导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论④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840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通生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物化学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同生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命科学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浮游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鱼类学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动物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生态学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底栖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脊椎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动物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070704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洋地质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626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地球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科学概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841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海洋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环境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矿产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程地质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070720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海岸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综合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625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科学导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842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海洋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概论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态系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070721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海洋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普通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-5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5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学导论④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43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数字电路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同物理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遥测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8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070722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海洋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物技术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620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细胞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生物学或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625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洋科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导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论④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840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通生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物化学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同生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命科学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院；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传育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性物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其功能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性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32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070723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海洋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事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务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三或</w:t>
            </w:r>
            <w:r>
              <w:rPr>
                <w:rFonts w:ascii="宋体" w:hAnsi="宋体" w:cs="宋体" w:eastAsia="宋体"/>
                <w:sz w:val="22"/>
                <w:szCs w:val="22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625</w:t>
            </w:r>
            <w:r>
              <w:rPr>
                <w:rFonts w:ascii="宋体" w:hAnsi="宋体" w:cs="宋体" w:eastAsia="宋体"/>
                <w:sz w:val="22"/>
                <w:szCs w:val="22"/>
                <w:spacing w:val="-59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海洋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705</w:t>
            </w:r>
            <w:r>
              <w:rPr>
                <w:rFonts w:ascii="宋体" w:hAnsi="宋体" w:cs="宋体" w:eastAsia="宋体"/>
                <w:sz w:val="22"/>
                <w:szCs w:val="22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法理学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宪法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706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政治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管</w:t>
            </w:r>
          </w:p>
          <w:p>
            <w:pPr>
              <w:spacing w:before="0" w:after="0" w:line="281" w:lineRule="exact"/>
              <w:ind w:left="102" w:right="3552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理概论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31" w:lineRule="auto"/>
              <w:ind w:left="105" w:right="86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705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法学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学院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政治学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公共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共事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院。业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课一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门科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选其一。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带管理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077601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境科学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833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分析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部）或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态学或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地学部）</w:t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遥感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模型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球化学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生态学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生态学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生态学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077620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环境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2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</w:rPr>
              <w:t>833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分析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部）或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态学或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规划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理（基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理论）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境评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价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划、环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管理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position w:val="-2"/>
              </w:rPr>
              <w:t>083002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position w:val="-2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  <w:t>境工程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大气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染控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836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环境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程学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恢复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保护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835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环境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学导论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25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071012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态学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619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620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细胞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物学或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21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动物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物学或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32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622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物学或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科学导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831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物生物学或</w:t>
            </w:r>
            <w:r>
              <w:rPr>
                <w:rFonts w:ascii="宋体" w:hAnsi="宋体" w:cs="宋体" w:eastAsia="宋体"/>
                <w:sz w:val="22"/>
                <w:szCs w:val="22"/>
                <w:spacing w:val="-59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62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840</w:t>
            </w:r>
            <w:r>
              <w:rPr>
                <w:rFonts w:ascii="宋体" w:hAnsi="宋体" w:cs="宋体" w:eastAsia="宋体"/>
                <w:sz w:val="22"/>
                <w:szCs w:val="22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普通生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生态学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与保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护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态学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生态学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生态学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群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生态学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生态学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832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生态学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832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832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832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159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</w:rPr>
              <w:t>131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机科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65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312" w:lineRule="exact"/>
              <w:ind w:left="105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，专业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划为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38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机技术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在职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其余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型专业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081201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算机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统结构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408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计算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基础综合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体系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存储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与通信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的应用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术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式系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及其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081202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算机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软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件与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408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计算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基础综合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软件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并行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环境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库理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面向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模型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安全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081203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算机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用技术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408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计算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基础综合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视化技术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与控制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的应用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术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06LINUX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开发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应用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库技术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581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085211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算机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903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数据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构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B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30" w:lineRule="auto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年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限的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报考要求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需达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我校招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简章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定的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基本条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即可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向须本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毕业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有三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以上工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经验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专毕业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有五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年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及以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作经验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达到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学力报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条件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在职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事关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不转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我校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向的考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安排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宿。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在职方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除正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常的报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和确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手续外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还需履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从我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办公室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页下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区</w:t>
            </w:r>
          </w:p>
          <w:p>
            <w:pPr>
              <w:spacing w:before="0" w:after="0" w:line="230" w:lineRule="auto"/>
              <w:ind w:left="105" w:right="-7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hyperlink r:id="rId22"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http:/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zsb.x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m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u.edu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.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c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n/downlo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a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d.asp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x</w:t>
              </w:r>
            </w:hyperlink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告专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生书</w:t>
            </w:r>
            <w:r>
              <w:rPr>
                <w:rFonts w:ascii="宋体" w:hAnsi="宋体" w:cs="宋体" w:eastAsia="宋体"/>
                <w:sz w:val="22"/>
                <w:szCs w:val="22"/>
                <w:spacing w:val="-38"/>
                <w:w w:val="100"/>
              </w:rPr>
              <w:t>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仔细阅读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并亲笔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字确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e-m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至我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相应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究生秘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邮箱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完整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效。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8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网络信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安全）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（全日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8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网络信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安全）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（在职）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术（全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制）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术（在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的应用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（全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日制）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的应用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（在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理技术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全日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8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理技</w:t>
            </w:r>
            <w:r>
              <w:rPr>
                <w:rFonts w:ascii="宋体" w:hAnsi="宋体" w:cs="宋体" w:eastAsia="宋体"/>
                <w:sz w:val="22"/>
                <w:szCs w:val="22"/>
                <w:spacing w:val="-29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（在职）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8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模型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全日制）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模型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方法（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职）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11LUNIX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开发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应用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术（全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制）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12LUNIX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开发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应用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术（在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库技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（全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库技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（在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其应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术（全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制）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其应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术（在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8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面向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全日制）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面向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技术（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职）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集成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集成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（在职）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59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</w:rPr>
              <w:t>132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工程系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43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30" w:lineRule="auto"/>
              <w:ind w:left="105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43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，专业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信工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日制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和专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位集成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路工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日制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其余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术型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名。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070208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线电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普通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物理学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含热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力、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电）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821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子电路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同物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理系。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p>
      <w:pPr>
        <w:spacing w:line="312" w:lineRule="exact" w:after="0"/>
        <w:jc w:val="left"/>
        <w:rPr>
          <w:rFonts w:ascii="宋体" w:hAnsi="宋体" w:cs="宋体" w:eastAsia="宋体"/>
          <w:sz w:val="22"/>
          <w:szCs w:val="22"/>
        </w:rPr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与器件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传感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值分析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兼容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080300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学工程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849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光电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激光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器件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其应用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05LED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明工程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晶体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080901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理电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846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电子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路（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拟和数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器件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其应用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料和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080902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路与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846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电子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路（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拟和数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性电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式系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及其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设计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动化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080903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电子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与固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电子学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846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电子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路（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拟和数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件及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VL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S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I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加工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纳米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集成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子器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08IC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艺与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件模型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080904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磁场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微波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846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电子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路（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拟和数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光纤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器件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计与分析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器件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场与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波导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值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天线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085208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子与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信工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846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电子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路（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拟和数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26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27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性电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统（全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制）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28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式系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及其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29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设计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动化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30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器件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31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识</w:t>
            </w:r>
            <w:r>
              <w:rPr>
                <w:rFonts w:ascii="宋体" w:hAnsi="宋体" w:cs="宋体" w:eastAsia="宋体"/>
                <w:sz w:val="22"/>
                <w:szCs w:val="22"/>
                <w:spacing w:val="-46"/>
                <w:w w:val="100"/>
                <w:position w:val="-2"/>
              </w:rPr>
              <w:t>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R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FID</w:t>
            </w:r>
            <w:r>
              <w:rPr>
                <w:rFonts w:ascii="宋体" w:hAnsi="宋体" w:cs="宋体" w:eastAsia="宋体"/>
                <w:sz w:val="22"/>
                <w:szCs w:val="22"/>
                <w:spacing w:val="-48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术及其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-46"/>
                <w:w w:val="100"/>
                <w:position w:val="-2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（全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日制）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213" w:right="-8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32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兼容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集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全日制）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33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量（全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制）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34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用（全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制）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35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抗（全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制）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36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遥测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37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导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38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通信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39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测量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8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40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子器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全日制）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41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段、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材料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LD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泵浦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激光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器（全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42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熔融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型光波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导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及其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相关器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（全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43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级球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腔以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光耦合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和光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开关等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44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光电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示技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全日制）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45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激光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及放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46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光纤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件的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与制作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全日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47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结构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复合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激光陶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瓷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材料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的制备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（全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48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二激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泵浦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效率、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峰值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功率、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纳（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日制）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49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脉冲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光纤中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传输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特性（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日制）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50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用大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率发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极管驱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及散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热技术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085209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成电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路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业学位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846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电子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路（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拟和数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子器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集成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应用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133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自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化系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42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081101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控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制理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与控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844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自动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制原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845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结构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控制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论在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中的应用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号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处理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控制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系统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优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081102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检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测技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与自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化装置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844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自动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制原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845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结构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与系统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号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处理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掘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081103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统工程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844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自动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制原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845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结构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与应用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系统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系统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析与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081104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式识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别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与智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系统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844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自动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制原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845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结构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识别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5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号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处理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应用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挖掘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592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</w:rPr>
              <w:t>134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工程系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56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30" w:lineRule="auto"/>
              <w:ind w:left="105" w:right="-7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56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，专业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信工程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划为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，专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位电子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通信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划为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其余学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型专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名。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081001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信与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息系统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847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信号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系统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通信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通信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通信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系统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用芯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081002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号与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息处理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847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信号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系统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图像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581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085208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电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子与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信工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846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路（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拟和数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30" w:lineRule="auto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年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限的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报考要求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需达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我校招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简章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定的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基本条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即可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向须本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毕业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有三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以上工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经验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专毕业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有五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年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及以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作经验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达到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学力报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条件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在职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事关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不转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我校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向的考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安排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宿。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在职方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除正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常的报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和确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手续外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还需履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从我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办公室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页下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区</w:t>
            </w:r>
          </w:p>
          <w:p>
            <w:pPr>
              <w:spacing w:before="0" w:after="0" w:line="230" w:lineRule="auto"/>
              <w:ind w:left="105" w:right="-7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hyperlink r:id="rId23"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http:/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zsb.x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m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u.edu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.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c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n/downlo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a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d.asp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x</w:t>
              </w:r>
            </w:hyperlink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告专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生书</w:t>
            </w:r>
            <w:r>
              <w:rPr>
                <w:rFonts w:ascii="宋体" w:hAnsi="宋体" w:cs="宋体" w:eastAsia="宋体"/>
                <w:sz w:val="22"/>
                <w:szCs w:val="22"/>
                <w:spacing w:val="-38"/>
                <w:w w:val="100"/>
              </w:rPr>
              <w:t>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仔细阅读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并亲笔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字确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e-m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ai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至我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相应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究生秘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邮箱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完整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效。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51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通信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52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通信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53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通信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54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通信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在职）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55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通信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络技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全日制）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56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通信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络技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在职）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57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信息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全日制）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58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全技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在职）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59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代宽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移动通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（全日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60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代宽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移动通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（在职）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移动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信系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计（全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制）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移动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信系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计（在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入技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全日制）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64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无线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入技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在职）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65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处理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多媒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信技术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全日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8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处理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多媒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信技</w:t>
            </w:r>
            <w:r>
              <w:rPr>
                <w:rFonts w:ascii="宋体" w:hAnsi="宋体" w:cs="宋体" w:eastAsia="宋体"/>
                <w:sz w:val="22"/>
                <w:szCs w:val="22"/>
                <w:spacing w:val="-29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（在职）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8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信号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信息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-26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全日制）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信号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信息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技术（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信号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全日制）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70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在职）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71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式系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全日制）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72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式系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在职）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73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用芯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计（全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制）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74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用芯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计（在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75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换与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IP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全日制）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76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换与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IP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在职）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159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</w:rPr>
              <w:t>135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智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技术系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38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312" w:lineRule="exact"/>
              <w:ind w:left="105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，专业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划为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38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机技术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在职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其余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型专业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070120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人工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能基础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864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人工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能导论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逻辑学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语言学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认知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级功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成像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081104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式识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别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与智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系统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864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人工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能导论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识别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机视觉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翻译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断系统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音乐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081203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算机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用技术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408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计算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基础综合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智能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用技术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语言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索技术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体综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应用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处理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现实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581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085211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算机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英语二③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903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数据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构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B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30" w:lineRule="auto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方向没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年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限的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报考要求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需达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我校招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简章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定的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基本条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即可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向须本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毕业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有三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以上工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经验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专毕业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有五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年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及以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作经验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达到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学力报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条件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在职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事关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不转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我校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向的考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安排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宿。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在职方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除正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常的报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和确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手续外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还需履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从我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办公室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页下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区</w:t>
            </w:r>
          </w:p>
          <w:p>
            <w:pPr>
              <w:spacing w:before="0" w:after="0" w:line="230" w:lineRule="auto"/>
              <w:ind w:left="105" w:right="-7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hyperlink r:id="rId24"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http:/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zsb.x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m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u.edu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.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c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n/downlo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a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d.asp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x</w:t>
              </w:r>
            </w:hyperlink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告专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生书</w:t>
            </w:r>
            <w:r>
              <w:rPr>
                <w:rFonts w:ascii="宋体" w:hAnsi="宋体" w:cs="宋体" w:eastAsia="宋体"/>
                <w:sz w:val="22"/>
                <w:szCs w:val="22"/>
                <w:spacing w:val="-38"/>
                <w:w w:val="100"/>
              </w:rPr>
              <w:t>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仔细阅读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并亲笔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字确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e-m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ai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至我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相应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究生秘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邮箱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完整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效。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21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式智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家居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22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式智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家居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23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图像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24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图像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25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视觉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控（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26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视觉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控（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27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识别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智能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28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识别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智能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（在职）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29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（全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30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（在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31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32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33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网络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防技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全日制）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34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网络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防技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在职）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35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全（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36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信息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全（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37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检索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信息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38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检索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信息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（在职）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39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语言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40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语言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41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翻译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统（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42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翻译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统（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43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识别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合成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44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识别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合成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45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中医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息处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全日制）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46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息处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在职）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47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大脑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全日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48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大脑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在职）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49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现实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50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现实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140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软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学院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081202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算机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软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件与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408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计算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基础综合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挖掘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软件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识别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图像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库理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及其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面向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设计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媒体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083500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软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件工程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865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础（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结构与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件工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150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42" w:right="624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135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071003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理学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629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化学（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学院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853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理学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66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071005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生物学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622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微生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5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622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生命科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物学考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科学学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目。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免疫学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病毒学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免疫学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100101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体解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剖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与组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织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胚胎学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100102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疫学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100103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原生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100104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理学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病理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理学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100106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放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射医学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100201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6" w:after="0" w:line="240" w:lineRule="auto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限西医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校临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医学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832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832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泌与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谢疾病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系病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系病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肾病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100202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儿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综合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遗传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100204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神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经病学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础研究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的临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退行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疾病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临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床与基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研究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免疫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疾病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临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床与基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研究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100205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精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神病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精神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卫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生学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精神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心理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100206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皮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肤病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性病学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性皮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病的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和临床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100207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影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像医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与核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西医</w:t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影像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临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功能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100208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临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床检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验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诊断学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检验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诊断学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学诊断学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免疫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断学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微生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免疫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100209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护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理学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308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护理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护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教育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100210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外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6" w:after="0" w:line="240" w:lineRule="auto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限西医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校临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医学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。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神外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骨外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普外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肝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100211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妇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产科学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内分泌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肿瘤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医学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不孕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保健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100212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眼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6" w:after="0" w:line="240" w:lineRule="auto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限西医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校临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医学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眼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的发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机制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组织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血管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眼病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病机制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治疗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上皮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细胞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免疫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100213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耳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鼻咽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喉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100214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肿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瘤学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瘤药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向治疗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基因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蛋白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细胞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病理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100215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康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复医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与理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疗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伤与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行性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节疾病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100217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醉学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西医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麻醉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症监测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100506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医内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防治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肝经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变的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6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药防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心脑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疾病的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100508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医骨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伤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力学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医骨病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研究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100512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针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灸推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拿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治疗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病的研究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100706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药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理学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637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药理学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63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</w:rPr>
              <w:t>161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建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筑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30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4" w:after="0" w:line="312" w:lineRule="exact"/>
              <w:ind w:left="105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专业学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建筑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职）招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计划为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其余学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型专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081300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筑学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631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建筑历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856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概念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速建筑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时，自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纸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历史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建筑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建筑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建筑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遗产保护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建筑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设计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设计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其理论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筑技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设计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城市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闽南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节能设计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环境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制技术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58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085100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筑学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312" w:lineRule="exact"/>
              <w:ind w:left="102" w:right="-7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355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建筑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学基础④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56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念性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建筑设</w:t>
            </w:r>
            <w:r>
              <w:rPr>
                <w:rFonts w:ascii="宋体" w:hAnsi="宋体" w:cs="宋体" w:eastAsia="宋体"/>
                <w:sz w:val="22"/>
                <w:szCs w:val="22"/>
                <w:spacing w:val="-70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三小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自带工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具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及纸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0" w:lineRule="auto"/>
              <w:ind w:left="105" w:right="-7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作经验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大专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五年及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且达到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等学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可报考</w:t>
            </w:r>
            <w:r>
              <w:rPr>
                <w:rFonts w:ascii="宋体" w:hAnsi="宋体" w:cs="宋体" w:eastAsia="宋体"/>
                <w:sz w:val="22"/>
                <w:szCs w:val="22"/>
                <w:spacing w:val="-112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系不转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我校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不为本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住宿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正常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认手续外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还需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从我校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室网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载区</w:t>
            </w:r>
          </w:p>
          <w:p>
            <w:pPr>
              <w:spacing w:before="0" w:after="0" w:line="230" w:lineRule="auto"/>
              <w:ind w:left="105" w:right="-7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hyperlink r:id="rId25"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http:/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zsb.x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m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u.edu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.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c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n/downlo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a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d.asp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x</w:t>
              </w:r>
            </w:hyperlink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告专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生书</w:t>
            </w:r>
            <w:r>
              <w:rPr>
                <w:rFonts w:ascii="宋体" w:hAnsi="宋体" w:cs="宋体" w:eastAsia="宋体"/>
                <w:sz w:val="22"/>
                <w:szCs w:val="22"/>
                <w:spacing w:val="-38"/>
                <w:w w:val="100"/>
              </w:rPr>
              <w:t>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仔细阅读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并亲笔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字确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e-m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至我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相应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究生秘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邮箱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完整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效。</w:t>
            </w:r>
          </w:p>
        </w:tc>
      </w:tr>
      <w:tr>
        <w:trPr>
          <w:trHeight w:val="535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建筑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论（在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设计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理论（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设计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其理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在职）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6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</w:rPr>
              <w:t>162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土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木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工程系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30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4" w:after="0" w:line="312" w:lineRule="exact"/>
              <w:ind w:left="105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，专业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木工程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在职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其余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型专业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合计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080101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般力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与力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855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材料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该专业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材料学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老师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招生。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等离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体动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振动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080103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流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体力学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855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材料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该专业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材料学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老师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招生。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p>
      <w:pPr>
        <w:spacing w:line="312" w:lineRule="exact" w:after="0"/>
        <w:jc w:val="left"/>
        <w:rPr>
          <w:rFonts w:ascii="宋体" w:hAnsi="宋体" w:cs="宋体" w:eastAsia="宋体"/>
          <w:sz w:val="22"/>
          <w:szCs w:val="22"/>
        </w:rPr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高层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筑群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场研究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通道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优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化设计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080104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程力学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855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材料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该专业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电学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材料学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老师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招生。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结构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析中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性能计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方法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与数值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度力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832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832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失效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理分析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081401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岩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土工程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855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材料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力学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081402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构工程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854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结构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构动力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土结构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控制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诊断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高性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081405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防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灾减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灾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防护工程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854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结构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构动力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震及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灾减灾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081406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梁与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隧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道工程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854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结构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构动力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4758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085213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筑与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土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木工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854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结构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构动力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0" w:lineRule="auto"/>
              <w:ind w:left="105" w:right="-7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作经验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大专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五年及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上工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经验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且达到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等学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可报考</w:t>
            </w:r>
            <w:r>
              <w:rPr>
                <w:rFonts w:ascii="宋体" w:hAnsi="宋体" w:cs="宋体" w:eastAsia="宋体"/>
                <w:sz w:val="22"/>
                <w:szCs w:val="22"/>
                <w:spacing w:val="-112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的人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系不转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我校</w:t>
            </w:r>
            <w:r>
              <w:rPr>
                <w:rFonts w:ascii="宋体" w:hAnsi="宋体" w:cs="宋体" w:eastAsia="宋体"/>
                <w:sz w:val="22"/>
                <w:szCs w:val="22"/>
                <w:spacing w:val="-110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不为本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住宿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位考生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正常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认手续外</w:t>
            </w:r>
            <w:r>
              <w:rPr>
                <w:rFonts w:ascii="宋体" w:hAnsi="宋体" w:cs="宋体" w:eastAsia="宋体"/>
                <w:sz w:val="22"/>
                <w:szCs w:val="22"/>
                <w:spacing w:val="-113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还需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从我校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室网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载区</w:t>
            </w:r>
          </w:p>
          <w:p>
            <w:pPr>
              <w:spacing w:before="32" w:after="0" w:line="312" w:lineRule="exact"/>
              <w:ind w:left="105" w:right="-7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</w:t>
            </w:r>
            <w:hyperlink r:id="rId26"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http:/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/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zsb.x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m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u.edu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.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c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n/downlo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a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0"/>
                  <w:w w:val="100"/>
                </w:rPr>
                <w:t>d.asp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2"/>
                  <w:w w:val="100"/>
                </w:rPr>
                <w:t>x</w:t>
              </w:r>
            </w:hyperlink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告专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生书</w:t>
            </w:r>
            <w:r>
              <w:rPr>
                <w:rFonts w:ascii="宋体" w:hAnsi="宋体" w:cs="宋体" w:eastAsia="宋体"/>
                <w:sz w:val="22"/>
                <w:szCs w:val="22"/>
                <w:spacing w:val="-38"/>
                <w:w w:val="100"/>
              </w:rPr>
              <w:t>》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仔细阅读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并亲笔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字确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e-m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至我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相应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究生秘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邮箱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报名方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完整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效。</w:t>
            </w:r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论与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（在职）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减灾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防护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（在职）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地下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（在职）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管理（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职）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163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城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市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规划系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752" w:right="734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081300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筑学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636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城市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规划原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856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概念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速建筑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时，自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工具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纸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可持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发展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设计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170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南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研究院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020105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世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界经济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、微观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6" w:after="0" w:line="240" w:lineRule="auto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观经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目同经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学院。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贸易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投资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金融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亚经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与金融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030207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际关系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630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政治④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5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关系史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关系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太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关系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060200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国史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313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历史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基础④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关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系史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代华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华人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题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亚史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180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台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湾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研究院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020202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域经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宏、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观经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6" w:after="0" w:line="240" w:lineRule="auto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806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观经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目同经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学院。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两岸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贸合作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030202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外政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制度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</w:rPr>
              <w:t>706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政治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与公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理学④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治思想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中、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6" w:after="0" w:line="240" w:lineRule="auto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706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共管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811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代政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思想</w:t>
            </w:r>
          </w:p>
          <w:p>
            <w:pPr>
              <w:spacing w:before="0" w:after="0" w:line="312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（中、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）考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共事务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院。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两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关系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台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050106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国现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代文学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3" w:after="0" w:line="310" w:lineRule="exact"/>
              <w:ind w:left="102" w:right="128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语或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日语③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7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文学基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学理论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文学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论写作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701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文学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础、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文学理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评论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写作考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中文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。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文学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060200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国史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313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历史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基础④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历史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190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研究院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24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040101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育学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原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日语③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础综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基本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社会学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哲学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040102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课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程与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学论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日语③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础综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理论及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法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程与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040103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育史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日语③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础综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高等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育史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举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考试史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教育史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040104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比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较教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日语③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础综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高等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亚高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教育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高等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教育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际化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040106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等教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日语③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础综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教育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832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832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教育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究方法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040202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发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展与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育心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日语③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础综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发展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造教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创业教育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咨询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047101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育经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与管理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日语③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3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础综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教育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教育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高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210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药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30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070320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物学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620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细胞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生物学④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32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物化学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620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物化学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同生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命科学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院。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体生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子生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白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质转运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控机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6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性疾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治疗和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诊断学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医学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产物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14HIV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子病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100701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药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物化学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637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制药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100702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药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剂学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637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新剂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、新材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研究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动力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、生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用度与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物等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效性研究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100704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药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物分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析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637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代谢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100705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生化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药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637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胞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疾病研究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100706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药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理学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637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药理学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抗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瘤药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向治疗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66" w:hRule="exact"/>
        </w:trPr>
        <w:tc>
          <w:tcPr>
            <w:tcW w:w="3985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</w:rPr>
              <w:t>220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外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教育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</w:rPr>
              <w:t>38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381" w:type="dxa"/>
            <w:tcBorders>
              <w:top w:val="single" w:sz="4.64008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4" w:after="0" w:line="312" w:lineRule="exact"/>
              <w:ind w:left="105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本单位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名招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，专业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位汉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国际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教育（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日制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30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其余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型专业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划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名。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8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045300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汉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语国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教育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(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业学位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8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8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354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汉语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础④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445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汉语国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教育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不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分研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方向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日制）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050102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言学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应用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言学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701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语言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学基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3"/>
              </w:rPr>
              <w:t>861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701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文学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础、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861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语言学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同中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文系。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汉语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230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源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研究院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24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  <w:t>070220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position w:val="-2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  <w:t>核科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  <w:t>与工程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7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用材料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829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材料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学基础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7" w:after="0" w:line="240" w:lineRule="auto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829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础科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材料科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化控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与模拟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一④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844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自动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制原理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6" w:after="0" w:line="240" w:lineRule="auto"/>
              <w:ind w:left="105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844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控制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理同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自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化系。</w:t>
            </w:r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070221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光伏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工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普通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1" w:after="0" w:line="312" w:lineRule="exact"/>
              <w:ind w:left="102" w:right="73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物理学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含热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力、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电）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9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材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学基础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312" w:lineRule="exact"/>
              <w:ind w:left="105" w:right="31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615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考试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同物理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829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材料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科学基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材料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与工程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。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材料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器件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  <w:t>070322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position w:val="-2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  <w:t>能源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  <w:position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0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电源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8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8" w:after="0" w:line="312" w:lineRule="exact"/>
              <w:ind w:left="105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7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学和</w:t>
            </w:r>
            <w:r>
              <w:rPr>
                <w:rFonts w:ascii="宋体" w:hAnsi="宋体" w:cs="宋体" w:eastAsia="宋体"/>
                <w:sz w:val="22"/>
                <w:szCs w:val="22"/>
                <w:spacing w:val="-7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7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系。本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向基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：无机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学。</w:t>
            </w:r>
          </w:p>
        </w:tc>
      </w:tr>
      <w:tr>
        <w:trPr>
          <w:trHeight w:val="1330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化工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二④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传递过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与单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作或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312" w:lineRule="exact"/>
              <w:ind w:left="105" w:right="31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化学系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28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递过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程与单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操作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化工系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学考试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目同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命科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院。</w:t>
            </w:r>
          </w:p>
        </w:tc>
      </w:tr>
      <w:tr>
        <w:trPr>
          <w:trHeight w:val="1328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能源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物学④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82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生物化学</w:t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0" w:after="0" w:line="312" w:lineRule="exact"/>
              <w:ind w:left="105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617</w:t>
            </w:r>
            <w:r>
              <w:rPr>
                <w:rFonts w:ascii="宋体" w:hAnsi="宋体" w:cs="宋体" w:eastAsia="宋体"/>
                <w:sz w:val="22"/>
                <w:szCs w:val="22"/>
                <w:spacing w:val="-7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化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学和</w:t>
            </w:r>
            <w:r>
              <w:rPr>
                <w:rFonts w:ascii="宋体" w:hAnsi="宋体" w:cs="宋体" w:eastAsia="宋体"/>
                <w:sz w:val="22"/>
                <w:szCs w:val="22"/>
                <w:spacing w:val="-7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826</w:t>
            </w:r>
            <w:r>
              <w:rPr>
                <w:rFonts w:ascii="宋体" w:hAnsi="宋体" w:cs="宋体" w:eastAsia="宋体"/>
                <w:sz w:val="22"/>
                <w:szCs w:val="22"/>
                <w:spacing w:val="-7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试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科目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化学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系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622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微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生物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和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生物化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目同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生命科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学院</w:t>
            </w:r>
            <w:r>
              <w:rPr>
                <w:rFonts w:ascii="宋体" w:hAnsi="宋体" w:cs="宋体" w:eastAsia="宋体"/>
                <w:sz w:val="22"/>
                <w:szCs w:val="22"/>
                <w:spacing w:val="-58"/>
                <w:w w:val="100"/>
              </w:rPr>
              <w:t>。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本方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础化学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试科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目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机化学。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240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财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务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会计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120201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会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计学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808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与管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本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市场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国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会计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120220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★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财务学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数学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三④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808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与管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济学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财务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券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投资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250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体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教学部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752" w:right="734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040303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体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育教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训练学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634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体育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教育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体育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操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教学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练的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与实践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小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教学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练的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与实践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排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教学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练的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与实践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田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教学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练的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与实践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教学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练的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与实践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教学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练的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与实践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040304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族传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体育学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思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想政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理论②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英语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position w:val="-2"/>
              </w:rPr>
              <w:t>一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或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语③</w:t>
            </w:r>
            <w:r>
              <w:rPr>
                <w:rFonts w:ascii="宋体" w:hAnsi="宋体" w:cs="宋体" w:eastAsia="宋体"/>
                <w:sz w:val="22"/>
                <w:szCs w:val="22"/>
                <w:position w:val="-3"/>
              </w:rPr>
              <w:t>634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体育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基础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3"/>
              </w:rPr>
              <w:t>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育教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训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练理论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实践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俗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民间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传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统体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育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论与实践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传统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育养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身理论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实践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position w:val="-2"/>
              </w:rPr>
              <w:t>260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卫生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-2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5" w:lineRule="exact"/>
              <w:ind w:left="697" w:right="67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FF0000"/>
                <w:spacing w:val="0"/>
                <w:w w:val="100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330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color w:val="0000FF"/>
              </w:rPr>
              <w:t>100400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公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共卫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与预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-2"/>
                <w:w w:val="100"/>
              </w:rPr>
              <w:t>防</w:t>
            </w:r>
            <w:r>
              <w:rPr>
                <w:rFonts w:ascii="宋体" w:hAnsi="宋体" w:cs="宋体" w:eastAsia="宋体"/>
                <w:sz w:val="22"/>
                <w:szCs w:val="22"/>
                <w:color w:val="0000FF"/>
                <w:spacing w:val="0"/>
                <w:w w:val="100"/>
              </w:rPr>
              <w:t>医学</w:t>
            </w:r>
            <w:r>
              <w:rPr>
                <w:rFonts w:ascii="宋体" w:hAnsi="宋体" w:cs="宋体" w:eastAsia="宋体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①</w:t>
            </w:r>
            <w:r>
              <w:rPr>
                <w:rFonts w:ascii="宋体" w:hAnsi="宋体" w:cs="宋体" w:eastAsia="宋体"/>
                <w:sz w:val="22"/>
                <w:szCs w:val="22"/>
              </w:rPr>
              <w:t>101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思想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政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治理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论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0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1</w:t>
            </w:r>
            <w:r>
              <w:rPr>
                <w:rFonts w:ascii="宋体" w:hAnsi="宋体" w:cs="宋体" w:eastAsia="宋体"/>
                <w:sz w:val="22"/>
                <w:szCs w:val="22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英语一③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</w:rPr>
              <w:t>353</w:t>
            </w:r>
            <w:r>
              <w:rPr>
                <w:rFonts w:ascii="宋体" w:hAnsi="宋体" w:cs="宋体" w:eastAsia="宋体"/>
                <w:sz w:val="22"/>
                <w:szCs w:val="22"/>
                <w:spacing w:val="-8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卫生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综合④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-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无</w:t>
            </w:r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30" w:lineRule="auto"/>
              <w:ind w:left="105" w:right="29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卫生综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合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：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括流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统计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36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劳动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卫生与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业病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生学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营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养与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品卫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生学（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每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部分</w:t>
            </w:r>
            <w:r>
              <w:rPr>
                <w:rFonts w:ascii="宋体" w:hAnsi="宋体" w:cs="宋体" w:eastAsia="宋体"/>
                <w:sz w:val="22"/>
                <w:szCs w:val="22"/>
                <w:spacing w:val="-55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60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共</w:t>
            </w:r>
            <w:r>
              <w:rPr>
                <w:rFonts w:ascii="宋体" w:hAnsi="宋体" w:cs="宋体" w:eastAsia="宋体"/>
                <w:sz w:val="22"/>
                <w:szCs w:val="22"/>
                <w:spacing w:val="-57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300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w w:val="100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）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。</w:t>
            </w:r>
          </w:p>
        </w:tc>
      </w:tr>
    </w:tbl>
    <w:p>
      <w:pPr>
        <w:spacing w:line="230" w:lineRule="auto" w:after="0"/>
        <w:jc w:val="both"/>
        <w:rPr>
          <w:rFonts w:ascii="宋体" w:hAnsi="宋体" w:cs="宋体" w:eastAsia="宋体"/>
          <w:sz w:val="22"/>
          <w:szCs w:val="22"/>
        </w:rPr>
        <w:sectPr>
          <w:pgSz w:w="16840" w:h="11920" w:orient="landscape"/>
          <w:pgMar w:top="760" w:bottom="280" w:left="1000" w:right="10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5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330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院系所、专业、研究方向、科目组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9" w:after="0" w:line="240" w:lineRule="auto"/>
              <w:ind w:left="4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招生计划</w:t>
            </w:r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708" w:right="168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考试科目</w:t>
            </w:r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9" w:after="0" w:line="240" w:lineRule="auto"/>
              <w:ind w:left="1993" w:right="196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备注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实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流行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传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染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病流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制品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环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境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流行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病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慢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性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病流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病学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方法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其在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物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医学领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中的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3"/>
              </w:rPr>
              <w:t>应用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政策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效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果评价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卫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经济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价方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应用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医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管理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峡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两岸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卫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生政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策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对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比研究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11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洋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环境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健康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健康促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进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研究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职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业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肿瘤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生发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展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的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分子机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研究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</w:rPr>
              <w:t>13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肺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癌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发生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发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展的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分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</w:rPr>
              <w:t>子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</w:rPr>
              <w:t>机制研究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与发育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13" w:right="-2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Pr/>
            <w:r>
              <w:rPr>
                <w:rFonts w:ascii="宋体" w:hAnsi="宋体" w:cs="宋体" w:eastAsia="宋体"/>
                <w:sz w:val="22"/>
                <w:szCs w:val="22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2"/>
                <w:szCs w:val="22"/>
                <w:spacing w:val="-54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营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  <w:w w:val="100"/>
                <w:position w:val="-2"/>
              </w:rPr>
              <w:t>养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-2"/>
              </w:rPr>
              <w:t>与肿瘤</w:t>
            </w:r>
            <w:r>
              <w:rPr>
                <w:rFonts w:ascii="宋体" w:hAnsi="宋体" w:cs="宋体" w:eastAsia="宋体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3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50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sectPr>
      <w:pgSz w:w="16840" w:h="11920" w:orient="landscape"/>
      <w:pgMar w:top="760" w:bottom="280" w:left="100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134"/>
    <w:family w:val="auto"/>
    <w:pitch w:val="variable"/>
  </w:font>
  <w:font w:name="Verdana">
    <w:altName w:val="Verdana"/>
    <w:charset w:val="0"/>
    <w:family w:val="swiss"/>
    <w:pitch w:val="variable"/>
  </w:font>
  <w:font w:name="黑体">
    <w:altName w:val="黑体"/>
    <w:charset w:val="134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yperlink" Target="http://zsb.xmu.edu.cn/download.aspx" TargetMode="External"/><Relationship Id="rId8" Type="http://schemas.openxmlformats.org/officeDocument/2006/relationships/hyperlink" Target="http://zsb.xmu.edu.cn/download.aspx" TargetMode="External"/><Relationship Id="rId9" Type="http://schemas.openxmlformats.org/officeDocument/2006/relationships/hyperlink" Target="http://zsb.xmu.edu.cn/download.aspx" TargetMode="External"/><Relationship Id="rId10" Type="http://schemas.openxmlformats.org/officeDocument/2006/relationships/hyperlink" Target="http://zsb.xmu.edu.cn/download.aspx" TargetMode="External"/><Relationship Id="rId11" Type="http://schemas.openxmlformats.org/officeDocument/2006/relationships/hyperlink" Target="http://zsb.xmu.edu.cn/download.aspx" TargetMode="External"/><Relationship Id="rId12" Type="http://schemas.openxmlformats.org/officeDocument/2006/relationships/hyperlink" Target="http://zsb.xmu.edu.cn/download.aspx" TargetMode="External"/><Relationship Id="rId13" Type="http://schemas.openxmlformats.org/officeDocument/2006/relationships/hyperlink" Target="http://zsb.xmu.edu.cn/download.aspx" TargetMode="External"/><Relationship Id="rId14" Type="http://schemas.openxmlformats.org/officeDocument/2006/relationships/hyperlink" Target="http://zsb.xmu.edu.cn/download.aspx" TargetMode="External"/><Relationship Id="rId15" Type="http://schemas.openxmlformats.org/officeDocument/2006/relationships/hyperlink" Target="http://zsb.xmu.edu.cn/download.aspx" TargetMode="External"/><Relationship Id="rId16" Type="http://schemas.openxmlformats.org/officeDocument/2006/relationships/hyperlink" Target="http://zsb.xmu.edu.cn/download.aspx" TargetMode="External"/><Relationship Id="rId17" Type="http://schemas.openxmlformats.org/officeDocument/2006/relationships/hyperlink" Target="http://zsb.xmu.edu.cn/download.aspx" TargetMode="External"/><Relationship Id="rId18" Type="http://schemas.openxmlformats.org/officeDocument/2006/relationships/hyperlink" Target="http://zsb.xmu.edu.cn/download.aspx" TargetMode="External"/><Relationship Id="rId19" Type="http://schemas.openxmlformats.org/officeDocument/2006/relationships/hyperlink" Target="http://zsb.xmu.edu.cn/download.aspx" TargetMode="External"/><Relationship Id="rId20" Type="http://schemas.openxmlformats.org/officeDocument/2006/relationships/hyperlink" Target="http://zsb.xmu.edu.cn/download.aspx" TargetMode="External"/><Relationship Id="rId21" Type="http://schemas.openxmlformats.org/officeDocument/2006/relationships/hyperlink" Target="http://zsb.xmu.edu.cn/download.aspx" TargetMode="External"/><Relationship Id="rId22" Type="http://schemas.openxmlformats.org/officeDocument/2006/relationships/hyperlink" Target="http://zsb.xmu.edu.cn/download.aspx" TargetMode="External"/><Relationship Id="rId23" Type="http://schemas.openxmlformats.org/officeDocument/2006/relationships/hyperlink" Target="http://zsb.xmu.edu.cn/download.aspx" TargetMode="External"/><Relationship Id="rId24" Type="http://schemas.openxmlformats.org/officeDocument/2006/relationships/hyperlink" Target="http://zsb.xmu.edu.cn/download.aspx" TargetMode="External"/><Relationship Id="rId25" Type="http://schemas.openxmlformats.org/officeDocument/2006/relationships/hyperlink" Target="http://zsb.xmu.edu.cn/download.aspx" TargetMode="External"/><Relationship Id="rId26" Type="http://schemas.openxmlformats.org/officeDocument/2006/relationships/hyperlink" Target="http://zsb.xmu.edu.cn/download.aspx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dcterms:created xsi:type="dcterms:W3CDTF">2016-06-15T09:37:30Z</dcterms:created>
  <dcterms:modified xsi:type="dcterms:W3CDTF">2016-06-15T09:37:30Z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2013-12-13T00:00:00Z</vt:filetime>
  </property>
  <property fmtid="{D5CDD505-2E9C-101B-9397-08002B2CF9AE}" pid="3" name="LastSaved">
    <vt:filetime>2016-06-15T00:00:00Z</vt:filetime>
  </property>
</Properties>
</file>